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678AB" w14:textId="4C6305CD" w:rsidR="007A1018" w:rsidRDefault="006C2D22" w:rsidP="006C2D22">
      <w:pPr>
        <w:pStyle w:val="a7"/>
        <w:contextualSpacing/>
      </w:pPr>
      <w:r>
        <w:rPr>
          <w:noProof/>
        </w:rPr>
        <mc:AlternateContent>
          <mc:Choice Requires="wps">
            <w:drawing>
              <wp:anchor distT="0" distB="0" distL="114300" distR="114300" simplePos="0" relativeHeight="251667456" behindDoc="0" locked="0" layoutInCell="1" allowOverlap="1" wp14:anchorId="29FF9CE9" wp14:editId="6A61189F">
                <wp:simplePos x="0" y="0"/>
                <wp:positionH relativeFrom="page">
                  <wp:posOffset>5295900</wp:posOffset>
                </wp:positionH>
                <wp:positionV relativeFrom="page">
                  <wp:posOffset>2236893</wp:posOffset>
                </wp:positionV>
                <wp:extent cx="1267460" cy="236220"/>
                <wp:effectExtent l="0" t="0" r="8890" b="1143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E7FA" w14:textId="7DABFCD9" w:rsidR="00BE22B0" w:rsidRDefault="00BE22B0" w:rsidP="006C2D22">
                            <w:pPr>
                              <w:jc w:val="center"/>
                            </w:pPr>
                            <w:r>
                              <w:t>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417pt;margin-top:176.15pt;width:99.8pt;height:18.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PUrwIAAKo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" filled="f" stroked="f">
                <v:textbox inset="0,0,0,0">
                  <w:txbxContent>
                    <w:p w14:paraId="4F80E7FA" w14:textId="7DABFCD9" w:rsidR="00BE22B0" w:rsidRDefault="00BE22B0" w:rsidP="006C2D22">
                      <w:pPr>
                        <w:jc w:val="center"/>
                      </w:pPr>
                      <w:r>
                        <w:t>81</w:t>
                      </w:r>
                    </w:p>
                  </w:txbxContent>
                </v:textbox>
                <w10:wrap anchorx="page" anchory="page"/>
              </v:shape>
            </w:pict>
          </mc:Fallback>
        </mc:AlternateContent>
      </w:r>
      <w:r>
        <w:rPr>
          <w:noProof/>
        </w:rPr>
        <mc:AlternateContent>
          <mc:Choice Requires="wps">
            <w:drawing>
              <wp:anchor distT="0" distB="0" distL="114300" distR="114300" simplePos="0" relativeHeight="251656192" behindDoc="0" locked="0" layoutInCell="1" allowOverlap="1" wp14:anchorId="25B15F42" wp14:editId="05136195">
                <wp:simplePos x="0" y="0"/>
                <wp:positionH relativeFrom="page">
                  <wp:posOffset>1584960</wp:posOffset>
                </wp:positionH>
                <wp:positionV relativeFrom="page">
                  <wp:posOffset>2236893</wp:posOffset>
                </wp:positionV>
                <wp:extent cx="1278255" cy="236220"/>
                <wp:effectExtent l="0" t="0" r="17145" b="1143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16A7" w14:textId="04696B5A" w:rsidR="00BE22B0" w:rsidRPr="00C06726" w:rsidRDefault="00BE22B0" w:rsidP="006C2D22">
                            <w:pPr>
                              <w:jc w:val="center"/>
                            </w:pPr>
                            <w:r>
                              <w:t>03.10.2023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24.8pt;margin-top:176.15pt;width:100.65pt;height:18.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10sQIAALE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" filled="f" stroked="f">
                <v:textbox inset="0,0,0,0">
                  <w:txbxContent>
                    <w:p w14:paraId="63D416A7" w14:textId="04696B5A" w:rsidR="00BE22B0" w:rsidRPr="00C06726" w:rsidRDefault="00BE22B0" w:rsidP="006C2D22">
                      <w:pPr>
                        <w:jc w:val="center"/>
                      </w:pPr>
                      <w:r>
                        <w:t>03.10.2023</w:t>
                      </w:r>
                    </w:p>
                  </w:txbxContent>
                </v:textbox>
                <w10:wrap anchorx="page" anchory="page"/>
              </v:shape>
            </w:pict>
          </mc:Fallback>
        </mc:AlternateContent>
      </w:r>
      <w:r w:rsidR="00B01E8A">
        <w:rPr>
          <w:noProof/>
        </w:rPr>
        <w:drawing>
          <wp:anchor distT="0" distB="0" distL="114300" distR="114300" simplePos="0" relativeHeight="251646976" behindDoc="0" locked="0" layoutInCell="1" allowOverlap="1" wp14:anchorId="1DE753B5" wp14:editId="4134A979">
            <wp:simplePos x="0" y="0"/>
            <wp:positionH relativeFrom="page">
              <wp:posOffset>892810</wp:posOffset>
            </wp:positionH>
            <wp:positionV relativeFrom="page">
              <wp:posOffset>245110</wp:posOffset>
            </wp:positionV>
            <wp:extent cx="6033600" cy="2743200"/>
            <wp:effectExtent l="0" t="0" r="5715" b="0"/>
            <wp:wrapTopAndBottom/>
            <wp:docPr id="26" name="Рисунок 26" descr="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36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25D4">
        <w:t>О</w:t>
      </w:r>
      <w:r w:rsidR="007A1018">
        <w:t>б утверждении Указаний о</w:t>
      </w:r>
    </w:p>
    <w:p w14:paraId="0F727784" w14:textId="77777777" w:rsidR="007A1018" w:rsidRDefault="007A1018" w:rsidP="006C2D22">
      <w:pPr>
        <w:pStyle w:val="a7"/>
        <w:contextualSpacing/>
      </w:pPr>
      <w:r>
        <w:t xml:space="preserve">порядке применения </w:t>
      </w:r>
      <w:proofErr w:type="gramStart"/>
      <w:r>
        <w:t>целевых</w:t>
      </w:r>
      <w:proofErr w:type="gramEnd"/>
    </w:p>
    <w:p w14:paraId="11A3A09A" w14:textId="0DE25813" w:rsidR="007A1018" w:rsidRDefault="007A1018" w:rsidP="006C2D22">
      <w:pPr>
        <w:pStyle w:val="a7"/>
        <w:contextualSpacing/>
      </w:pPr>
      <w:r>
        <w:t>статей расходов бюджета</w:t>
      </w:r>
    </w:p>
    <w:p w14:paraId="3F599922" w14:textId="77777777" w:rsidR="007A1018" w:rsidRDefault="007A1018" w:rsidP="006C2D22">
      <w:pPr>
        <w:pStyle w:val="a7"/>
        <w:contextualSpacing/>
      </w:pPr>
      <w:r>
        <w:t>Пермского муниципального</w:t>
      </w:r>
    </w:p>
    <w:p w14:paraId="57EB3CD3" w14:textId="2568ADC0" w:rsidR="006C2D22" w:rsidRDefault="007A1018" w:rsidP="006C2D22">
      <w:pPr>
        <w:pStyle w:val="a7"/>
        <w:contextualSpacing/>
      </w:pPr>
      <w:r>
        <w:t>округа Пермского края</w:t>
      </w:r>
    </w:p>
    <w:p w14:paraId="10DEDD1C" w14:textId="4A0FFBC1" w:rsidR="007A1018" w:rsidRDefault="006925D4" w:rsidP="007A1018">
      <w:pPr>
        <w:pStyle w:val="a5"/>
        <w:spacing w:line="340" w:lineRule="exact"/>
      </w:pPr>
      <w:r w:rsidRPr="00905602">
        <w:t xml:space="preserve">В </w:t>
      </w:r>
      <w:r w:rsidR="007A1018">
        <w:t>соответствии со статьей 21 Бюджетного кодекса Российской Федерации, пунктом 3 части 5 раздела I Положения о бюджетном процессе в Пермском муниципальном округе Пермского края, утвержденного решением Думы Пермского муниципального округа от 22.09.2022 № 14:</w:t>
      </w:r>
    </w:p>
    <w:p w14:paraId="213F9BE1" w14:textId="3D6B8111" w:rsidR="007A1018" w:rsidRDefault="007A1018" w:rsidP="007A1018">
      <w:pPr>
        <w:pStyle w:val="a5"/>
        <w:spacing w:line="340" w:lineRule="exact"/>
      </w:pPr>
      <w:r>
        <w:t>1. Утвердить прилагаемые Указания о порядке применения целевых статьей расходов бюджета Пермского муниципального округа Пермского края (далее – Указания).</w:t>
      </w:r>
    </w:p>
    <w:p w14:paraId="204BC7EE" w14:textId="6F5B2C26" w:rsidR="007A1018" w:rsidRDefault="007A1018" w:rsidP="007A1018">
      <w:pPr>
        <w:pStyle w:val="a5"/>
        <w:spacing w:line="340" w:lineRule="exact"/>
      </w:pPr>
      <w:r>
        <w:t>2. Установить, что Указания применяются к правоотношениям, возник</w:t>
      </w:r>
      <w:r w:rsidR="003A0B0F">
        <w:t>ающим</w:t>
      </w:r>
      <w:r>
        <w:t xml:space="preserve"> </w:t>
      </w:r>
      <w:r w:rsidR="003A0B0F">
        <w:t>при составлении и исполнении бюджета Пермского муниципального округа Пермского края, на 2024 год и на плановый период 2025 и 2026 годов</w:t>
      </w:r>
      <w:r>
        <w:t>.</w:t>
      </w:r>
    </w:p>
    <w:p w14:paraId="37E12600" w14:textId="4625F930" w:rsidR="00D944DE" w:rsidRDefault="002F3293" w:rsidP="002F3293">
      <w:pPr>
        <w:spacing w:line="360" w:lineRule="exact"/>
        <w:ind w:firstLine="720"/>
        <w:jc w:val="both"/>
      </w:pPr>
      <w:r>
        <w:t>3. </w:t>
      </w:r>
      <w:r w:rsidR="00D944DE">
        <w:t xml:space="preserve">Признать утратившими силу </w:t>
      </w:r>
      <w:r w:rsidR="003A0B0F">
        <w:t>с 01 января 2024 г. распоряжения</w:t>
      </w:r>
      <w:r w:rsidR="00D944DE">
        <w:t xml:space="preserve"> финансово-экономического управления администрации Пермск</w:t>
      </w:r>
      <w:r w:rsidR="003A0B0F">
        <w:t>ого</w:t>
      </w:r>
      <w:r w:rsidR="00D944DE">
        <w:t xml:space="preserve"> муниципальн</w:t>
      </w:r>
      <w:r w:rsidR="003A0B0F">
        <w:t>ого</w:t>
      </w:r>
      <w:r w:rsidR="00D944DE">
        <w:t xml:space="preserve"> </w:t>
      </w:r>
      <w:r w:rsidR="003A0B0F">
        <w:t>округа Пермского края</w:t>
      </w:r>
      <w:r w:rsidR="00D944DE">
        <w:t>:</w:t>
      </w:r>
    </w:p>
    <w:p w14:paraId="0EDEA25F" w14:textId="109730EE" w:rsidR="002F3293" w:rsidRPr="002F3293" w:rsidRDefault="002F3293" w:rsidP="002F3293">
      <w:pPr>
        <w:spacing w:line="360" w:lineRule="exact"/>
        <w:ind w:firstLine="720"/>
        <w:jc w:val="both"/>
        <w:rPr>
          <w:szCs w:val="28"/>
        </w:rPr>
      </w:pPr>
      <w:r w:rsidRPr="002F3293">
        <w:rPr>
          <w:szCs w:val="28"/>
        </w:rPr>
        <w:t xml:space="preserve">от </w:t>
      </w:r>
      <w:r w:rsidR="003A0B0F">
        <w:rPr>
          <w:szCs w:val="28"/>
        </w:rPr>
        <w:t>15</w:t>
      </w:r>
      <w:r w:rsidR="00A12DF3">
        <w:rPr>
          <w:szCs w:val="28"/>
        </w:rPr>
        <w:t xml:space="preserve"> мая </w:t>
      </w:r>
      <w:r w:rsidRPr="002F3293">
        <w:rPr>
          <w:szCs w:val="28"/>
        </w:rPr>
        <w:t>202</w:t>
      </w:r>
      <w:r w:rsidR="003A0B0F">
        <w:rPr>
          <w:szCs w:val="28"/>
        </w:rPr>
        <w:t>3</w:t>
      </w:r>
      <w:r w:rsidR="00A12DF3">
        <w:rPr>
          <w:szCs w:val="28"/>
        </w:rPr>
        <w:t xml:space="preserve"> г.</w:t>
      </w:r>
      <w:r w:rsidRPr="002F3293">
        <w:rPr>
          <w:szCs w:val="28"/>
        </w:rPr>
        <w:t xml:space="preserve"> № </w:t>
      </w:r>
      <w:r w:rsidR="003A0B0F">
        <w:rPr>
          <w:szCs w:val="28"/>
        </w:rPr>
        <w:t>46</w:t>
      </w:r>
      <w:r w:rsidRPr="002F3293">
        <w:rPr>
          <w:szCs w:val="28"/>
        </w:rPr>
        <w:t xml:space="preserve"> «Об утверждении Указаний о порядке </w:t>
      </w:r>
      <w:proofErr w:type="gramStart"/>
      <w:r w:rsidRPr="002F3293">
        <w:rPr>
          <w:szCs w:val="28"/>
        </w:rPr>
        <w:t>применения целевых статей расходов бюджета Пермского муниципального округа Пермского края</w:t>
      </w:r>
      <w:proofErr w:type="gramEnd"/>
      <w:r w:rsidRPr="002F3293">
        <w:rPr>
          <w:szCs w:val="28"/>
        </w:rPr>
        <w:t>»;</w:t>
      </w:r>
    </w:p>
    <w:p w14:paraId="0E07E26B" w14:textId="1EDB3798" w:rsidR="002F3293" w:rsidRPr="002F3293" w:rsidRDefault="002F3293" w:rsidP="002F3293">
      <w:pPr>
        <w:spacing w:line="360" w:lineRule="exact"/>
        <w:ind w:firstLine="720"/>
        <w:jc w:val="both"/>
        <w:rPr>
          <w:szCs w:val="28"/>
        </w:rPr>
      </w:pPr>
      <w:proofErr w:type="gramStart"/>
      <w:r w:rsidRPr="002F3293">
        <w:rPr>
          <w:szCs w:val="28"/>
        </w:rPr>
        <w:t xml:space="preserve">от </w:t>
      </w:r>
      <w:r w:rsidR="003A0B0F">
        <w:rPr>
          <w:szCs w:val="28"/>
        </w:rPr>
        <w:t>03</w:t>
      </w:r>
      <w:r w:rsidR="00A12DF3">
        <w:rPr>
          <w:szCs w:val="28"/>
        </w:rPr>
        <w:t xml:space="preserve"> июля </w:t>
      </w:r>
      <w:r w:rsidRPr="002F3293">
        <w:rPr>
          <w:szCs w:val="28"/>
        </w:rPr>
        <w:t>202</w:t>
      </w:r>
      <w:r w:rsidR="003A0B0F">
        <w:rPr>
          <w:szCs w:val="28"/>
        </w:rPr>
        <w:t>3</w:t>
      </w:r>
      <w:r w:rsidRPr="002F3293">
        <w:rPr>
          <w:szCs w:val="28"/>
        </w:rPr>
        <w:t xml:space="preserve"> </w:t>
      </w:r>
      <w:r w:rsidR="00A12DF3">
        <w:rPr>
          <w:szCs w:val="28"/>
        </w:rPr>
        <w:t xml:space="preserve">г. </w:t>
      </w:r>
      <w:r w:rsidRPr="002F3293">
        <w:rPr>
          <w:szCs w:val="28"/>
        </w:rPr>
        <w:t xml:space="preserve">№ </w:t>
      </w:r>
      <w:r w:rsidR="003A0B0F">
        <w:rPr>
          <w:szCs w:val="28"/>
        </w:rPr>
        <w:t>62</w:t>
      </w:r>
      <w:r w:rsidRPr="002F3293">
        <w:rPr>
          <w:szCs w:val="28"/>
        </w:rPr>
        <w:t xml:space="preserve"> «О внесении изменений в Указания о порядке применения целевых статей расходов бюджета Пермского муниципального округа Пермского края, утвержденные </w:t>
      </w:r>
      <w:r w:rsidR="003A0B0F">
        <w:rPr>
          <w:szCs w:val="28"/>
        </w:rPr>
        <w:t>распоряжением</w:t>
      </w:r>
      <w:r w:rsidRPr="002F3293">
        <w:rPr>
          <w:szCs w:val="28"/>
        </w:rPr>
        <w:t xml:space="preserve"> финансово-экономического управления администрации Пермск</w:t>
      </w:r>
      <w:r w:rsidR="00A12DF3">
        <w:rPr>
          <w:szCs w:val="28"/>
        </w:rPr>
        <w:t>ого</w:t>
      </w:r>
      <w:r w:rsidRPr="002F3293">
        <w:rPr>
          <w:szCs w:val="28"/>
        </w:rPr>
        <w:t xml:space="preserve"> муниципальн</w:t>
      </w:r>
      <w:r w:rsidR="00A12DF3">
        <w:rPr>
          <w:szCs w:val="28"/>
        </w:rPr>
        <w:t>ого</w:t>
      </w:r>
      <w:r w:rsidRPr="002F3293">
        <w:rPr>
          <w:szCs w:val="28"/>
        </w:rPr>
        <w:t xml:space="preserve"> </w:t>
      </w:r>
      <w:r w:rsidR="00A12DF3">
        <w:rPr>
          <w:szCs w:val="28"/>
        </w:rPr>
        <w:t>округа Пермского края</w:t>
      </w:r>
      <w:r w:rsidRPr="002F3293">
        <w:rPr>
          <w:szCs w:val="28"/>
        </w:rPr>
        <w:t xml:space="preserve"> от </w:t>
      </w:r>
      <w:r w:rsidR="00A12DF3">
        <w:rPr>
          <w:szCs w:val="28"/>
        </w:rPr>
        <w:t xml:space="preserve">15 мая </w:t>
      </w:r>
      <w:r w:rsidRPr="002F3293">
        <w:rPr>
          <w:szCs w:val="28"/>
        </w:rPr>
        <w:t>202</w:t>
      </w:r>
      <w:r w:rsidR="00A12DF3">
        <w:rPr>
          <w:szCs w:val="28"/>
        </w:rPr>
        <w:t>3 г.</w:t>
      </w:r>
      <w:r w:rsidRPr="002F3293">
        <w:rPr>
          <w:szCs w:val="28"/>
        </w:rPr>
        <w:t xml:space="preserve"> № </w:t>
      </w:r>
      <w:r w:rsidR="00A12DF3">
        <w:rPr>
          <w:szCs w:val="28"/>
        </w:rPr>
        <w:t>46</w:t>
      </w:r>
      <w:r w:rsidRPr="002F3293">
        <w:rPr>
          <w:szCs w:val="28"/>
        </w:rPr>
        <w:t>».</w:t>
      </w:r>
      <w:proofErr w:type="gramEnd"/>
    </w:p>
    <w:p w14:paraId="29B671AC" w14:textId="5AF08A39" w:rsidR="007A1018" w:rsidRDefault="007A1018" w:rsidP="007A1018">
      <w:pPr>
        <w:pStyle w:val="a5"/>
        <w:spacing w:line="340" w:lineRule="exact"/>
      </w:pPr>
      <w:r>
        <w:t>4. Настоящее распоряжение вступает в силу со дня его подписания.</w:t>
      </w:r>
    </w:p>
    <w:p w14:paraId="5733ADC6" w14:textId="269ED0F4" w:rsidR="007A1018" w:rsidRDefault="007A1018" w:rsidP="007A1018">
      <w:pPr>
        <w:pStyle w:val="a5"/>
        <w:spacing w:line="340" w:lineRule="exact"/>
      </w:pPr>
      <w:r>
        <w:t>5. Заместителю начальника финансово-экономического управления, начальнику бюджетного отдела довести настоящ</w:t>
      </w:r>
      <w:r w:rsidR="00A12DF3">
        <w:t>ее</w:t>
      </w:r>
      <w:r>
        <w:t xml:space="preserve"> </w:t>
      </w:r>
      <w:r w:rsidR="00A12DF3">
        <w:t>распоряжение</w:t>
      </w:r>
      <w:r>
        <w:t xml:space="preserve"> до органов местного самоуправления Пермского муниципального округа </w:t>
      </w:r>
      <w:r w:rsidR="00AC20EB">
        <w:t>П</w:t>
      </w:r>
      <w:r>
        <w:t>ермского края.</w:t>
      </w:r>
    </w:p>
    <w:p w14:paraId="749E5A0C" w14:textId="34E9CFEC" w:rsidR="007A1018" w:rsidRDefault="007A1018" w:rsidP="007A1018">
      <w:pPr>
        <w:pStyle w:val="a5"/>
        <w:spacing w:line="340" w:lineRule="exact"/>
      </w:pPr>
      <w:r>
        <w:lastRenderedPageBreak/>
        <w:t>6. Настоящее распоряжение разместить на официальном сайте финансово-экономического управления администрации Пермского муниципального округа Пермского края.</w:t>
      </w:r>
    </w:p>
    <w:p w14:paraId="2E6BAC8A" w14:textId="34CA3974" w:rsidR="006925D4" w:rsidRPr="00CC3E0A" w:rsidRDefault="007A1018" w:rsidP="007A1018">
      <w:pPr>
        <w:pStyle w:val="a5"/>
        <w:spacing w:line="340" w:lineRule="exact"/>
      </w:pPr>
      <w:r>
        <w:t>7. </w:t>
      </w:r>
      <w:proofErr w:type="gramStart"/>
      <w:r>
        <w:t>Контроль за</w:t>
      </w:r>
      <w:proofErr w:type="gramEnd"/>
      <w:r>
        <w:t xml:space="preserve"> исполнением настоящего распоряжения возложить на заместителя начальника финансово-экономического управления, начальника бюджетного отдела </w:t>
      </w:r>
      <w:proofErr w:type="spellStart"/>
      <w:r>
        <w:t>Яхину</w:t>
      </w:r>
      <w:proofErr w:type="spellEnd"/>
      <w:r>
        <w:t xml:space="preserve"> Н.Н.</w:t>
      </w:r>
    </w:p>
    <w:p w14:paraId="73C705C4" w14:textId="77777777" w:rsidR="006925D4" w:rsidRDefault="006925D4" w:rsidP="006925D4">
      <w:pPr>
        <w:pStyle w:val="a5"/>
      </w:pPr>
    </w:p>
    <w:p w14:paraId="35353607" w14:textId="77777777" w:rsidR="006925D4" w:rsidRDefault="006925D4" w:rsidP="006925D4">
      <w:pPr>
        <w:pStyle w:val="a5"/>
        <w:ind w:firstLine="0"/>
      </w:pPr>
    </w:p>
    <w:p w14:paraId="345087A7" w14:textId="1DE7438B" w:rsidR="00E87F38" w:rsidRDefault="002F3293" w:rsidP="00596B0A">
      <w:pPr>
        <w:pStyle w:val="a5"/>
        <w:spacing w:line="240" w:lineRule="atLeast"/>
        <w:ind w:firstLine="0"/>
      </w:pPr>
      <w:r>
        <w:t>Н</w:t>
      </w:r>
      <w:r w:rsidR="006925D4">
        <w:t>ачальника финансово-</w:t>
      </w:r>
    </w:p>
    <w:p w14:paraId="6A88629A" w14:textId="4E09EF16" w:rsidR="006925D4" w:rsidRDefault="006925D4" w:rsidP="00596B0A">
      <w:pPr>
        <w:pStyle w:val="a5"/>
        <w:spacing w:line="240" w:lineRule="atLeast"/>
        <w:ind w:firstLine="0"/>
      </w:pPr>
      <w:r>
        <w:t xml:space="preserve">экономического управления </w:t>
      </w:r>
      <w:r w:rsidR="00E87F38">
        <w:t xml:space="preserve">                                                                     </w:t>
      </w:r>
      <w:r>
        <w:t>И.Ф. Косых</w:t>
      </w:r>
    </w:p>
    <w:p w14:paraId="2C7FC5E0" w14:textId="77777777" w:rsidR="002F3293" w:rsidRDefault="002F3293" w:rsidP="00470770">
      <w:pPr>
        <w:pStyle w:val="a5"/>
        <w:spacing w:line="240" w:lineRule="exact"/>
        <w:ind w:firstLine="6237"/>
        <w:jc w:val="left"/>
        <w:sectPr w:rsidR="002F3293" w:rsidSect="007F53DC">
          <w:pgSz w:w="11906" w:h="16838" w:code="9"/>
          <w:pgMar w:top="1134" w:right="567" w:bottom="1134" w:left="1418" w:header="720" w:footer="720" w:gutter="0"/>
          <w:cols w:space="708"/>
          <w:docGrid w:linePitch="360"/>
        </w:sectPr>
      </w:pPr>
    </w:p>
    <w:p w14:paraId="7CD1C958" w14:textId="5F85D66C" w:rsidR="00A8583E" w:rsidRDefault="00A8583E" w:rsidP="00470770">
      <w:pPr>
        <w:pStyle w:val="a5"/>
        <w:spacing w:line="240" w:lineRule="exact"/>
        <w:ind w:firstLine="6237"/>
        <w:jc w:val="left"/>
      </w:pPr>
      <w:r>
        <w:lastRenderedPageBreak/>
        <w:t>УТВЕРЖДЕНЫ</w:t>
      </w:r>
    </w:p>
    <w:p w14:paraId="17261F4B" w14:textId="77777777" w:rsidR="00A8583E" w:rsidRDefault="00A8583E" w:rsidP="00470770">
      <w:pPr>
        <w:pStyle w:val="a5"/>
        <w:spacing w:line="240" w:lineRule="exact"/>
        <w:ind w:firstLine="6237"/>
        <w:jc w:val="left"/>
      </w:pPr>
      <w:r>
        <w:t>распоряжением начальника</w:t>
      </w:r>
    </w:p>
    <w:p w14:paraId="2C8B507F" w14:textId="77777777" w:rsidR="00A8583E" w:rsidRDefault="00A8583E" w:rsidP="00470770">
      <w:pPr>
        <w:pStyle w:val="a5"/>
        <w:spacing w:line="240" w:lineRule="exact"/>
        <w:ind w:left="6237" w:firstLine="0"/>
        <w:jc w:val="left"/>
      </w:pPr>
      <w:r>
        <w:t>финансово-экономического управления администрации Пермского муниципального округа Пермского края</w:t>
      </w:r>
    </w:p>
    <w:p w14:paraId="779BE037" w14:textId="50960EB7" w:rsidR="00A8583E" w:rsidRDefault="00A8583E" w:rsidP="00470770">
      <w:pPr>
        <w:pStyle w:val="a5"/>
        <w:spacing w:line="240" w:lineRule="exact"/>
        <w:ind w:firstLine="6237"/>
        <w:jc w:val="left"/>
      </w:pPr>
      <w:r>
        <w:t xml:space="preserve">от </w:t>
      </w:r>
      <w:r w:rsidR="003A0B0F">
        <w:t>03</w:t>
      </w:r>
      <w:r w:rsidR="00D40C21">
        <w:t>.</w:t>
      </w:r>
      <w:r w:rsidR="003A0B0F">
        <w:t>10</w:t>
      </w:r>
      <w:r w:rsidR="00D40C21">
        <w:t>.2023 г.</w:t>
      </w:r>
      <w:r>
        <w:t xml:space="preserve"> № </w:t>
      </w:r>
      <w:r w:rsidR="003A0B0F">
        <w:t>81</w:t>
      </w:r>
    </w:p>
    <w:p w14:paraId="31F59425" w14:textId="77777777" w:rsidR="00A8583E" w:rsidRDefault="00A8583E" w:rsidP="00A8583E">
      <w:pPr>
        <w:pStyle w:val="a5"/>
        <w:spacing w:line="240" w:lineRule="atLeast"/>
      </w:pPr>
    </w:p>
    <w:p w14:paraId="35411427" w14:textId="77777777" w:rsidR="00A8583E" w:rsidRDefault="00A8583E" w:rsidP="00A8583E">
      <w:pPr>
        <w:pStyle w:val="a5"/>
        <w:spacing w:line="240" w:lineRule="atLeast"/>
      </w:pPr>
    </w:p>
    <w:p w14:paraId="2670667E" w14:textId="77777777" w:rsidR="003A0B0F" w:rsidRPr="003A0B0F" w:rsidRDefault="003A0B0F" w:rsidP="003A0B0F">
      <w:pPr>
        <w:autoSpaceDE w:val="0"/>
        <w:autoSpaceDN w:val="0"/>
        <w:adjustRightInd w:val="0"/>
        <w:jc w:val="center"/>
        <w:rPr>
          <w:b/>
          <w:bCs/>
          <w:szCs w:val="28"/>
        </w:rPr>
      </w:pPr>
      <w:r w:rsidRPr="003A0B0F">
        <w:rPr>
          <w:b/>
          <w:bCs/>
          <w:szCs w:val="28"/>
        </w:rPr>
        <w:t>УКАЗАНИЯ</w:t>
      </w:r>
    </w:p>
    <w:p w14:paraId="4118C62B" w14:textId="77777777" w:rsidR="003A0B0F" w:rsidRPr="003A0B0F" w:rsidRDefault="003A0B0F" w:rsidP="003A0B0F">
      <w:pPr>
        <w:autoSpaceDE w:val="0"/>
        <w:autoSpaceDN w:val="0"/>
        <w:adjustRightInd w:val="0"/>
        <w:jc w:val="center"/>
        <w:rPr>
          <w:b/>
          <w:bCs/>
          <w:szCs w:val="28"/>
        </w:rPr>
      </w:pPr>
      <w:r w:rsidRPr="003A0B0F">
        <w:rPr>
          <w:b/>
          <w:bCs/>
          <w:szCs w:val="28"/>
        </w:rPr>
        <w:t xml:space="preserve">о порядке </w:t>
      </w:r>
      <w:proofErr w:type="gramStart"/>
      <w:r w:rsidRPr="003A0B0F">
        <w:rPr>
          <w:b/>
          <w:bCs/>
          <w:szCs w:val="28"/>
        </w:rPr>
        <w:t>применения целевых статей расходов бюджета Пермского муниципального округа Пермского края</w:t>
      </w:r>
      <w:proofErr w:type="gramEnd"/>
    </w:p>
    <w:p w14:paraId="6E7723A7" w14:textId="77777777" w:rsidR="003A0B0F" w:rsidRPr="003A0B0F" w:rsidRDefault="003A0B0F" w:rsidP="003A0B0F">
      <w:pPr>
        <w:autoSpaceDE w:val="0"/>
        <w:autoSpaceDN w:val="0"/>
        <w:adjustRightInd w:val="0"/>
        <w:spacing w:line="360" w:lineRule="exact"/>
        <w:jc w:val="center"/>
        <w:rPr>
          <w:b/>
          <w:bCs/>
          <w:szCs w:val="28"/>
        </w:rPr>
      </w:pPr>
    </w:p>
    <w:p w14:paraId="6B9FBB2C" w14:textId="77777777" w:rsidR="003A0B0F" w:rsidRPr="003A0B0F" w:rsidRDefault="003A0B0F" w:rsidP="003A0B0F">
      <w:pPr>
        <w:autoSpaceDE w:val="0"/>
        <w:autoSpaceDN w:val="0"/>
        <w:adjustRightInd w:val="0"/>
        <w:spacing w:line="360" w:lineRule="exact"/>
        <w:jc w:val="center"/>
        <w:rPr>
          <w:b/>
          <w:szCs w:val="28"/>
        </w:rPr>
      </w:pPr>
      <w:r w:rsidRPr="003A0B0F">
        <w:rPr>
          <w:b/>
          <w:szCs w:val="28"/>
        </w:rPr>
        <w:t>1. Общие положения</w:t>
      </w:r>
    </w:p>
    <w:p w14:paraId="69DC6A69" w14:textId="77777777" w:rsidR="003A0B0F" w:rsidRPr="003A0B0F" w:rsidRDefault="003A0B0F" w:rsidP="003A0B0F">
      <w:pPr>
        <w:autoSpaceDE w:val="0"/>
        <w:autoSpaceDN w:val="0"/>
        <w:adjustRightInd w:val="0"/>
        <w:spacing w:line="360" w:lineRule="exact"/>
        <w:jc w:val="center"/>
        <w:rPr>
          <w:szCs w:val="28"/>
        </w:rPr>
      </w:pPr>
    </w:p>
    <w:p w14:paraId="47EB3FD8" w14:textId="77777777" w:rsidR="003A0B0F" w:rsidRPr="003A0B0F" w:rsidRDefault="003A0B0F" w:rsidP="003A0B0F">
      <w:pPr>
        <w:autoSpaceDE w:val="0"/>
        <w:autoSpaceDN w:val="0"/>
        <w:adjustRightInd w:val="0"/>
        <w:spacing w:line="360" w:lineRule="exact"/>
        <w:ind w:firstLine="708"/>
        <w:jc w:val="both"/>
        <w:rPr>
          <w:szCs w:val="28"/>
        </w:rPr>
      </w:pPr>
      <w:proofErr w:type="gramStart"/>
      <w:r w:rsidRPr="003A0B0F">
        <w:rPr>
          <w:szCs w:val="28"/>
        </w:rPr>
        <w:t>Целевые статьи расходов бюджета Пермского муниципального округа обеспечивают привязку бюджетных ассигнований бюджета Пермского муниципального округа к муниципальным программам Пермского муниципального округа, их подпрограммам, основным мероприятиям и (или) непрограммным направлениям деятельности органов местного самоуправления Пермского муниципального округа, указанных в ведомственной структуре расходов бюджета Пермского муниципального округа, и (или) к расходным обязательствам, подлежащим исполнению за счет средств бюджета Пермского муниципального округа.</w:t>
      </w:r>
      <w:proofErr w:type="gramEnd"/>
    </w:p>
    <w:p w14:paraId="26FD2B6B"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Код целевой статьи расходов бюджета Пермского муниципального округа состоит из десяти разрядов (8 – 17 разряды кода классификации расходов бюджетов).</w:t>
      </w:r>
    </w:p>
    <w:p w14:paraId="59777B91"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 xml:space="preserve">Структура </w:t>
      </w:r>
      <w:proofErr w:type="gramStart"/>
      <w:r w:rsidRPr="003A0B0F">
        <w:rPr>
          <w:szCs w:val="28"/>
        </w:rPr>
        <w:t>кода целевой статьи расходов бюджета Пермского муниципального округа</w:t>
      </w:r>
      <w:proofErr w:type="gramEnd"/>
      <w:r w:rsidRPr="003A0B0F">
        <w:rPr>
          <w:szCs w:val="28"/>
        </w:rPr>
        <w:t xml:space="preserve"> устанавливается с учетом положений настоящих Указаний и включает следующие составные части </w:t>
      </w:r>
      <w:hyperlink w:anchor="Par6" w:history="1">
        <w:r w:rsidRPr="003A0B0F">
          <w:rPr>
            <w:szCs w:val="28"/>
          </w:rPr>
          <w:t>(таблица 1)</w:t>
        </w:r>
      </w:hyperlink>
      <w:r w:rsidRPr="003A0B0F">
        <w:rPr>
          <w:szCs w:val="28"/>
        </w:rPr>
        <w:t>:</w:t>
      </w:r>
    </w:p>
    <w:p w14:paraId="57CC3F65"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код программного (непрограммного) направления расходов (8-9 разряды кода классификации расходов бюджетов), предназначенный для кодирования бюджетных ассигнований по муниципальным программам Пермского муниципального округа, непрограммным направлениям деятельности органов местного самоуправления Пермского муниципального округа, указанным в ведомственной структуре расходов бюджета Пермского муниципального округа;</w:t>
      </w:r>
    </w:p>
    <w:p w14:paraId="51A8D7BD"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код подпрограммы (10 разряд кода классификации расходов бюджетов), предназначенный для кодирования бюджетных ассигнований по подпрограммам муниципальных программ Пермского муниципального округа;</w:t>
      </w:r>
    </w:p>
    <w:p w14:paraId="55694387"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 xml:space="preserve">код основного мероприятия (11-12 разряды кода классификации расходов бюджетов), предназначенный для кодирования бюджетных ассигнований по основным мероприятиям, национальным проектам (программам), федеральным </w:t>
      </w:r>
      <w:r w:rsidRPr="003A0B0F">
        <w:rPr>
          <w:szCs w:val="28"/>
        </w:rPr>
        <w:lastRenderedPageBreak/>
        <w:t>(региональным) проектам, в рамках подпрограмм муниципальных программ Пермского муниципального округа;</w:t>
      </w:r>
    </w:p>
    <w:p w14:paraId="42507207"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код направления расходов (13-17 разряды кода классификации расходов бюджетов), предназначенный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(регионального) проекта.</w:t>
      </w:r>
    </w:p>
    <w:p w14:paraId="2333442C" w14:textId="77777777" w:rsidR="003A0B0F" w:rsidRPr="003A0B0F" w:rsidRDefault="003A0B0F" w:rsidP="003A0B0F">
      <w:pPr>
        <w:autoSpaceDE w:val="0"/>
        <w:autoSpaceDN w:val="0"/>
        <w:adjustRightInd w:val="0"/>
        <w:spacing w:line="360" w:lineRule="exact"/>
        <w:jc w:val="right"/>
        <w:rPr>
          <w:szCs w:val="28"/>
        </w:rPr>
      </w:pPr>
      <w:bookmarkStart w:id="0" w:name="Par6"/>
      <w:bookmarkEnd w:id="0"/>
      <w:r w:rsidRPr="003A0B0F">
        <w:rPr>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769"/>
        <w:gridCol w:w="2485"/>
        <w:gridCol w:w="882"/>
        <w:gridCol w:w="882"/>
        <w:gridCol w:w="496"/>
        <w:gridCol w:w="496"/>
        <w:gridCol w:w="496"/>
        <w:gridCol w:w="496"/>
        <w:gridCol w:w="496"/>
      </w:tblGrid>
      <w:tr w:rsidR="003A0B0F" w:rsidRPr="003A0B0F" w14:paraId="07BF97A5" w14:textId="77777777" w:rsidTr="003A0B0F">
        <w:trPr>
          <w:jc w:val="center"/>
        </w:trPr>
        <w:tc>
          <w:tcPr>
            <w:tcW w:w="10137" w:type="dxa"/>
            <w:gridSpan w:val="10"/>
            <w:shd w:val="clear" w:color="auto" w:fill="auto"/>
            <w:vAlign w:val="center"/>
          </w:tcPr>
          <w:p w14:paraId="00CB065C" w14:textId="77777777" w:rsidR="003A0B0F" w:rsidRPr="003A0B0F" w:rsidRDefault="003A0B0F" w:rsidP="003A0B0F">
            <w:pPr>
              <w:autoSpaceDE w:val="0"/>
              <w:autoSpaceDN w:val="0"/>
              <w:adjustRightInd w:val="0"/>
              <w:jc w:val="center"/>
              <w:rPr>
                <w:szCs w:val="28"/>
              </w:rPr>
            </w:pPr>
            <w:r w:rsidRPr="003A0B0F">
              <w:rPr>
                <w:szCs w:val="28"/>
              </w:rPr>
              <w:t>Целевая статья</w:t>
            </w:r>
          </w:p>
        </w:tc>
      </w:tr>
      <w:tr w:rsidR="003A0B0F" w:rsidRPr="003A0B0F" w14:paraId="101DFA2C" w14:textId="77777777" w:rsidTr="003A0B0F">
        <w:trPr>
          <w:jc w:val="center"/>
        </w:trPr>
        <w:tc>
          <w:tcPr>
            <w:tcW w:w="7857" w:type="dxa"/>
            <w:gridSpan w:val="5"/>
            <w:shd w:val="clear" w:color="auto" w:fill="auto"/>
            <w:vAlign w:val="center"/>
          </w:tcPr>
          <w:p w14:paraId="5C294C77" w14:textId="77777777" w:rsidR="003A0B0F" w:rsidRPr="003A0B0F" w:rsidRDefault="003A0B0F" w:rsidP="003A0B0F">
            <w:pPr>
              <w:autoSpaceDE w:val="0"/>
              <w:autoSpaceDN w:val="0"/>
              <w:adjustRightInd w:val="0"/>
              <w:jc w:val="center"/>
              <w:rPr>
                <w:szCs w:val="28"/>
              </w:rPr>
            </w:pPr>
            <w:r w:rsidRPr="003A0B0F">
              <w:rPr>
                <w:szCs w:val="28"/>
              </w:rPr>
              <w:t>Программная (непрограммная) статья</w:t>
            </w:r>
          </w:p>
        </w:tc>
        <w:tc>
          <w:tcPr>
            <w:tcW w:w="0" w:type="auto"/>
            <w:gridSpan w:val="5"/>
            <w:vMerge w:val="restart"/>
            <w:shd w:val="clear" w:color="auto" w:fill="auto"/>
            <w:vAlign w:val="center"/>
          </w:tcPr>
          <w:p w14:paraId="37674710" w14:textId="77777777" w:rsidR="003A0B0F" w:rsidRPr="003A0B0F" w:rsidRDefault="003A0B0F" w:rsidP="003A0B0F">
            <w:pPr>
              <w:autoSpaceDE w:val="0"/>
              <w:autoSpaceDN w:val="0"/>
              <w:adjustRightInd w:val="0"/>
              <w:jc w:val="center"/>
              <w:rPr>
                <w:szCs w:val="28"/>
              </w:rPr>
            </w:pPr>
            <w:r w:rsidRPr="003A0B0F">
              <w:rPr>
                <w:szCs w:val="28"/>
              </w:rPr>
              <w:t>Направление расходов</w:t>
            </w:r>
          </w:p>
        </w:tc>
      </w:tr>
      <w:tr w:rsidR="003A0B0F" w:rsidRPr="003A0B0F" w14:paraId="459EF631" w14:textId="77777777" w:rsidTr="003A0B0F">
        <w:trPr>
          <w:jc w:val="center"/>
        </w:trPr>
        <w:tc>
          <w:tcPr>
            <w:tcW w:w="3753" w:type="dxa"/>
            <w:gridSpan w:val="2"/>
            <w:shd w:val="clear" w:color="auto" w:fill="auto"/>
            <w:vAlign w:val="center"/>
          </w:tcPr>
          <w:p w14:paraId="691316CA" w14:textId="77777777" w:rsidR="003A0B0F" w:rsidRPr="003A0B0F" w:rsidRDefault="003A0B0F" w:rsidP="003A0B0F">
            <w:pPr>
              <w:autoSpaceDE w:val="0"/>
              <w:autoSpaceDN w:val="0"/>
              <w:adjustRightInd w:val="0"/>
              <w:jc w:val="center"/>
              <w:rPr>
                <w:szCs w:val="28"/>
              </w:rPr>
            </w:pPr>
            <w:r w:rsidRPr="003A0B0F">
              <w:rPr>
                <w:szCs w:val="28"/>
              </w:rPr>
              <w:t>Программное (непрограммное) направление расходов</w:t>
            </w:r>
          </w:p>
        </w:tc>
        <w:tc>
          <w:tcPr>
            <w:tcW w:w="2562" w:type="dxa"/>
            <w:shd w:val="clear" w:color="auto" w:fill="auto"/>
            <w:vAlign w:val="center"/>
          </w:tcPr>
          <w:p w14:paraId="1C5E350D" w14:textId="77777777" w:rsidR="003A0B0F" w:rsidRPr="003A0B0F" w:rsidRDefault="003A0B0F" w:rsidP="003A0B0F">
            <w:pPr>
              <w:autoSpaceDE w:val="0"/>
              <w:autoSpaceDN w:val="0"/>
              <w:adjustRightInd w:val="0"/>
              <w:jc w:val="center"/>
              <w:rPr>
                <w:szCs w:val="28"/>
              </w:rPr>
            </w:pPr>
            <w:r w:rsidRPr="003A0B0F">
              <w:rPr>
                <w:szCs w:val="28"/>
              </w:rPr>
              <w:t>Подпрограмма</w:t>
            </w:r>
          </w:p>
        </w:tc>
        <w:tc>
          <w:tcPr>
            <w:tcW w:w="0" w:type="auto"/>
            <w:gridSpan w:val="2"/>
            <w:shd w:val="clear" w:color="auto" w:fill="auto"/>
            <w:vAlign w:val="center"/>
          </w:tcPr>
          <w:p w14:paraId="6525FC40" w14:textId="77777777" w:rsidR="003A0B0F" w:rsidRPr="003A0B0F" w:rsidRDefault="003A0B0F" w:rsidP="003A0B0F">
            <w:pPr>
              <w:autoSpaceDE w:val="0"/>
              <w:autoSpaceDN w:val="0"/>
              <w:adjustRightInd w:val="0"/>
              <w:jc w:val="center"/>
              <w:rPr>
                <w:szCs w:val="28"/>
              </w:rPr>
            </w:pPr>
            <w:r w:rsidRPr="003A0B0F">
              <w:rPr>
                <w:szCs w:val="28"/>
              </w:rPr>
              <w:t>Основное мероприятие</w:t>
            </w:r>
          </w:p>
        </w:tc>
        <w:tc>
          <w:tcPr>
            <w:tcW w:w="0" w:type="auto"/>
            <w:gridSpan w:val="5"/>
            <w:vMerge/>
            <w:shd w:val="clear" w:color="auto" w:fill="auto"/>
            <w:vAlign w:val="center"/>
          </w:tcPr>
          <w:p w14:paraId="7D4B1CDB" w14:textId="77777777" w:rsidR="003A0B0F" w:rsidRPr="003A0B0F" w:rsidRDefault="003A0B0F" w:rsidP="003A0B0F">
            <w:pPr>
              <w:autoSpaceDE w:val="0"/>
              <w:autoSpaceDN w:val="0"/>
              <w:adjustRightInd w:val="0"/>
              <w:spacing w:line="360" w:lineRule="exact"/>
              <w:jc w:val="center"/>
              <w:rPr>
                <w:szCs w:val="28"/>
              </w:rPr>
            </w:pPr>
          </w:p>
        </w:tc>
      </w:tr>
      <w:tr w:rsidR="003A0B0F" w:rsidRPr="003A0B0F" w14:paraId="7F18D2EE" w14:textId="77777777" w:rsidTr="003A0B0F">
        <w:trPr>
          <w:jc w:val="center"/>
        </w:trPr>
        <w:tc>
          <w:tcPr>
            <w:tcW w:w="1714" w:type="dxa"/>
            <w:shd w:val="clear" w:color="auto" w:fill="auto"/>
          </w:tcPr>
          <w:p w14:paraId="7E57A092" w14:textId="77777777" w:rsidR="003A0B0F" w:rsidRPr="003A0B0F" w:rsidRDefault="003A0B0F" w:rsidP="003A0B0F">
            <w:pPr>
              <w:autoSpaceDE w:val="0"/>
              <w:autoSpaceDN w:val="0"/>
              <w:adjustRightInd w:val="0"/>
              <w:jc w:val="center"/>
              <w:rPr>
                <w:szCs w:val="28"/>
              </w:rPr>
            </w:pPr>
            <w:r w:rsidRPr="003A0B0F">
              <w:rPr>
                <w:szCs w:val="28"/>
              </w:rPr>
              <w:t>8</w:t>
            </w:r>
          </w:p>
        </w:tc>
        <w:tc>
          <w:tcPr>
            <w:tcW w:w="2039" w:type="dxa"/>
            <w:shd w:val="clear" w:color="auto" w:fill="auto"/>
          </w:tcPr>
          <w:p w14:paraId="02B7FB07" w14:textId="77777777" w:rsidR="003A0B0F" w:rsidRPr="003A0B0F" w:rsidRDefault="003A0B0F" w:rsidP="003A0B0F">
            <w:pPr>
              <w:autoSpaceDE w:val="0"/>
              <w:autoSpaceDN w:val="0"/>
              <w:adjustRightInd w:val="0"/>
              <w:jc w:val="center"/>
              <w:rPr>
                <w:szCs w:val="28"/>
              </w:rPr>
            </w:pPr>
            <w:r w:rsidRPr="003A0B0F">
              <w:rPr>
                <w:szCs w:val="28"/>
              </w:rPr>
              <w:t>9</w:t>
            </w:r>
          </w:p>
        </w:tc>
        <w:tc>
          <w:tcPr>
            <w:tcW w:w="2562" w:type="dxa"/>
            <w:shd w:val="clear" w:color="auto" w:fill="auto"/>
          </w:tcPr>
          <w:p w14:paraId="6725E3ED" w14:textId="77777777" w:rsidR="003A0B0F" w:rsidRPr="003A0B0F" w:rsidRDefault="003A0B0F" w:rsidP="003A0B0F">
            <w:pPr>
              <w:autoSpaceDE w:val="0"/>
              <w:autoSpaceDN w:val="0"/>
              <w:adjustRightInd w:val="0"/>
              <w:jc w:val="center"/>
              <w:rPr>
                <w:szCs w:val="28"/>
              </w:rPr>
            </w:pPr>
            <w:r w:rsidRPr="003A0B0F">
              <w:rPr>
                <w:szCs w:val="28"/>
              </w:rPr>
              <w:t>10</w:t>
            </w:r>
          </w:p>
        </w:tc>
        <w:tc>
          <w:tcPr>
            <w:tcW w:w="0" w:type="auto"/>
            <w:shd w:val="clear" w:color="auto" w:fill="auto"/>
          </w:tcPr>
          <w:p w14:paraId="33A5F7A2" w14:textId="77777777" w:rsidR="003A0B0F" w:rsidRPr="003A0B0F" w:rsidRDefault="003A0B0F" w:rsidP="003A0B0F">
            <w:pPr>
              <w:autoSpaceDE w:val="0"/>
              <w:autoSpaceDN w:val="0"/>
              <w:adjustRightInd w:val="0"/>
              <w:jc w:val="center"/>
              <w:rPr>
                <w:szCs w:val="28"/>
              </w:rPr>
            </w:pPr>
            <w:r w:rsidRPr="003A0B0F">
              <w:rPr>
                <w:szCs w:val="28"/>
              </w:rPr>
              <w:t>11</w:t>
            </w:r>
          </w:p>
        </w:tc>
        <w:tc>
          <w:tcPr>
            <w:tcW w:w="0" w:type="auto"/>
            <w:shd w:val="clear" w:color="auto" w:fill="auto"/>
          </w:tcPr>
          <w:p w14:paraId="0119C7FD" w14:textId="77777777" w:rsidR="003A0B0F" w:rsidRPr="003A0B0F" w:rsidRDefault="003A0B0F" w:rsidP="003A0B0F">
            <w:pPr>
              <w:autoSpaceDE w:val="0"/>
              <w:autoSpaceDN w:val="0"/>
              <w:adjustRightInd w:val="0"/>
              <w:jc w:val="center"/>
              <w:rPr>
                <w:szCs w:val="28"/>
              </w:rPr>
            </w:pPr>
            <w:r w:rsidRPr="003A0B0F">
              <w:rPr>
                <w:szCs w:val="28"/>
              </w:rPr>
              <w:t>12</w:t>
            </w:r>
          </w:p>
        </w:tc>
        <w:tc>
          <w:tcPr>
            <w:tcW w:w="0" w:type="auto"/>
            <w:shd w:val="clear" w:color="auto" w:fill="auto"/>
          </w:tcPr>
          <w:p w14:paraId="5519E8FC" w14:textId="77777777" w:rsidR="003A0B0F" w:rsidRPr="003A0B0F" w:rsidRDefault="003A0B0F" w:rsidP="003A0B0F">
            <w:pPr>
              <w:autoSpaceDE w:val="0"/>
              <w:autoSpaceDN w:val="0"/>
              <w:adjustRightInd w:val="0"/>
              <w:jc w:val="center"/>
              <w:rPr>
                <w:szCs w:val="28"/>
              </w:rPr>
            </w:pPr>
            <w:r w:rsidRPr="003A0B0F">
              <w:rPr>
                <w:szCs w:val="28"/>
              </w:rPr>
              <w:t>13</w:t>
            </w:r>
          </w:p>
        </w:tc>
        <w:tc>
          <w:tcPr>
            <w:tcW w:w="0" w:type="auto"/>
            <w:shd w:val="clear" w:color="auto" w:fill="auto"/>
          </w:tcPr>
          <w:p w14:paraId="5E0BEE9A" w14:textId="77777777" w:rsidR="003A0B0F" w:rsidRPr="003A0B0F" w:rsidRDefault="003A0B0F" w:rsidP="003A0B0F">
            <w:pPr>
              <w:autoSpaceDE w:val="0"/>
              <w:autoSpaceDN w:val="0"/>
              <w:adjustRightInd w:val="0"/>
              <w:jc w:val="center"/>
              <w:rPr>
                <w:szCs w:val="28"/>
              </w:rPr>
            </w:pPr>
            <w:r w:rsidRPr="003A0B0F">
              <w:rPr>
                <w:szCs w:val="28"/>
              </w:rPr>
              <w:t>14</w:t>
            </w:r>
          </w:p>
        </w:tc>
        <w:tc>
          <w:tcPr>
            <w:tcW w:w="0" w:type="auto"/>
            <w:shd w:val="clear" w:color="auto" w:fill="auto"/>
          </w:tcPr>
          <w:p w14:paraId="0ACD7432" w14:textId="77777777" w:rsidR="003A0B0F" w:rsidRPr="003A0B0F" w:rsidRDefault="003A0B0F" w:rsidP="003A0B0F">
            <w:pPr>
              <w:autoSpaceDE w:val="0"/>
              <w:autoSpaceDN w:val="0"/>
              <w:adjustRightInd w:val="0"/>
              <w:jc w:val="center"/>
              <w:rPr>
                <w:szCs w:val="28"/>
              </w:rPr>
            </w:pPr>
            <w:r w:rsidRPr="003A0B0F">
              <w:rPr>
                <w:szCs w:val="28"/>
              </w:rPr>
              <w:t>15</w:t>
            </w:r>
          </w:p>
        </w:tc>
        <w:tc>
          <w:tcPr>
            <w:tcW w:w="0" w:type="auto"/>
            <w:shd w:val="clear" w:color="auto" w:fill="auto"/>
          </w:tcPr>
          <w:p w14:paraId="06EF6B5F" w14:textId="77777777" w:rsidR="003A0B0F" w:rsidRPr="003A0B0F" w:rsidRDefault="003A0B0F" w:rsidP="003A0B0F">
            <w:pPr>
              <w:autoSpaceDE w:val="0"/>
              <w:autoSpaceDN w:val="0"/>
              <w:adjustRightInd w:val="0"/>
              <w:jc w:val="center"/>
              <w:rPr>
                <w:szCs w:val="28"/>
              </w:rPr>
            </w:pPr>
            <w:r w:rsidRPr="003A0B0F">
              <w:rPr>
                <w:szCs w:val="28"/>
              </w:rPr>
              <w:t>16</w:t>
            </w:r>
          </w:p>
        </w:tc>
        <w:tc>
          <w:tcPr>
            <w:tcW w:w="0" w:type="auto"/>
            <w:shd w:val="clear" w:color="auto" w:fill="auto"/>
          </w:tcPr>
          <w:p w14:paraId="29F6E0BF" w14:textId="77777777" w:rsidR="003A0B0F" w:rsidRPr="003A0B0F" w:rsidRDefault="003A0B0F" w:rsidP="003A0B0F">
            <w:pPr>
              <w:autoSpaceDE w:val="0"/>
              <w:autoSpaceDN w:val="0"/>
              <w:adjustRightInd w:val="0"/>
              <w:jc w:val="center"/>
              <w:rPr>
                <w:szCs w:val="28"/>
              </w:rPr>
            </w:pPr>
            <w:r w:rsidRPr="003A0B0F">
              <w:rPr>
                <w:szCs w:val="28"/>
              </w:rPr>
              <w:t>17</w:t>
            </w:r>
          </w:p>
        </w:tc>
      </w:tr>
    </w:tbl>
    <w:p w14:paraId="7660E29A" w14:textId="77777777" w:rsidR="003A0B0F" w:rsidRPr="003A0B0F" w:rsidRDefault="003A0B0F" w:rsidP="003A0B0F">
      <w:pPr>
        <w:autoSpaceDE w:val="0"/>
        <w:autoSpaceDN w:val="0"/>
        <w:adjustRightInd w:val="0"/>
        <w:spacing w:line="360" w:lineRule="exact"/>
        <w:ind w:firstLine="708"/>
        <w:jc w:val="both"/>
        <w:rPr>
          <w:szCs w:val="28"/>
        </w:rPr>
      </w:pPr>
    </w:p>
    <w:p w14:paraId="7DE22E98" w14:textId="77777777" w:rsidR="003A0B0F" w:rsidRPr="003A0B0F" w:rsidRDefault="003A0B0F" w:rsidP="003A0B0F">
      <w:pPr>
        <w:tabs>
          <w:tab w:val="left" w:pos="709"/>
        </w:tabs>
        <w:spacing w:line="360" w:lineRule="exact"/>
        <w:ind w:firstLine="709"/>
        <w:jc w:val="both"/>
        <w:rPr>
          <w:szCs w:val="28"/>
        </w:rPr>
      </w:pPr>
      <w:r w:rsidRPr="003A0B0F">
        <w:rPr>
          <w:szCs w:val="28"/>
        </w:rPr>
        <w:t xml:space="preserve">Целевым статьям расходов бюджета Пермского муниципального округа присваиваются уникальные коды, сформированные с применением буквенно-цифрового ряда: 0, 1, 2, 3, 4, 5, 6, 7, 8, 9, А, Б, В, Г, Д, Е, Ж, И, К, Л, М, Н, </w:t>
      </w:r>
      <w:proofErr w:type="gramStart"/>
      <w:r w:rsidRPr="003A0B0F">
        <w:rPr>
          <w:szCs w:val="28"/>
        </w:rPr>
        <w:t>П</w:t>
      </w:r>
      <w:proofErr w:type="gramEnd"/>
      <w:r w:rsidRPr="003A0B0F">
        <w:rPr>
          <w:szCs w:val="28"/>
        </w:rPr>
        <w:t>, Р, С, Т, У, Ф, Ц, Ч, Ш, Щ, Э, Ю, Я, A, D, E, F, G, I, J, L, N, P, Q, R, S, T, U, V, W, Y, Z.</w:t>
      </w:r>
    </w:p>
    <w:p w14:paraId="692278C6" w14:textId="77777777" w:rsidR="003A0B0F" w:rsidRPr="003A0B0F" w:rsidRDefault="003A0B0F" w:rsidP="003A0B0F">
      <w:pPr>
        <w:autoSpaceDE w:val="0"/>
        <w:autoSpaceDN w:val="0"/>
        <w:adjustRightInd w:val="0"/>
        <w:spacing w:line="360" w:lineRule="exact"/>
        <w:ind w:firstLine="708"/>
        <w:jc w:val="both"/>
        <w:rPr>
          <w:szCs w:val="28"/>
        </w:rPr>
      </w:pPr>
      <w:proofErr w:type="gramStart"/>
      <w:r w:rsidRPr="003A0B0F">
        <w:rPr>
          <w:szCs w:val="28"/>
        </w:rPr>
        <w:t>Третий – пятый разряды кода целевой статьи бюджета Пермского муниципального округа содержат цифры и буквы русского алфавита; четвертый разряд кода целевой статьи бюджета Пермского муниципального округа при кодировании национальных проектов, федеральных (региональных) проектов содержат буквы латинского алфавита; шестой разряд кода целевой статьи бюджета Пермского муниципального округа при кодировании направлений расходов на реализацию национальных проектов, содержат цифры и буквы латинского алфавита;</w:t>
      </w:r>
      <w:proofErr w:type="gramEnd"/>
      <w:r w:rsidRPr="003A0B0F">
        <w:rPr>
          <w:szCs w:val="28"/>
        </w:rPr>
        <w:t xml:space="preserve"> десятый разряд кода целевой статьи бюджета Пермского муниципального округа содержит цифры и буквы латинского алфавита, не указанные выше разряды кода целевой статьи бюджета Пермского муниципального округа содержат цифровые и буквенные обозначения русского алфавита (если иное не установлено настоящими Указаниями).</w:t>
      </w:r>
    </w:p>
    <w:p w14:paraId="6A8031FF"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 xml:space="preserve">В седьмом разряде кода целевой статьи расходов бюджета Пермского муниципального округа (четырнадцатом разряде кода классификации расходов бюджета Пермского муниципального округа), содержащего буквы А, Е, </w:t>
      </w:r>
      <w:proofErr w:type="gramStart"/>
      <w:r w:rsidRPr="003A0B0F">
        <w:rPr>
          <w:szCs w:val="28"/>
        </w:rPr>
        <w:t>Р</w:t>
      </w:r>
      <w:proofErr w:type="gramEnd"/>
      <w:r w:rsidRPr="003A0B0F">
        <w:rPr>
          <w:szCs w:val="28"/>
        </w:rPr>
        <w:t>, Т, используются буквы английского алфавита.</w:t>
      </w:r>
    </w:p>
    <w:p w14:paraId="530AFD52"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Наименования целевых статей расходов бюджета Пермского муниципального округа устанавливаются Финансово-экономическим управлением администрации Пермского муниципального округа и характеризуют направление бюджетных ассигнований на реализацию:</w:t>
      </w:r>
    </w:p>
    <w:p w14:paraId="67A50C07"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муниципальных программ Пермского муниципального округа, непрограммных направлений деятельности Пермского муниципального округа;</w:t>
      </w:r>
    </w:p>
    <w:p w14:paraId="41CB4F32"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lastRenderedPageBreak/>
        <w:t>подпрограмм муниципальных программ Пермского муниципального округа;</w:t>
      </w:r>
    </w:p>
    <w:p w14:paraId="2FAA0529"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основных мероприятий муниципальных программ Пермского муниципального округа, национальных проектов, федеральных (региональных) проектов в рамках подпрограмм муниципальных программ Пермского муниципального округа;</w:t>
      </w:r>
    </w:p>
    <w:p w14:paraId="2894C120"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направлений расходов.</w:t>
      </w:r>
    </w:p>
    <w:p w14:paraId="6DC1AA2F"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Правила применения целевых статей расходов бюджета Пермского муниципального округа установлены в разделах 2 – 3 настоящих Указаний.</w:t>
      </w:r>
    </w:p>
    <w:p w14:paraId="39AACACE"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Перечень направлений расходов, увязываемых с целевыми статьями расходов в рамках основных мероприятий подпрограмм муниципальных программ Пермского муниципального округа, непрограммных направлений деятельности, установлен разделом 2 настоящих Указаний</w:t>
      </w:r>
    </w:p>
    <w:p w14:paraId="683312BB"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0"/>
        <w:gridCol w:w="7130"/>
      </w:tblGrid>
      <w:tr w:rsidR="003A0B0F" w:rsidRPr="003A0B0F" w14:paraId="0701B37D" w14:textId="77777777" w:rsidTr="003A0B0F">
        <w:tc>
          <w:tcPr>
            <w:tcW w:w="2410" w:type="dxa"/>
            <w:tcBorders>
              <w:right w:val="single" w:sz="4" w:space="0" w:color="auto"/>
            </w:tcBorders>
            <w:tcMar>
              <w:top w:w="102" w:type="dxa"/>
              <w:left w:w="62" w:type="dxa"/>
              <w:bottom w:w="102" w:type="dxa"/>
              <w:right w:w="62" w:type="dxa"/>
            </w:tcMar>
          </w:tcPr>
          <w:p w14:paraId="0A627E3B" w14:textId="77777777" w:rsidR="003A0B0F" w:rsidRPr="003A0B0F" w:rsidRDefault="003A0B0F" w:rsidP="003A0B0F">
            <w:pPr>
              <w:autoSpaceDE w:val="0"/>
              <w:autoSpaceDN w:val="0"/>
              <w:adjustRightInd w:val="0"/>
              <w:spacing w:line="360" w:lineRule="exact"/>
              <w:rPr>
                <w:szCs w:val="28"/>
              </w:rPr>
            </w:pPr>
            <w:r w:rsidRPr="003A0B0F">
              <w:rPr>
                <w:szCs w:val="28"/>
              </w:rPr>
              <w:t>XX 0 00 00000</w:t>
            </w:r>
          </w:p>
        </w:tc>
        <w:tc>
          <w:tcPr>
            <w:tcW w:w="7130" w:type="dxa"/>
            <w:tcBorders>
              <w:left w:val="single" w:sz="4" w:space="0" w:color="auto"/>
            </w:tcBorders>
            <w:tcMar>
              <w:top w:w="102" w:type="dxa"/>
              <w:left w:w="62" w:type="dxa"/>
              <w:bottom w:w="102" w:type="dxa"/>
              <w:right w:w="62" w:type="dxa"/>
            </w:tcMar>
          </w:tcPr>
          <w:p w14:paraId="7F915F4B" w14:textId="77777777" w:rsidR="003A0B0F" w:rsidRPr="003A0B0F" w:rsidRDefault="003A0B0F" w:rsidP="003A0B0F">
            <w:pPr>
              <w:autoSpaceDE w:val="0"/>
              <w:autoSpaceDN w:val="0"/>
              <w:adjustRightInd w:val="0"/>
              <w:spacing w:line="360" w:lineRule="exact"/>
              <w:jc w:val="both"/>
              <w:rPr>
                <w:szCs w:val="28"/>
              </w:rPr>
            </w:pPr>
            <w:r w:rsidRPr="003A0B0F">
              <w:rPr>
                <w:szCs w:val="28"/>
              </w:rPr>
              <w:t>Муниципальная программа Пермского муниципального округа</w:t>
            </w:r>
          </w:p>
        </w:tc>
      </w:tr>
      <w:tr w:rsidR="003A0B0F" w:rsidRPr="003A0B0F" w14:paraId="285BD2A6" w14:textId="77777777" w:rsidTr="003A0B0F">
        <w:tc>
          <w:tcPr>
            <w:tcW w:w="2410" w:type="dxa"/>
            <w:tcBorders>
              <w:right w:val="single" w:sz="4" w:space="0" w:color="auto"/>
            </w:tcBorders>
            <w:tcMar>
              <w:top w:w="102" w:type="dxa"/>
              <w:left w:w="62" w:type="dxa"/>
              <w:bottom w:w="102" w:type="dxa"/>
              <w:right w:w="62" w:type="dxa"/>
            </w:tcMar>
          </w:tcPr>
          <w:p w14:paraId="674F83D2" w14:textId="77777777" w:rsidR="003A0B0F" w:rsidRPr="003A0B0F" w:rsidRDefault="003A0B0F" w:rsidP="003A0B0F">
            <w:pPr>
              <w:autoSpaceDE w:val="0"/>
              <w:autoSpaceDN w:val="0"/>
              <w:adjustRightInd w:val="0"/>
              <w:spacing w:line="360" w:lineRule="exact"/>
              <w:rPr>
                <w:szCs w:val="28"/>
              </w:rPr>
            </w:pPr>
            <w:r w:rsidRPr="003A0B0F">
              <w:rPr>
                <w:szCs w:val="28"/>
              </w:rPr>
              <w:t>XX X 00 00000</w:t>
            </w:r>
          </w:p>
          <w:p w14:paraId="7080FF14" w14:textId="77777777" w:rsidR="003A0B0F" w:rsidRPr="003A0B0F" w:rsidRDefault="003A0B0F" w:rsidP="003A0B0F">
            <w:pPr>
              <w:autoSpaceDE w:val="0"/>
              <w:autoSpaceDN w:val="0"/>
              <w:adjustRightInd w:val="0"/>
              <w:spacing w:line="360" w:lineRule="exact"/>
              <w:rPr>
                <w:szCs w:val="28"/>
              </w:rPr>
            </w:pPr>
          </w:p>
          <w:p w14:paraId="1FC6A2C5" w14:textId="77777777" w:rsidR="003A0B0F" w:rsidRPr="003A0B0F" w:rsidRDefault="003A0B0F" w:rsidP="003A0B0F">
            <w:pPr>
              <w:autoSpaceDE w:val="0"/>
              <w:autoSpaceDN w:val="0"/>
              <w:adjustRightInd w:val="0"/>
              <w:spacing w:before="240" w:line="360" w:lineRule="exact"/>
              <w:rPr>
                <w:szCs w:val="28"/>
              </w:rPr>
            </w:pPr>
            <w:r w:rsidRPr="003A0B0F">
              <w:rPr>
                <w:szCs w:val="28"/>
              </w:rPr>
              <w:t>ХХ Х ХХ 00000</w:t>
            </w:r>
          </w:p>
        </w:tc>
        <w:tc>
          <w:tcPr>
            <w:tcW w:w="7130" w:type="dxa"/>
            <w:tcBorders>
              <w:left w:val="single" w:sz="4" w:space="0" w:color="auto"/>
            </w:tcBorders>
            <w:tcMar>
              <w:top w:w="102" w:type="dxa"/>
              <w:left w:w="62" w:type="dxa"/>
              <w:bottom w:w="102" w:type="dxa"/>
              <w:right w:w="62" w:type="dxa"/>
            </w:tcMar>
          </w:tcPr>
          <w:p w14:paraId="225F26D3" w14:textId="77777777" w:rsidR="003A0B0F" w:rsidRPr="003A0B0F" w:rsidRDefault="003A0B0F" w:rsidP="003A0B0F">
            <w:pPr>
              <w:autoSpaceDE w:val="0"/>
              <w:autoSpaceDN w:val="0"/>
              <w:adjustRightInd w:val="0"/>
              <w:spacing w:line="360" w:lineRule="exact"/>
              <w:jc w:val="both"/>
              <w:rPr>
                <w:szCs w:val="28"/>
              </w:rPr>
            </w:pPr>
            <w:r w:rsidRPr="003A0B0F">
              <w:rPr>
                <w:szCs w:val="28"/>
              </w:rPr>
              <w:t>Подпрограмма муниципальной программы Пермского муниципального округа</w:t>
            </w:r>
          </w:p>
          <w:p w14:paraId="37613C87" w14:textId="77777777" w:rsidR="003A0B0F" w:rsidRPr="003A0B0F" w:rsidRDefault="003A0B0F" w:rsidP="003A0B0F">
            <w:pPr>
              <w:autoSpaceDE w:val="0"/>
              <w:autoSpaceDN w:val="0"/>
              <w:adjustRightInd w:val="0"/>
              <w:spacing w:before="240" w:line="360" w:lineRule="exact"/>
              <w:jc w:val="both"/>
              <w:rPr>
                <w:szCs w:val="28"/>
              </w:rPr>
            </w:pPr>
            <w:r w:rsidRPr="003A0B0F">
              <w:rPr>
                <w:szCs w:val="28"/>
              </w:rPr>
              <w:t>Основное мероприятие, национальный проект, федеральный (региональный) проект подпрограммы муниципальной программы Пермского муниципального округа</w:t>
            </w:r>
          </w:p>
        </w:tc>
      </w:tr>
      <w:tr w:rsidR="003A0B0F" w:rsidRPr="003A0B0F" w14:paraId="674BA97D" w14:textId="77777777" w:rsidTr="003A0B0F">
        <w:tc>
          <w:tcPr>
            <w:tcW w:w="2410" w:type="dxa"/>
            <w:tcBorders>
              <w:right w:val="single" w:sz="4" w:space="0" w:color="auto"/>
            </w:tcBorders>
            <w:tcMar>
              <w:top w:w="102" w:type="dxa"/>
              <w:left w:w="62" w:type="dxa"/>
              <w:bottom w:w="102" w:type="dxa"/>
              <w:right w:w="62" w:type="dxa"/>
            </w:tcMar>
          </w:tcPr>
          <w:p w14:paraId="65ACE858" w14:textId="77777777" w:rsidR="003A0B0F" w:rsidRPr="003A0B0F" w:rsidRDefault="003A0B0F" w:rsidP="003A0B0F">
            <w:pPr>
              <w:autoSpaceDE w:val="0"/>
              <w:autoSpaceDN w:val="0"/>
              <w:adjustRightInd w:val="0"/>
              <w:spacing w:before="240" w:line="360" w:lineRule="exact"/>
              <w:rPr>
                <w:szCs w:val="28"/>
              </w:rPr>
            </w:pPr>
            <w:r w:rsidRPr="003A0B0F">
              <w:rPr>
                <w:szCs w:val="28"/>
              </w:rPr>
              <w:t xml:space="preserve">XX Х </w:t>
            </w:r>
            <w:proofErr w:type="gramStart"/>
            <w:r w:rsidRPr="003A0B0F">
              <w:rPr>
                <w:szCs w:val="28"/>
              </w:rPr>
              <w:t>X</w:t>
            </w:r>
            <w:proofErr w:type="gramEnd"/>
            <w:r w:rsidRPr="003A0B0F">
              <w:rPr>
                <w:szCs w:val="28"/>
              </w:rPr>
              <w:t>Х XXXXХ</w:t>
            </w:r>
          </w:p>
        </w:tc>
        <w:tc>
          <w:tcPr>
            <w:tcW w:w="7130" w:type="dxa"/>
            <w:tcBorders>
              <w:left w:val="single" w:sz="4" w:space="0" w:color="auto"/>
            </w:tcBorders>
            <w:tcMar>
              <w:top w:w="102" w:type="dxa"/>
              <w:left w:w="62" w:type="dxa"/>
              <w:bottom w:w="102" w:type="dxa"/>
              <w:right w:w="62" w:type="dxa"/>
            </w:tcMar>
          </w:tcPr>
          <w:p w14:paraId="355A6118" w14:textId="77777777" w:rsidR="003A0B0F" w:rsidRPr="003A0B0F" w:rsidRDefault="003A0B0F" w:rsidP="003A0B0F">
            <w:pPr>
              <w:autoSpaceDE w:val="0"/>
              <w:autoSpaceDN w:val="0"/>
              <w:adjustRightInd w:val="0"/>
              <w:spacing w:line="360" w:lineRule="exact"/>
              <w:jc w:val="both"/>
              <w:rPr>
                <w:szCs w:val="28"/>
              </w:rPr>
            </w:pPr>
            <w:r w:rsidRPr="003A0B0F">
              <w:rPr>
                <w:szCs w:val="28"/>
              </w:rPr>
              <w:t>Направление расходов на реализацию основного мероприятия, результата реализации федерального (регионального) проекта подпрограммы муниципальной программы Пермского муниципального округа</w:t>
            </w:r>
          </w:p>
        </w:tc>
      </w:tr>
    </w:tbl>
    <w:p w14:paraId="5CB1FD18" w14:textId="77777777" w:rsidR="003A0B0F" w:rsidRPr="003A0B0F" w:rsidRDefault="003A0B0F" w:rsidP="003A0B0F">
      <w:pPr>
        <w:autoSpaceDE w:val="0"/>
        <w:autoSpaceDN w:val="0"/>
        <w:adjustRightInd w:val="0"/>
        <w:spacing w:line="360" w:lineRule="exact"/>
        <w:jc w:val="both"/>
        <w:rPr>
          <w:szCs w:val="28"/>
        </w:rPr>
      </w:pPr>
    </w:p>
    <w:p w14:paraId="33477602"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Увязка направлений расходов с непрограммными направлениями деятельности устанавливается по следующей структуре кода целевой статьи: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10"/>
        <w:gridCol w:w="7130"/>
      </w:tblGrid>
      <w:tr w:rsidR="003A0B0F" w:rsidRPr="003A0B0F" w14:paraId="4D3154F8" w14:textId="77777777" w:rsidTr="003A0B0F">
        <w:tc>
          <w:tcPr>
            <w:tcW w:w="2410" w:type="dxa"/>
            <w:tcBorders>
              <w:right w:val="single" w:sz="4" w:space="0" w:color="auto"/>
            </w:tcBorders>
            <w:tcMar>
              <w:top w:w="102" w:type="dxa"/>
              <w:left w:w="62" w:type="dxa"/>
              <w:bottom w:w="102" w:type="dxa"/>
              <w:right w:w="62" w:type="dxa"/>
            </w:tcMar>
          </w:tcPr>
          <w:p w14:paraId="578700F8" w14:textId="77777777" w:rsidR="003A0B0F" w:rsidRPr="003A0B0F" w:rsidRDefault="003A0B0F" w:rsidP="003A0B0F">
            <w:pPr>
              <w:autoSpaceDE w:val="0"/>
              <w:autoSpaceDN w:val="0"/>
              <w:adjustRightInd w:val="0"/>
              <w:spacing w:line="360" w:lineRule="exact"/>
              <w:rPr>
                <w:szCs w:val="28"/>
              </w:rPr>
            </w:pPr>
            <w:r w:rsidRPr="003A0B0F">
              <w:rPr>
                <w:szCs w:val="28"/>
              </w:rPr>
              <w:t>9X 0 00 00000</w:t>
            </w:r>
          </w:p>
        </w:tc>
        <w:tc>
          <w:tcPr>
            <w:tcW w:w="7130" w:type="dxa"/>
            <w:tcBorders>
              <w:left w:val="single" w:sz="4" w:space="0" w:color="auto"/>
            </w:tcBorders>
            <w:tcMar>
              <w:top w:w="102" w:type="dxa"/>
              <w:left w:w="62" w:type="dxa"/>
              <w:bottom w:w="102" w:type="dxa"/>
              <w:right w:w="62" w:type="dxa"/>
            </w:tcMar>
          </w:tcPr>
          <w:p w14:paraId="713D068D" w14:textId="77777777" w:rsidR="003A0B0F" w:rsidRPr="003A0B0F" w:rsidRDefault="003A0B0F" w:rsidP="003A0B0F">
            <w:pPr>
              <w:autoSpaceDE w:val="0"/>
              <w:autoSpaceDN w:val="0"/>
              <w:adjustRightInd w:val="0"/>
              <w:spacing w:line="360" w:lineRule="exact"/>
              <w:rPr>
                <w:szCs w:val="28"/>
              </w:rPr>
            </w:pPr>
            <w:r w:rsidRPr="003A0B0F">
              <w:rPr>
                <w:szCs w:val="28"/>
              </w:rPr>
              <w:t>Непрограммное направление деятельности</w:t>
            </w:r>
          </w:p>
        </w:tc>
      </w:tr>
      <w:tr w:rsidR="003A0B0F" w:rsidRPr="003A0B0F" w14:paraId="279CB75D" w14:textId="77777777" w:rsidTr="003A0B0F">
        <w:tc>
          <w:tcPr>
            <w:tcW w:w="2410" w:type="dxa"/>
            <w:tcBorders>
              <w:right w:val="single" w:sz="4" w:space="0" w:color="auto"/>
            </w:tcBorders>
            <w:tcMar>
              <w:top w:w="102" w:type="dxa"/>
              <w:left w:w="62" w:type="dxa"/>
              <w:bottom w:w="102" w:type="dxa"/>
              <w:right w:w="62" w:type="dxa"/>
            </w:tcMar>
          </w:tcPr>
          <w:p w14:paraId="789590C5" w14:textId="77777777" w:rsidR="003A0B0F" w:rsidRPr="003A0B0F" w:rsidRDefault="003A0B0F" w:rsidP="003A0B0F">
            <w:pPr>
              <w:autoSpaceDE w:val="0"/>
              <w:autoSpaceDN w:val="0"/>
              <w:adjustRightInd w:val="0"/>
              <w:spacing w:line="360" w:lineRule="exact"/>
              <w:rPr>
                <w:szCs w:val="28"/>
              </w:rPr>
            </w:pPr>
            <w:r w:rsidRPr="003A0B0F">
              <w:rPr>
                <w:szCs w:val="28"/>
              </w:rPr>
              <w:t>9X X 00 00000</w:t>
            </w:r>
          </w:p>
          <w:p w14:paraId="1CDFDE3D" w14:textId="77777777" w:rsidR="003A0B0F" w:rsidRPr="003A0B0F" w:rsidRDefault="003A0B0F" w:rsidP="003A0B0F">
            <w:pPr>
              <w:autoSpaceDE w:val="0"/>
              <w:autoSpaceDN w:val="0"/>
              <w:adjustRightInd w:val="0"/>
              <w:spacing w:before="240" w:line="360" w:lineRule="exact"/>
              <w:rPr>
                <w:szCs w:val="28"/>
              </w:rPr>
            </w:pPr>
            <w:r w:rsidRPr="003A0B0F">
              <w:rPr>
                <w:szCs w:val="28"/>
              </w:rPr>
              <w:t>9Х Х 00 XXXX</w:t>
            </w:r>
            <w:proofErr w:type="gramStart"/>
            <w:r w:rsidRPr="003A0B0F">
              <w:rPr>
                <w:szCs w:val="28"/>
              </w:rPr>
              <w:t>Х</w:t>
            </w:r>
            <w:proofErr w:type="gramEnd"/>
          </w:p>
        </w:tc>
        <w:tc>
          <w:tcPr>
            <w:tcW w:w="7130" w:type="dxa"/>
            <w:tcBorders>
              <w:left w:val="single" w:sz="4" w:space="0" w:color="auto"/>
            </w:tcBorders>
            <w:tcMar>
              <w:top w:w="102" w:type="dxa"/>
              <w:left w:w="62" w:type="dxa"/>
              <w:bottom w:w="102" w:type="dxa"/>
              <w:right w:w="62" w:type="dxa"/>
            </w:tcMar>
          </w:tcPr>
          <w:p w14:paraId="535D89A0" w14:textId="77777777" w:rsidR="003A0B0F" w:rsidRPr="003A0B0F" w:rsidRDefault="003A0B0F" w:rsidP="003A0B0F">
            <w:pPr>
              <w:autoSpaceDE w:val="0"/>
              <w:autoSpaceDN w:val="0"/>
              <w:adjustRightInd w:val="0"/>
              <w:spacing w:line="360" w:lineRule="exact"/>
              <w:rPr>
                <w:szCs w:val="28"/>
              </w:rPr>
            </w:pPr>
            <w:r w:rsidRPr="003A0B0F">
              <w:rPr>
                <w:szCs w:val="28"/>
              </w:rPr>
              <w:t>Непрограммное направление расходов</w:t>
            </w:r>
          </w:p>
          <w:p w14:paraId="46759332" w14:textId="77777777" w:rsidR="003A0B0F" w:rsidRPr="003A0B0F" w:rsidRDefault="003A0B0F" w:rsidP="003A0B0F">
            <w:pPr>
              <w:autoSpaceDE w:val="0"/>
              <w:autoSpaceDN w:val="0"/>
              <w:adjustRightInd w:val="0"/>
              <w:spacing w:before="240" w:line="360" w:lineRule="exact"/>
              <w:rPr>
                <w:szCs w:val="28"/>
              </w:rPr>
            </w:pPr>
            <w:r w:rsidRPr="003A0B0F">
              <w:rPr>
                <w:szCs w:val="28"/>
              </w:rPr>
              <w:t>Направления реализации непрограммных расходов</w:t>
            </w:r>
          </w:p>
        </w:tc>
      </w:tr>
    </w:tbl>
    <w:p w14:paraId="4233283A" w14:textId="77777777" w:rsidR="003A0B0F" w:rsidRPr="003A0B0F" w:rsidRDefault="003A0B0F" w:rsidP="003A0B0F">
      <w:pPr>
        <w:spacing w:line="360" w:lineRule="exact"/>
        <w:ind w:firstLine="720"/>
        <w:jc w:val="both"/>
        <w:rPr>
          <w:szCs w:val="28"/>
          <w:lang w:eastAsia="x-none"/>
        </w:rPr>
      </w:pPr>
      <w:r w:rsidRPr="003A0B0F">
        <w:rPr>
          <w:szCs w:val="28"/>
          <w:lang w:val="x-none" w:eastAsia="x-none"/>
        </w:rPr>
        <w:t xml:space="preserve">Направление расходов «00000» применяется при обобщении бюджетных ассигнований по соответствующим направлениям расходов бюджета Пермского </w:t>
      </w:r>
      <w:r w:rsidRPr="003A0B0F">
        <w:rPr>
          <w:szCs w:val="28"/>
          <w:lang w:eastAsia="x-none"/>
        </w:rPr>
        <w:lastRenderedPageBreak/>
        <w:t>муниципального округа</w:t>
      </w:r>
      <w:r w:rsidRPr="003A0B0F">
        <w:rPr>
          <w:szCs w:val="28"/>
          <w:lang w:val="x-none" w:eastAsia="x-none"/>
        </w:rPr>
        <w:t>, детализирующих программные (непрограммные) статьи целевых статей расходов бюджетов.</w:t>
      </w:r>
    </w:p>
    <w:p w14:paraId="3F9B10D0" w14:textId="77777777" w:rsidR="003A0B0F" w:rsidRPr="003A0B0F" w:rsidRDefault="003A0B0F" w:rsidP="003A0B0F">
      <w:pPr>
        <w:spacing w:line="360" w:lineRule="exact"/>
        <w:ind w:firstLine="720"/>
        <w:jc w:val="both"/>
        <w:rPr>
          <w:szCs w:val="28"/>
          <w:lang w:eastAsia="x-none"/>
        </w:rPr>
      </w:pPr>
      <w:r w:rsidRPr="003A0B0F">
        <w:rPr>
          <w:szCs w:val="28"/>
          <w:lang w:eastAsia="x-none"/>
        </w:rPr>
        <w:t>Перечень и правила отнесения расходов бюджета Пермского муниципального округа на соответствующие целевые статьи  представлены в разделе 2 настоящих Указаний.</w:t>
      </w:r>
    </w:p>
    <w:p w14:paraId="3AE0C9F0"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Коды направлений расходов, содержащие значения 30000 – 39990, 50000 – 59990, а также R0000 - R9990, L0000 - L9990, S0000 - S9990 используются, если иное не установлено настоящими Указаниями:</w:t>
      </w:r>
    </w:p>
    <w:p w14:paraId="5CAFD5E0" w14:textId="77777777" w:rsidR="003A0B0F" w:rsidRPr="003A0B0F" w:rsidRDefault="003A0B0F" w:rsidP="003A0B0F">
      <w:pPr>
        <w:tabs>
          <w:tab w:val="left" w:pos="9072"/>
        </w:tabs>
        <w:autoSpaceDE w:val="0"/>
        <w:autoSpaceDN w:val="0"/>
        <w:adjustRightInd w:val="0"/>
        <w:spacing w:line="360" w:lineRule="exact"/>
        <w:ind w:firstLine="708"/>
        <w:jc w:val="both"/>
        <w:rPr>
          <w:szCs w:val="28"/>
        </w:rPr>
      </w:pPr>
      <w:r w:rsidRPr="003A0B0F">
        <w:rPr>
          <w:szCs w:val="28"/>
        </w:rPr>
        <w:t xml:space="preserve">коды направлений 30000-39990 и 50000-59990 используются для отражения расходов бюджета Пермского муниципального округа, источником финансового </w:t>
      </w:r>
    </w:p>
    <w:p w14:paraId="60ACDC79" w14:textId="77777777" w:rsidR="003A0B0F" w:rsidRPr="003A0B0F" w:rsidRDefault="003A0B0F" w:rsidP="003A0B0F">
      <w:pPr>
        <w:autoSpaceDE w:val="0"/>
        <w:autoSpaceDN w:val="0"/>
        <w:adjustRightInd w:val="0"/>
        <w:spacing w:line="360" w:lineRule="exact"/>
        <w:jc w:val="both"/>
        <w:rPr>
          <w:szCs w:val="28"/>
        </w:rPr>
      </w:pPr>
      <w:proofErr w:type="gramStart"/>
      <w:r w:rsidRPr="003A0B0F">
        <w:rPr>
          <w:szCs w:val="28"/>
        </w:rPr>
        <w:t>обеспечения</w:t>
      </w:r>
      <w:proofErr w:type="gramEnd"/>
      <w:r w:rsidRPr="003A0B0F">
        <w:rPr>
          <w:szCs w:val="28"/>
        </w:rPr>
        <w:t xml:space="preserve"> которых являются межбюджетные трансферты, предоставляемые из федерального бюджета. </w:t>
      </w:r>
    </w:p>
    <w:p w14:paraId="6292EF96" w14:textId="77777777" w:rsidR="003A0B0F" w:rsidRPr="003A0B0F" w:rsidRDefault="003A0B0F" w:rsidP="003A0B0F">
      <w:pPr>
        <w:autoSpaceDE w:val="0"/>
        <w:autoSpaceDN w:val="0"/>
        <w:adjustRightInd w:val="0"/>
        <w:spacing w:line="360" w:lineRule="exact"/>
        <w:ind w:firstLine="708"/>
        <w:jc w:val="both"/>
        <w:rPr>
          <w:szCs w:val="28"/>
        </w:rPr>
      </w:pPr>
      <w:proofErr w:type="gramStart"/>
      <w:r w:rsidRPr="003A0B0F">
        <w:rPr>
          <w:szCs w:val="28"/>
        </w:rPr>
        <w:t xml:space="preserve">коды направлений R0000 - R9990 используются для отражения расходов бюджета Пермского муниципального округа, источником финансового обеспечения которых являются межбюджетные трансферты, предоставляемые из бюджета Пермского края, в целях </w:t>
      </w:r>
      <w:proofErr w:type="spellStart"/>
      <w:r w:rsidRPr="003A0B0F">
        <w:rPr>
          <w:szCs w:val="28"/>
        </w:rPr>
        <w:t>софинансирования</w:t>
      </w:r>
      <w:proofErr w:type="spellEnd"/>
      <w:r w:rsidRPr="003A0B0F">
        <w:rPr>
          <w:szCs w:val="28"/>
        </w:rPr>
        <w:t xml:space="preserve"> которых предоставляются субсидии и иные межбюджетные трансферты из федерального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w:t>
      </w:r>
      <w:proofErr w:type="gramEnd"/>
    </w:p>
    <w:p w14:paraId="39FE4155"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 xml:space="preserve">коды направлений L0000 - L9990 используются для отражения расходов бюджета Пермского муниципального округа, в целях </w:t>
      </w:r>
      <w:proofErr w:type="spellStart"/>
      <w:r w:rsidRPr="003A0B0F">
        <w:rPr>
          <w:szCs w:val="28"/>
        </w:rPr>
        <w:t>софинансирования</w:t>
      </w:r>
      <w:proofErr w:type="spellEnd"/>
      <w:r w:rsidRPr="003A0B0F">
        <w:rPr>
          <w:szCs w:val="28"/>
        </w:rPr>
        <w:t xml:space="preserve"> которых из федерального бюджета и бюджета Пермского края предоставляются субсидии и иные межбюджетные трансферты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w:t>
      </w:r>
    </w:p>
    <w:p w14:paraId="6A1D2CAC"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 xml:space="preserve">коды направлений S0000 - S9990 используются для отражения расходов бюджета Пермского муниципального округа, в целях </w:t>
      </w:r>
      <w:proofErr w:type="spellStart"/>
      <w:r w:rsidRPr="003A0B0F">
        <w:rPr>
          <w:szCs w:val="28"/>
        </w:rPr>
        <w:t>софинансирования</w:t>
      </w:r>
      <w:proofErr w:type="spellEnd"/>
      <w:r w:rsidRPr="003A0B0F">
        <w:rPr>
          <w:szCs w:val="28"/>
        </w:rPr>
        <w:t xml:space="preserve"> которых из бюджета Пермского края предоставляются субсидии и иные межбюджетные трансферты, которые не </w:t>
      </w:r>
      <w:proofErr w:type="spellStart"/>
      <w:r w:rsidRPr="003A0B0F">
        <w:rPr>
          <w:szCs w:val="28"/>
        </w:rPr>
        <w:t>софинансируются</w:t>
      </w:r>
      <w:proofErr w:type="spellEnd"/>
      <w:r w:rsidRPr="003A0B0F">
        <w:rPr>
          <w:szCs w:val="28"/>
        </w:rPr>
        <w:t xml:space="preserve"> из федерального бюджета.</w:t>
      </w:r>
    </w:p>
    <w:p w14:paraId="7C47B7AB" w14:textId="77777777" w:rsidR="003A0B0F" w:rsidRPr="003A0B0F" w:rsidRDefault="003A0B0F" w:rsidP="003A0B0F">
      <w:pPr>
        <w:autoSpaceDE w:val="0"/>
        <w:autoSpaceDN w:val="0"/>
        <w:adjustRightInd w:val="0"/>
        <w:spacing w:line="360" w:lineRule="exact"/>
        <w:ind w:firstLine="708"/>
        <w:jc w:val="both"/>
        <w:rPr>
          <w:szCs w:val="28"/>
        </w:rPr>
      </w:pPr>
      <w:proofErr w:type="gramStart"/>
      <w:r w:rsidRPr="003A0B0F">
        <w:rPr>
          <w:szCs w:val="28"/>
        </w:rPr>
        <w:t>При формировании кодов целевых статей расходов бюджета Пермского муниципального округа, содержащих направления расходов</w:t>
      </w:r>
      <w:r w:rsidRPr="003A0B0F">
        <w:t xml:space="preserve"> </w:t>
      </w:r>
      <w:r w:rsidRPr="003A0B0F">
        <w:rPr>
          <w:szCs w:val="28"/>
        </w:rPr>
        <w:t xml:space="preserve">R0000 - R9990, L0000 - L9990, S0000 - S9990, на уровне второго - пятого разрядов направлений расходов обеспечивается однозначная увязка вышеперечисленных кодов расходов бюджета Пермского муниципального округа с кодами направлений расходов, в целях </w:t>
      </w:r>
      <w:proofErr w:type="spellStart"/>
      <w:r w:rsidRPr="003A0B0F">
        <w:rPr>
          <w:szCs w:val="28"/>
        </w:rPr>
        <w:t>софинансирования</w:t>
      </w:r>
      <w:proofErr w:type="spellEnd"/>
      <w:r w:rsidRPr="003A0B0F">
        <w:rPr>
          <w:szCs w:val="28"/>
        </w:rPr>
        <w:t xml:space="preserve"> которых предоставлены субсидии из федерального и краевого бюджетов.</w:t>
      </w:r>
      <w:proofErr w:type="gramEnd"/>
    </w:p>
    <w:p w14:paraId="665E1E9E"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 xml:space="preserve">Отражение расходов бюджета Пермского муниципального округа по целевым статьям расходов на реализацию региональных проектов, направленных </w:t>
      </w:r>
      <w:r w:rsidRPr="003A0B0F">
        <w:rPr>
          <w:szCs w:val="28"/>
        </w:rPr>
        <w:lastRenderedPageBreak/>
        <w:t>на достижение соответствующих результатов реализации федеральных проектов (программ), Региональный проект, осуществляется на 4-5 разряде кода целевой статьи расходов.</w:t>
      </w:r>
    </w:p>
    <w:p w14:paraId="43C98B35"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Отражение расходов бюджета Пермского муниципального округа, в целях финансового обеспечения (</w:t>
      </w:r>
      <w:proofErr w:type="spellStart"/>
      <w:r w:rsidRPr="003A0B0F">
        <w:rPr>
          <w:szCs w:val="28"/>
        </w:rPr>
        <w:t>софинансирования</w:t>
      </w:r>
      <w:proofErr w:type="spellEnd"/>
      <w:r w:rsidRPr="003A0B0F">
        <w:rPr>
          <w:szCs w:val="28"/>
        </w:rPr>
        <w:t>) которых бюджету Пермского муниципального округа предоставляются из федерального бюджета межбюджетные трансферты, отражаются по направлениям расходов 50000-59990,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Пермского муниципального округа.</w:t>
      </w:r>
    </w:p>
    <w:p w14:paraId="25EE5B1B" w14:textId="77777777" w:rsidR="003A0B0F" w:rsidRPr="003A0B0F" w:rsidRDefault="003A0B0F" w:rsidP="003A0B0F">
      <w:pPr>
        <w:autoSpaceDE w:val="0"/>
        <w:autoSpaceDN w:val="0"/>
        <w:adjustRightInd w:val="0"/>
        <w:spacing w:line="360" w:lineRule="exact"/>
        <w:ind w:firstLine="708"/>
        <w:jc w:val="both"/>
        <w:rPr>
          <w:szCs w:val="28"/>
        </w:rPr>
      </w:pPr>
      <w:proofErr w:type="gramStart"/>
      <w:r w:rsidRPr="003A0B0F">
        <w:rPr>
          <w:szCs w:val="28"/>
        </w:rPr>
        <w:t>Отражение расходов бюджета Пермского муниципального округа, источником финансового обеспечения которых являются субвенции, предоставляемые из федерального, краевого бюджетов (далее - целевые межбюджетные трансферты), осуществляется по целевым статьям расходов бюджета Пермского муниципального округа, включающим коды направлений расходов (13 - 17 разряды кода расходов бюджетов), идентичные коду соответствующих направлений расходов федерального, краевого бюджетов, по которым отражаются расходы федерального, краевого бюджетов на предоставление вышеуказанных межбюджетных трансфертов</w:t>
      </w:r>
      <w:proofErr w:type="gramEnd"/>
      <w:r w:rsidRPr="003A0B0F">
        <w:rPr>
          <w:szCs w:val="28"/>
        </w:rPr>
        <w:t xml:space="preserve"> (если иное не предусмотрено настоящими Указаниями). При этом наименование указанного направления расходов бюджета Пермского муниципального округа (наименование целевой статьи, содержащей соответствующее направление расходов бюджета) не включает указание на  наименование федерального, краевого трансферта, являющегося источником финансового обеспечения расходов соответствующего бюджета.</w:t>
      </w:r>
    </w:p>
    <w:p w14:paraId="4429CF09"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Отражение в текущем финансовом году расходов Пермского муниципального округа, осуществляемых за счет остатков целевых межбюджетных трансфертов из федерального бюджета прошлых лет, производится в соответствии с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w:t>
      </w:r>
    </w:p>
    <w:p w14:paraId="12F856E7"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Отражение в текущем финансовом году расходов Пермского муниципального округа, осуществляемых за счет остатков целевых межбюджетных трансфертов прошлых лет из бюджета Пермского края, производится в соответствии с Порядком формирования и применения кодов бюджетной классификации Пермского края, их структуре и принципах назначения, утвержденным Приказом Министерства финансов Пермского края.</w:t>
      </w:r>
    </w:p>
    <w:p w14:paraId="5C2A8C18"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lastRenderedPageBreak/>
        <w:t>Коды направлений 10000 - 19990 используются для отражения расходов бюджета Пермского муниципального округа, если настоящими Указаниями не предусмотрено иное.</w:t>
      </w:r>
    </w:p>
    <w:p w14:paraId="674D6D0D"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Перечень и коды целевых статей расходов бюджета Пермского муниципального округа утверждаются решением Земского Собрания Пермского муниципального округа.</w:t>
      </w:r>
    </w:p>
    <w:p w14:paraId="205D80FD" w14:textId="77777777" w:rsidR="003A0B0F" w:rsidRPr="003A0B0F" w:rsidRDefault="003A0B0F" w:rsidP="003A0B0F">
      <w:pPr>
        <w:autoSpaceDE w:val="0"/>
        <w:autoSpaceDN w:val="0"/>
        <w:adjustRightInd w:val="0"/>
        <w:spacing w:line="360" w:lineRule="exact"/>
        <w:jc w:val="both"/>
        <w:rPr>
          <w:szCs w:val="28"/>
        </w:rPr>
      </w:pPr>
    </w:p>
    <w:p w14:paraId="3E2A27A7" w14:textId="77777777" w:rsidR="003A0B0F" w:rsidRPr="003A0B0F" w:rsidRDefault="003A0B0F" w:rsidP="003A0B0F">
      <w:pPr>
        <w:autoSpaceDE w:val="0"/>
        <w:autoSpaceDN w:val="0"/>
        <w:adjustRightInd w:val="0"/>
        <w:jc w:val="center"/>
        <w:rPr>
          <w:rFonts w:eastAsia="Calibri"/>
          <w:b/>
          <w:szCs w:val="28"/>
          <w:lang w:eastAsia="en-US"/>
        </w:rPr>
      </w:pPr>
      <w:bookmarkStart w:id="1" w:name="Par63"/>
      <w:bookmarkEnd w:id="1"/>
      <w:r w:rsidRPr="003A0B0F">
        <w:rPr>
          <w:rFonts w:eastAsia="Calibri"/>
          <w:b/>
          <w:szCs w:val="28"/>
          <w:lang w:eastAsia="en-US"/>
        </w:rPr>
        <w:t>2. Перечень и правила отнесения расходов бюджета Пермского муниципального округа на соответствующие целевые статьи</w:t>
      </w:r>
    </w:p>
    <w:p w14:paraId="723FFEEB" w14:textId="77777777" w:rsidR="003A0B0F" w:rsidRPr="003A0B0F" w:rsidRDefault="003A0B0F" w:rsidP="003A0B0F">
      <w:pPr>
        <w:autoSpaceDE w:val="0"/>
        <w:autoSpaceDN w:val="0"/>
        <w:adjustRightInd w:val="0"/>
        <w:ind w:firstLine="540"/>
        <w:jc w:val="both"/>
        <w:rPr>
          <w:szCs w:val="28"/>
        </w:rPr>
      </w:pPr>
    </w:p>
    <w:p w14:paraId="1C2361A1" w14:textId="77777777" w:rsidR="003A0B0F" w:rsidRPr="003A0B0F" w:rsidRDefault="003A0B0F" w:rsidP="003A0B0F">
      <w:pPr>
        <w:autoSpaceDE w:val="0"/>
        <w:autoSpaceDN w:val="0"/>
        <w:adjustRightInd w:val="0"/>
        <w:ind w:firstLine="540"/>
        <w:jc w:val="both"/>
        <w:rPr>
          <w:rFonts w:eastAsia="Calibri"/>
          <w:szCs w:val="28"/>
          <w:lang w:eastAsia="en-US"/>
        </w:rPr>
      </w:pPr>
      <w:r w:rsidRPr="003A0B0F">
        <w:rPr>
          <w:rFonts w:eastAsia="Calibri"/>
          <w:szCs w:val="28"/>
          <w:lang w:eastAsia="en-US"/>
        </w:rPr>
        <w:t xml:space="preserve">По данным целевым статьям отражаются расходы бюджета Пермского муниципального округа по непрограммным направлениям деятельности, а так же на реализацию муниципальных </w:t>
      </w:r>
      <w:hyperlink r:id="rId8" w:history="1">
        <w:r w:rsidRPr="003A0B0F">
          <w:rPr>
            <w:rFonts w:eastAsia="Calibri"/>
            <w:szCs w:val="28"/>
            <w:lang w:eastAsia="en-US"/>
          </w:rPr>
          <w:t>программ</w:t>
        </w:r>
      </w:hyperlink>
      <w:r w:rsidRPr="003A0B0F">
        <w:rPr>
          <w:rFonts w:eastAsia="Calibri"/>
          <w:szCs w:val="28"/>
          <w:lang w:eastAsia="en-US"/>
        </w:rPr>
        <w:t xml:space="preserve">, разработанных в соответствии с </w:t>
      </w:r>
      <w:hyperlink r:id="rId9" w:history="1">
        <w:r w:rsidRPr="003A0B0F">
          <w:rPr>
            <w:rFonts w:eastAsia="Calibri"/>
            <w:szCs w:val="28"/>
            <w:lang w:eastAsia="en-US"/>
          </w:rPr>
          <w:t>перечнем</w:t>
        </w:r>
      </w:hyperlink>
      <w:r w:rsidRPr="003A0B0F">
        <w:rPr>
          <w:rFonts w:eastAsia="Calibri"/>
          <w:szCs w:val="28"/>
          <w:lang w:eastAsia="en-US"/>
        </w:rPr>
        <w:t xml:space="preserve"> муниципальных программ Пермского муниципального округа на период 2023-2030 годы, утвержденным постановлением администрации Пермского муниципального района от 30 июня 2022 года № СЭД-2022-299-01-01-05.С-356.</w:t>
      </w:r>
    </w:p>
    <w:p w14:paraId="14651251" w14:textId="77777777" w:rsidR="003A0B0F" w:rsidRPr="003A0B0F" w:rsidRDefault="003A0B0F" w:rsidP="003A0B0F">
      <w:pPr>
        <w:autoSpaceDE w:val="0"/>
        <w:autoSpaceDN w:val="0"/>
        <w:adjustRightInd w:val="0"/>
        <w:ind w:firstLine="540"/>
        <w:jc w:val="both"/>
        <w:rPr>
          <w:rFonts w:eastAsia="Calibri"/>
          <w:b/>
          <w:szCs w:val="28"/>
          <w:lang w:eastAsia="en-US"/>
        </w:rPr>
      </w:pPr>
    </w:p>
    <w:p w14:paraId="047C6314" w14:textId="77777777" w:rsidR="003A0B0F" w:rsidRPr="003A0B0F" w:rsidRDefault="003A0B0F" w:rsidP="003A0B0F">
      <w:pPr>
        <w:autoSpaceDE w:val="0"/>
        <w:autoSpaceDN w:val="0"/>
        <w:adjustRightInd w:val="0"/>
        <w:jc w:val="center"/>
        <w:rPr>
          <w:rFonts w:eastAsia="Calibri"/>
          <w:b/>
          <w:szCs w:val="28"/>
          <w:lang w:eastAsia="en-US"/>
        </w:rPr>
      </w:pPr>
      <w:r w:rsidRPr="003A0B0F">
        <w:rPr>
          <w:rFonts w:eastAsia="Calibri"/>
          <w:b/>
          <w:szCs w:val="28"/>
          <w:lang w:eastAsia="en-US"/>
        </w:rPr>
        <w:t>2.1. Муниципальная программа «Развитие системы образования Пермского муниципального округа»</w:t>
      </w:r>
    </w:p>
    <w:p w14:paraId="32F1ABD7" w14:textId="77777777" w:rsidR="003A0B0F" w:rsidRPr="003A0B0F" w:rsidRDefault="003A0B0F" w:rsidP="003A0B0F">
      <w:pPr>
        <w:autoSpaceDE w:val="0"/>
        <w:autoSpaceDN w:val="0"/>
        <w:adjustRightInd w:val="0"/>
        <w:ind w:firstLine="709"/>
        <w:rPr>
          <w:rFonts w:eastAsia="Calibri"/>
          <w:szCs w:val="28"/>
          <w:lang w:eastAsia="en-US"/>
        </w:rPr>
      </w:pPr>
    </w:p>
    <w:p w14:paraId="7C5A2C12" w14:textId="77777777" w:rsidR="003A0B0F" w:rsidRPr="003A0B0F" w:rsidRDefault="003A0B0F" w:rsidP="003A0B0F">
      <w:pPr>
        <w:autoSpaceDE w:val="0"/>
        <w:autoSpaceDN w:val="0"/>
        <w:adjustRightInd w:val="0"/>
        <w:ind w:firstLine="709"/>
        <w:rPr>
          <w:rFonts w:eastAsia="Calibri"/>
          <w:szCs w:val="28"/>
          <w:lang w:eastAsia="en-US"/>
        </w:rPr>
      </w:pPr>
      <w:r w:rsidRPr="003A0B0F">
        <w:rPr>
          <w:rFonts w:eastAsia="Calibri"/>
          <w:szCs w:val="28"/>
          <w:lang w:eastAsia="en-US"/>
        </w:rPr>
        <w:t>Целевые статьи муниципальной программы «Развитие системы образования Пермского муниципального округа» включают:</w:t>
      </w:r>
    </w:p>
    <w:p w14:paraId="2A59ADFE" w14:textId="77777777" w:rsidR="003A0B0F" w:rsidRPr="003A0B0F" w:rsidRDefault="003A0B0F" w:rsidP="003A0B0F">
      <w:pPr>
        <w:spacing w:line="360" w:lineRule="exact"/>
        <w:jc w:val="center"/>
        <w:rPr>
          <w:rFonts w:eastAsia="Calibri"/>
          <w:szCs w:val="28"/>
          <w:lang w:eastAsia="en-US"/>
        </w:rPr>
      </w:pPr>
    </w:p>
    <w:p w14:paraId="4D74C210" w14:textId="77777777" w:rsidR="003A0B0F" w:rsidRPr="003A0B0F" w:rsidRDefault="003A0B0F" w:rsidP="003A0B0F">
      <w:pPr>
        <w:autoSpaceDE w:val="0"/>
        <w:autoSpaceDN w:val="0"/>
        <w:adjustRightInd w:val="0"/>
        <w:jc w:val="center"/>
        <w:rPr>
          <w:rFonts w:eastAsia="Calibri"/>
          <w:szCs w:val="28"/>
          <w:lang w:eastAsia="en-US"/>
        </w:rPr>
      </w:pPr>
      <w:r w:rsidRPr="003A0B0F">
        <w:rPr>
          <w:rFonts w:eastAsia="Calibri"/>
          <w:szCs w:val="28"/>
          <w:lang w:eastAsia="en-US"/>
        </w:rPr>
        <w:t>01 0 00 00000 Муниципальная программа «Развитие системы образования Пермского муниципального округа»</w:t>
      </w:r>
    </w:p>
    <w:p w14:paraId="1345C30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«Развитие системы образования Пермского муниципального округа»:</w:t>
      </w:r>
    </w:p>
    <w:p w14:paraId="76575D2C"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2.1.1. 01 1 00 00000 Подпрограмма «Развитие системы дошкольного общего образования»</w:t>
      </w:r>
    </w:p>
    <w:p w14:paraId="109E5055"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47C7D36"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1 01 00000 Основное мероприятие «Предоставление дошкольного образования в дошкольных образовательных организациях»</w:t>
      </w:r>
    </w:p>
    <w:p w14:paraId="56DC3A29"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9B023EA" w14:textId="77777777" w:rsidR="003A0B0F" w:rsidRPr="003A0B0F" w:rsidRDefault="003A0B0F" w:rsidP="003A0B0F">
      <w:pPr>
        <w:spacing w:line="360" w:lineRule="exact"/>
        <w:jc w:val="both"/>
        <w:rPr>
          <w:rFonts w:eastAsia="Calibri"/>
          <w:szCs w:val="28"/>
          <w:lang w:eastAsia="en-US"/>
        </w:rPr>
      </w:pPr>
      <w:r w:rsidRPr="003A0B0F">
        <w:rPr>
          <w:rFonts w:eastAsia="Calibri"/>
        </w:rPr>
        <w:t>10010 </w:t>
      </w:r>
      <w:r w:rsidRPr="003A0B0F">
        <w:rPr>
          <w:lang w:eastAsia="en-US"/>
        </w:rPr>
        <w:t>Обеспечение</w:t>
      </w:r>
      <w:r w:rsidRPr="003A0B0F">
        <w:rPr>
          <w:rFonts w:eastAsia="Calibri"/>
          <w:szCs w:val="28"/>
          <w:lang w:eastAsia="en-US"/>
        </w:rPr>
        <w:t xml:space="preserve"> дезинфицирующими средствами, антисептическими средствами для обработки рук</w:t>
      </w:r>
    </w:p>
    <w:p w14:paraId="555EACDC"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lastRenderedPageBreak/>
        <w:t>10050 Обеспечение деятельности (оказание услуг, выполнение работ) муниципальных учреждений (организаций)</w:t>
      </w:r>
    </w:p>
    <w:p w14:paraId="2C1A607F"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10220 Проведение обязательных медицинских психиатрических освидетельствований педагогических работников муниципальных образовательных организаций</w:t>
      </w:r>
    </w:p>
    <w:p w14:paraId="0AF4A32F"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2Н020 Единая субвенция на выполнение отдельных государственных полномочий в сфере образования</w:t>
      </w:r>
    </w:p>
    <w:p w14:paraId="6624FAA5"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2Н420 Оснащение муниципальных образовательных организаций оборудованием, средствами обучения и воспитания</w:t>
      </w:r>
    </w:p>
    <w:p w14:paraId="33B06B1A"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01 1 02 00000 </w:t>
      </w:r>
      <w:r w:rsidRPr="003A0B0F">
        <w:rPr>
          <w:szCs w:val="28"/>
        </w:rPr>
        <w:t xml:space="preserve"> </w:t>
      </w:r>
      <w:r w:rsidRPr="003A0B0F">
        <w:rPr>
          <w:rFonts w:eastAsia="Calibri"/>
          <w:szCs w:val="28"/>
          <w:lang w:eastAsia="en-US"/>
        </w:rPr>
        <w:t>Основное мероприятие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p w14:paraId="1209922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4387D25" w14:textId="77777777" w:rsidR="003A0B0F" w:rsidRPr="003A0B0F" w:rsidRDefault="003A0B0F" w:rsidP="003A0B0F">
      <w:pPr>
        <w:spacing w:line="360" w:lineRule="exact"/>
        <w:rPr>
          <w:rFonts w:eastAsia="Calibri"/>
          <w:szCs w:val="28"/>
          <w:lang w:eastAsia="en-US"/>
        </w:rPr>
      </w:pPr>
      <w:r w:rsidRPr="003A0B0F">
        <w:rPr>
          <w:rFonts w:eastAsia="Calibri"/>
          <w:szCs w:val="28"/>
          <w:lang w:eastAsia="en-US"/>
        </w:rPr>
        <w:t>2Н020 Единая субвенция на выполнение отдельных государственных полномочий в сфере образования</w:t>
      </w:r>
    </w:p>
    <w:p w14:paraId="5625B6E7" w14:textId="77777777" w:rsidR="003A0B0F" w:rsidRPr="003A0B0F" w:rsidRDefault="003A0B0F" w:rsidP="003A0B0F">
      <w:pPr>
        <w:spacing w:line="360" w:lineRule="exact"/>
        <w:rPr>
          <w:rFonts w:eastAsia="Calibri"/>
          <w:szCs w:val="28"/>
          <w:lang w:eastAsia="en-US"/>
        </w:rPr>
      </w:pPr>
    </w:p>
    <w:p w14:paraId="7FE69A2D"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2.1.2. 01 2 00 00000 Подпрограмма «Развитие системы начального общего, основного общего, среднего общего образования»</w:t>
      </w:r>
    </w:p>
    <w:p w14:paraId="4CB59D85"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6E68C3D1"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2 01 00000 Основное мероприятие «Предоставление общего (начального, основного, среднего) образования в общеобразовательных организациях»</w:t>
      </w:r>
    </w:p>
    <w:p w14:paraId="442D143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06DACBF"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t>10010 Обеспечение дезинфицирующими средствами, антисептическими средствами для обработки рук</w:t>
      </w:r>
    </w:p>
    <w:p w14:paraId="5A88CD4A"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t>10030 Обеспечение открытия и оснащения новых образовательных учреждений с образованием юридического лица</w:t>
      </w:r>
    </w:p>
    <w:p w14:paraId="4D3868AC"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081471B1"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t>10190 Приобретение услуг по предоставлению спортивных объектов для осуществления уставных видов деятельности</w:t>
      </w:r>
    </w:p>
    <w:p w14:paraId="135A59A9"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t>10220 Проведение обязательных медицинских психиатрических освидетельствований педагогических работников муниципальных образовательных организаций</w:t>
      </w:r>
    </w:p>
    <w:p w14:paraId="0C2E7161"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t>1Ш020 Реализация проекта «Мобильный учитель» (текущие расходы)</w:t>
      </w:r>
    </w:p>
    <w:p w14:paraId="6CC04691"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lastRenderedPageBreak/>
        <w:t>1Ш030 Организация питания обучающихся общеобразовательных организаций, проживающих в интернатах с круглосуточным проживанием при муниципальных общеобразовательных организациях</w:t>
      </w:r>
    </w:p>
    <w:p w14:paraId="27600896" w14:textId="77777777" w:rsidR="003A0B0F" w:rsidRPr="003A0B0F" w:rsidRDefault="003A0B0F" w:rsidP="003A0B0F">
      <w:pPr>
        <w:autoSpaceDE w:val="0"/>
        <w:autoSpaceDN w:val="0"/>
        <w:adjustRightInd w:val="0"/>
        <w:ind w:firstLine="540"/>
        <w:jc w:val="both"/>
        <w:rPr>
          <w:szCs w:val="28"/>
        </w:rPr>
      </w:pPr>
      <w:r w:rsidRPr="003A0B0F">
        <w:rPr>
          <w:szCs w:val="28"/>
        </w:rPr>
        <w:t>1Ш040 Предоставление бесплатного питания детям-инвалидам, обучающимся в общеобразовательных школах</w:t>
      </w:r>
    </w:p>
    <w:p w14:paraId="2A362927" w14:textId="77777777" w:rsidR="003A0B0F" w:rsidRPr="003A0B0F" w:rsidRDefault="003A0B0F" w:rsidP="003A0B0F">
      <w:pPr>
        <w:autoSpaceDE w:val="0"/>
        <w:autoSpaceDN w:val="0"/>
        <w:adjustRightInd w:val="0"/>
        <w:ind w:firstLine="540"/>
        <w:jc w:val="both"/>
        <w:rPr>
          <w:szCs w:val="28"/>
        </w:rPr>
      </w:pPr>
      <w:r w:rsidRPr="003A0B0F">
        <w:rPr>
          <w:szCs w:val="28"/>
        </w:rPr>
        <w:t>1Ш050 Организация подвоза педагогических работников в образовательные учреждения</w:t>
      </w:r>
    </w:p>
    <w:p w14:paraId="7AD57BA8" w14:textId="77777777" w:rsidR="003A0B0F" w:rsidRPr="003A0B0F" w:rsidRDefault="003A0B0F" w:rsidP="003A0B0F">
      <w:pPr>
        <w:autoSpaceDE w:val="0"/>
        <w:autoSpaceDN w:val="0"/>
        <w:adjustRightInd w:val="0"/>
        <w:ind w:firstLine="540"/>
        <w:jc w:val="both"/>
        <w:rPr>
          <w:szCs w:val="28"/>
        </w:rPr>
      </w:pPr>
      <w:r w:rsidRPr="003A0B0F">
        <w:rPr>
          <w:szCs w:val="28"/>
        </w:rPr>
        <w:t>1Ш060 Обеспечение деятельности ресурсного центра Пермского муниципального округа</w:t>
      </w:r>
    </w:p>
    <w:p w14:paraId="6AF5C89A" w14:textId="77777777" w:rsidR="003A0B0F" w:rsidRPr="003A0B0F" w:rsidRDefault="003A0B0F" w:rsidP="003A0B0F">
      <w:pPr>
        <w:autoSpaceDE w:val="0"/>
        <w:autoSpaceDN w:val="0"/>
        <w:adjustRightInd w:val="0"/>
        <w:ind w:firstLine="540"/>
        <w:jc w:val="both"/>
        <w:rPr>
          <w:szCs w:val="28"/>
        </w:rPr>
      </w:pPr>
      <w:r w:rsidRPr="003A0B0F">
        <w:rPr>
          <w:szCs w:val="28"/>
        </w:rPr>
        <w:t>1Ш070 Обеспечение деятельности Центра образования цифрового и гуманитарного профилей «Точка роста»</w:t>
      </w:r>
    </w:p>
    <w:p w14:paraId="721D9D6D" w14:textId="77777777" w:rsidR="003A0B0F" w:rsidRPr="003A0B0F" w:rsidRDefault="003A0B0F" w:rsidP="003A0B0F">
      <w:pPr>
        <w:autoSpaceDE w:val="0"/>
        <w:autoSpaceDN w:val="0"/>
        <w:adjustRightInd w:val="0"/>
        <w:ind w:firstLine="540"/>
        <w:jc w:val="both"/>
        <w:rPr>
          <w:szCs w:val="28"/>
        </w:rPr>
      </w:pPr>
      <w:proofErr w:type="gramStart"/>
      <w:r w:rsidRPr="003A0B0F">
        <w:rPr>
          <w:szCs w:val="28"/>
        </w:rPr>
        <w:t>23710 Организация бесплатного питания для обучающихся на уровнях основного общего и среднего общего образования в муниципальных общеобразовательных организациях Пермского края, вынужденно покинувших территории Луганской народной Республики, Донецкой Народной Республики и Украины</w:t>
      </w:r>
      <w:proofErr w:type="gramEnd"/>
    </w:p>
    <w:p w14:paraId="752D4492" w14:textId="77777777" w:rsidR="003A0B0F" w:rsidRPr="003A0B0F" w:rsidRDefault="003A0B0F" w:rsidP="003A0B0F">
      <w:pPr>
        <w:spacing w:line="360" w:lineRule="exact"/>
        <w:ind w:firstLine="567"/>
        <w:jc w:val="both"/>
        <w:rPr>
          <w:rFonts w:eastAsia="Calibri"/>
          <w:szCs w:val="28"/>
          <w:lang w:eastAsia="en-US"/>
        </w:rPr>
      </w:pPr>
      <w:r w:rsidRPr="003A0B0F">
        <w:rPr>
          <w:rFonts w:eastAsia="Calibri"/>
          <w:szCs w:val="28"/>
          <w:lang w:eastAsia="en-US"/>
        </w:rPr>
        <w:t>2Н020 Единая субвенция на выполнение отдельных государственных полномочий в сфере образования</w:t>
      </w:r>
    </w:p>
    <w:p w14:paraId="64AC9D7B" w14:textId="77777777" w:rsidR="003A0B0F" w:rsidRPr="003A0B0F" w:rsidRDefault="003A0B0F" w:rsidP="003A0B0F">
      <w:pPr>
        <w:spacing w:line="360" w:lineRule="exact"/>
        <w:ind w:firstLine="567"/>
        <w:jc w:val="both"/>
        <w:rPr>
          <w:rFonts w:eastAsia="Calibri"/>
          <w:szCs w:val="28"/>
          <w:lang w:eastAsia="en-US"/>
        </w:rPr>
      </w:pPr>
      <w:r w:rsidRPr="003A0B0F">
        <w:rPr>
          <w:rFonts w:eastAsia="Calibri"/>
          <w:szCs w:val="28"/>
          <w:lang w:eastAsia="en-US"/>
        </w:rPr>
        <w:t>2Н420 Оснащение муниципальных образовательных организаций</w:t>
      </w:r>
      <w:r w:rsidRPr="003A0B0F">
        <w:t xml:space="preserve"> </w:t>
      </w:r>
      <w:r w:rsidRPr="003A0B0F">
        <w:rPr>
          <w:rFonts w:eastAsia="Calibri"/>
          <w:szCs w:val="28"/>
          <w:lang w:eastAsia="en-US"/>
        </w:rPr>
        <w:t>оборудованием, средствами обучения и воспитания</w:t>
      </w:r>
    </w:p>
    <w:p w14:paraId="4D226F0B" w14:textId="77777777" w:rsidR="003A0B0F" w:rsidRPr="003A0B0F" w:rsidRDefault="003A0B0F" w:rsidP="003A0B0F">
      <w:pPr>
        <w:spacing w:line="360" w:lineRule="exact"/>
        <w:ind w:firstLine="567"/>
        <w:jc w:val="both"/>
        <w:rPr>
          <w:rFonts w:eastAsia="Calibri"/>
          <w:szCs w:val="28"/>
          <w:lang w:eastAsia="en-US"/>
        </w:rPr>
      </w:pPr>
      <w:r w:rsidRPr="003A0B0F">
        <w:rPr>
          <w:rFonts w:eastAsia="Calibri"/>
          <w:szCs w:val="28"/>
          <w:lang w:eastAsia="en-US"/>
        </w:rPr>
        <w:t>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14:paraId="3D0AE066" w14:textId="77777777" w:rsidR="003A0B0F" w:rsidRPr="003A0B0F" w:rsidRDefault="003A0B0F" w:rsidP="003A0B0F">
      <w:pPr>
        <w:spacing w:line="360" w:lineRule="exact"/>
        <w:ind w:firstLine="567"/>
        <w:jc w:val="both"/>
        <w:rPr>
          <w:rFonts w:eastAsia="Calibri"/>
          <w:szCs w:val="28"/>
          <w:lang w:eastAsia="en-US"/>
        </w:rPr>
      </w:pPr>
      <w:r w:rsidRPr="003A0B0F">
        <w:rPr>
          <w:rFonts w:eastAsia="Calibri"/>
          <w:szCs w:val="28"/>
          <w:lang w:val="en-US" w:eastAsia="en-US"/>
        </w:rPr>
        <w:t>L</w:t>
      </w:r>
      <w:r w:rsidRPr="003A0B0F">
        <w:rPr>
          <w:rFonts w:eastAsia="Calibri"/>
          <w:szCs w:val="28"/>
          <w:lang w:eastAsia="en-US"/>
        </w:rPr>
        <w:t>3040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14:paraId="654F760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01 2 ЕВ 00000 Основное мероприятие «Региональный проект «Патриотическое воспитание граждан Российской Федерации»»</w:t>
      </w:r>
    </w:p>
    <w:p w14:paraId="346EF31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F713E7C" w14:textId="77777777" w:rsidR="003A0B0F" w:rsidRPr="003A0B0F" w:rsidRDefault="003A0B0F" w:rsidP="003A0B0F">
      <w:pPr>
        <w:spacing w:line="360" w:lineRule="exact"/>
        <w:ind w:firstLine="709"/>
        <w:jc w:val="both"/>
        <w:rPr>
          <w:rFonts w:eastAsia="Calibri"/>
          <w:szCs w:val="28"/>
          <w:highlight w:val="yellow"/>
          <w:lang w:eastAsia="en-US"/>
        </w:rPr>
      </w:pPr>
      <w:r w:rsidRPr="003A0B0F">
        <w:rPr>
          <w:rFonts w:eastAsia="Calibri"/>
          <w:szCs w:val="28"/>
          <w:lang w:eastAsia="en-US"/>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5676CF32"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2.1.3. 01 3 00 00000 Подпрограмма «Развитие системы воспитания и дополнительного образования»</w:t>
      </w:r>
    </w:p>
    <w:p w14:paraId="26F79B30"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4095B1B"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lastRenderedPageBreak/>
        <w:t>01 3 01 00000 Основное мероприятие «Предоставление дополнительного образования детей по дополнительным общеобразовательным программам в муниципальных организациях дополнительного образования»</w:t>
      </w:r>
    </w:p>
    <w:p w14:paraId="75F8C60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3D2666A"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19AFE938" w14:textId="77777777" w:rsidR="003A0B0F" w:rsidRPr="003A0B0F" w:rsidRDefault="003A0B0F" w:rsidP="003A0B0F">
      <w:pPr>
        <w:autoSpaceDE w:val="0"/>
        <w:autoSpaceDN w:val="0"/>
        <w:adjustRightInd w:val="0"/>
        <w:spacing w:line="360" w:lineRule="exact"/>
        <w:ind w:firstLine="567"/>
        <w:jc w:val="both"/>
        <w:rPr>
          <w:rFonts w:eastAsia="Calibri"/>
          <w:szCs w:val="28"/>
          <w:lang w:eastAsia="en-US"/>
        </w:rPr>
      </w:pPr>
      <w:r w:rsidRPr="003A0B0F">
        <w:rPr>
          <w:rFonts w:eastAsia="Calibri"/>
          <w:szCs w:val="28"/>
          <w:lang w:eastAsia="en-US"/>
        </w:rPr>
        <w:t>10190 Приобретение услуг по предоставлению спортивных объектов для осуществления уставных видов деятельности</w:t>
      </w:r>
    </w:p>
    <w:p w14:paraId="0C92D4BA"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3 02 00000 Основное мероприятие «Мероприятия, обеспечивающие функционирование и развитие дополнительного образования»</w:t>
      </w:r>
    </w:p>
    <w:p w14:paraId="77F78CB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EDDCAE0" w14:textId="77777777" w:rsidR="003A0B0F" w:rsidRPr="003A0B0F" w:rsidRDefault="003A0B0F" w:rsidP="003A0B0F">
      <w:pPr>
        <w:spacing w:line="360" w:lineRule="exact"/>
        <w:rPr>
          <w:rFonts w:eastAsia="Calibri"/>
          <w:szCs w:val="28"/>
          <w:lang w:eastAsia="en-US"/>
        </w:rPr>
      </w:pPr>
      <w:r w:rsidRPr="003A0B0F">
        <w:rPr>
          <w:rFonts w:eastAsia="Calibri"/>
          <w:szCs w:val="28"/>
          <w:lang w:eastAsia="en-US"/>
        </w:rPr>
        <w:t>10080 Организация, проведение и участие в мероприятиях</w:t>
      </w:r>
    </w:p>
    <w:p w14:paraId="4DBCEC62" w14:textId="77777777" w:rsidR="003A0B0F" w:rsidRPr="003A0B0F" w:rsidRDefault="003A0B0F" w:rsidP="003A0B0F">
      <w:pPr>
        <w:spacing w:line="360" w:lineRule="exact"/>
        <w:jc w:val="center"/>
        <w:rPr>
          <w:rFonts w:eastAsia="Calibri"/>
          <w:szCs w:val="28"/>
          <w:lang w:eastAsia="en-US"/>
        </w:rPr>
      </w:pPr>
    </w:p>
    <w:p w14:paraId="63C552ED"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2.1.4. 01 4 00 00000 Подпрограмма «Кадры системы образования»</w:t>
      </w:r>
    </w:p>
    <w:p w14:paraId="240B3A72"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DCDF3EA"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4 01 00000 Основное мероприятие «Оказание мер государственной поддержки работникам муниципальных образовательных организаций»</w:t>
      </w:r>
    </w:p>
    <w:p w14:paraId="4113434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B09E56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2Н020 Единая субвенция на выполнение отдельных государственных полномочий в сфере образования</w:t>
      </w:r>
    </w:p>
    <w:p w14:paraId="65B145C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2С170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p w14:paraId="5CCEBC1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t>SC</w:t>
      </w:r>
      <w:r w:rsidRPr="003A0B0F">
        <w:rPr>
          <w:rFonts w:eastAsia="Calibri"/>
          <w:szCs w:val="28"/>
          <w:lang w:eastAsia="en-US"/>
        </w:rPr>
        <w:t>240 Обеспечение работников учреждений бюджетной сферы Пермского муниципального округа путевками на санаторно-курортное лечение и оздоровление</w:t>
      </w:r>
    </w:p>
    <w:p w14:paraId="021254D7" w14:textId="77777777" w:rsidR="003A0B0F" w:rsidRPr="003A0B0F" w:rsidRDefault="003A0B0F" w:rsidP="003A0B0F">
      <w:pPr>
        <w:spacing w:line="360" w:lineRule="exact"/>
        <w:ind w:firstLine="709"/>
        <w:jc w:val="both"/>
        <w:rPr>
          <w:rFonts w:eastAsia="Calibri"/>
          <w:szCs w:val="28"/>
          <w:lang w:eastAsia="en-US"/>
        </w:rPr>
      </w:pPr>
    </w:p>
    <w:p w14:paraId="144D5C1A"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4 02 00000 Основное мероприятие «Мероприятия, обеспечивающую кадровую политику в сфере образования»</w:t>
      </w:r>
    </w:p>
    <w:p w14:paraId="76D31A6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BA9B54C" w14:textId="77777777" w:rsidR="003A0B0F" w:rsidRPr="003A0B0F" w:rsidRDefault="003A0B0F" w:rsidP="003A0B0F">
      <w:pPr>
        <w:spacing w:line="360" w:lineRule="exact"/>
        <w:rPr>
          <w:rFonts w:eastAsia="Calibri"/>
          <w:szCs w:val="28"/>
          <w:lang w:eastAsia="en-US"/>
        </w:rPr>
      </w:pPr>
      <w:r w:rsidRPr="003A0B0F">
        <w:rPr>
          <w:rFonts w:eastAsia="Calibri"/>
          <w:szCs w:val="28"/>
          <w:lang w:eastAsia="en-US"/>
        </w:rPr>
        <w:t>10080 Организация, проведение и участие в мероприятиях</w:t>
      </w:r>
    </w:p>
    <w:p w14:paraId="589CD516" w14:textId="77777777" w:rsidR="003A0B0F" w:rsidRPr="003A0B0F" w:rsidRDefault="003A0B0F" w:rsidP="003A0B0F">
      <w:pPr>
        <w:autoSpaceDE w:val="0"/>
        <w:autoSpaceDN w:val="0"/>
        <w:adjustRightInd w:val="0"/>
        <w:spacing w:line="360" w:lineRule="exact"/>
        <w:jc w:val="center"/>
        <w:rPr>
          <w:rFonts w:eastAsia="Calibri"/>
          <w:szCs w:val="28"/>
          <w:highlight w:val="yellow"/>
          <w:lang w:eastAsia="en-US"/>
        </w:rPr>
      </w:pPr>
    </w:p>
    <w:p w14:paraId="13A79AD7"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2.1.5. 01 5 00 00000 Подпрограмма «Образовательная среда нового поколения»</w:t>
      </w:r>
    </w:p>
    <w:p w14:paraId="1FEBE886"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38441BEC"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5 01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27EFEBE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3A39B51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SН070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p w14:paraId="52E5FC37"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5 02 00000 Основное мероприятие «Оснащение дополнительных мест в муниципальных образовательных организациях»</w:t>
      </w:r>
    </w:p>
    <w:p w14:paraId="5C09AC4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A23525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1Ш080 Оснащение дополнительных мест в образовательных организациях</w:t>
      </w:r>
    </w:p>
    <w:p w14:paraId="381AF467" w14:textId="77777777" w:rsidR="003A0B0F" w:rsidRPr="003A0B0F" w:rsidRDefault="003A0B0F" w:rsidP="003A0B0F">
      <w:pPr>
        <w:spacing w:line="360" w:lineRule="exact"/>
        <w:jc w:val="center"/>
        <w:rPr>
          <w:rFonts w:eastAsia="Calibri"/>
          <w:szCs w:val="28"/>
          <w:lang w:eastAsia="en-US"/>
        </w:rPr>
      </w:pPr>
    </w:p>
    <w:p w14:paraId="7D1EE59C"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5 03 00000 Основное мероприятие «Мероприятия по приведению муниципальных организаций в нормативное состояние»</w:t>
      </w:r>
    </w:p>
    <w:p w14:paraId="255B9BD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6765ED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10090</w:t>
      </w:r>
      <w:proofErr w:type="gramStart"/>
      <w:r w:rsidRPr="003A0B0F">
        <w:rPr>
          <w:rFonts w:eastAsia="Calibri"/>
          <w:szCs w:val="28"/>
          <w:lang w:eastAsia="en-US"/>
        </w:rPr>
        <w:t> П</w:t>
      </w:r>
      <w:proofErr w:type="gramEnd"/>
      <w:r w:rsidRPr="003A0B0F">
        <w:rPr>
          <w:rFonts w:eastAsia="Calibri"/>
          <w:szCs w:val="28"/>
          <w:lang w:eastAsia="en-US"/>
        </w:rPr>
        <w:t>рочие мероприятия по приведению муниципальных учреждений (организаций) в нормативное состояние</w:t>
      </w:r>
    </w:p>
    <w:p w14:paraId="4621793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10100 Проведение текущего и капитального ремонта муниципальных учреждений (организаций)</w:t>
      </w:r>
    </w:p>
    <w:p w14:paraId="0D33BFF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SP350 Реализация программы «Комфортный край»</w:t>
      </w:r>
    </w:p>
    <w:p w14:paraId="15576AA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SP180 Реализация программ развития преобразованных муниципальных образований</w:t>
      </w:r>
    </w:p>
    <w:p w14:paraId="55A343EF"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lastRenderedPageBreak/>
        <w:t>01 5 04 00000 Основное мероприятие «Строительство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p w14:paraId="73721BA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B9C1B8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t>S</w:t>
      </w:r>
      <w:r w:rsidRPr="003A0B0F">
        <w:rPr>
          <w:rFonts w:eastAsia="Calibri"/>
          <w:szCs w:val="28"/>
          <w:lang w:eastAsia="en-US"/>
        </w:rPr>
        <w:t>Ф130 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w:t>
      </w:r>
    </w:p>
    <w:p w14:paraId="2ED9E57D"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5 05 00000 Основное мероприятие «Развитие инфраструктуры и укрепление материально-технической базы образовательных организаций»</w:t>
      </w:r>
    </w:p>
    <w:p w14:paraId="7845AA3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3A0474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t>L</w:t>
      </w:r>
      <w:r w:rsidRPr="003A0B0F">
        <w:rPr>
          <w:rFonts w:eastAsia="Calibri"/>
          <w:szCs w:val="28"/>
          <w:lang w:eastAsia="en-US"/>
        </w:rPr>
        <w:t>7500</w:t>
      </w:r>
      <w:r w:rsidRPr="003A0B0F">
        <w:rPr>
          <w:rFonts w:eastAsia="Calibri"/>
          <w:szCs w:val="28"/>
          <w:lang w:val="en-US" w:eastAsia="en-US"/>
        </w:rPr>
        <w:t> </w:t>
      </w:r>
      <w:r w:rsidRPr="003A0B0F">
        <w:rPr>
          <w:rFonts w:eastAsia="Calibri"/>
          <w:szCs w:val="28"/>
          <w:lang w:eastAsia="en-US"/>
        </w:rPr>
        <w:t>Реализация мероприятий по модернизации школьных систем образования</w:t>
      </w:r>
    </w:p>
    <w:p w14:paraId="56DBC204" w14:textId="77777777" w:rsidR="003A0B0F" w:rsidRPr="003A0B0F" w:rsidRDefault="003A0B0F" w:rsidP="003A0B0F">
      <w:pPr>
        <w:spacing w:line="360" w:lineRule="exact"/>
        <w:jc w:val="both"/>
        <w:rPr>
          <w:rFonts w:eastAsia="Calibri"/>
          <w:szCs w:val="28"/>
          <w:highlight w:val="yellow"/>
          <w:lang w:eastAsia="en-US"/>
        </w:rPr>
      </w:pPr>
    </w:p>
    <w:p w14:paraId="47AEEF04"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6 00 00000 Подпрограмма «Обеспечение реализации Программы и прочие мероприятия в области образования»</w:t>
      </w:r>
    </w:p>
    <w:p w14:paraId="1D1444F2"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DA5BF3F"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6 01 00000 Основное мероприятие «Обеспечение деятельности органов местного самоуправления»</w:t>
      </w:r>
    </w:p>
    <w:p w14:paraId="4AA6AAB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6F08F6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05BABA4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2Н020 Единая субвенция на выполнение отдельных государственных полномочий в сфере образования</w:t>
      </w:r>
    </w:p>
    <w:p w14:paraId="67896832"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01 6 02 00000 Основное мероприятие «Обеспечение деятельности муниципальных казенных учреждений»</w:t>
      </w:r>
    </w:p>
    <w:p w14:paraId="1D6F32A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DF757D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24F16970" w14:textId="77777777" w:rsidR="003A0B0F" w:rsidRPr="003A0B0F" w:rsidRDefault="003A0B0F" w:rsidP="003A0B0F">
      <w:pPr>
        <w:spacing w:line="360" w:lineRule="exact"/>
        <w:rPr>
          <w:rFonts w:eastAsia="Calibri"/>
          <w:szCs w:val="28"/>
          <w:lang w:eastAsia="en-US"/>
        </w:rPr>
      </w:pPr>
    </w:p>
    <w:p w14:paraId="5C66A61B" w14:textId="77777777" w:rsidR="003A0B0F" w:rsidRPr="003A0B0F" w:rsidRDefault="003A0B0F" w:rsidP="003A0B0F">
      <w:pPr>
        <w:jc w:val="center"/>
        <w:rPr>
          <w:b/>
          <w:bCs/>
          <w:szCs w:val="28"/>
        </w:rPr>
      </w:pPr>
      <w:r w:rsidRPr="003A0B0F">
        <w:rPr>
          <w:b/>
          <w:szCs w:val="28"/>
        </w:rPr>
        <w:lastRenderedPageBreak/>
        <w:t>2.2. </w:t>
      </w:r>
      <w:r w:rsidRPr="003A0B0F">
        <w:rPr>
          <w:b/>
          <w:bCs/>
          <w:szCs w:val="28"/>
        </w:rPr>
        <w:t>Муниципальная программа «Развитие молодежной политики, физической культуры и спорта Пермского муниципального округа»</w:t>
      </w:r>
    </w:p>
    <w:p w14:paraId="68FF5164"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 xml:space="preserve">Целевые статьи муниципальной программы </w:t>
      </w:r>
      <w:r w:rsidRPr="003A0B0F">
        <w:rPr>
          <w:bCs/>
          <w:szCs w:val="28"/>
        </w:rPr>
        <w:t>«Развитие молодежной политики, физической культуры и спорта Пермского муниципального округа»</w:t>
      </w:r>
      <w:r w:rsidRPr="003A0B0F">
        <w:rPr>
          <w:rFonts w:eastAsia="Calibri"/>
          <w:szCs w:val="28"/>
          <w:lang w:eastAsia="en-US"/>
        </w:rPr>
        <w:t xml:space="preserve"> включают:</w:t>
      </w:r>
    </w:p>
    <w:p w14:paraId="25E265A3" w14:textId="77777777" w:rsidR="003A0B0F" w:rsidRPr="003A0B0F" w:rsidRDefault="003A0B0F" w:rsidP="003A0B0F">
      <w:pPr>
        <w:jc w:val="center"/>
        <w:rPr>
          <w:bCs/>
          <w:szCs w:val="28"/>
        </w:rPr>
      </w:pPr>
    </w:p>
    <w:p w14:paraId="7961DECD" w14:textId="77777777" w:rsidR="003A0B0F" w:rsidRPr="003A0B0F" w:rsidRDefault="003A0B0F" w:rsidP="003A0B0F">
      <w:pPr>
        <w:jc w:val="center"/>
        <w:rPr>
          <w:bCs/>
          <w:szCs w:val="28"/>
        </w:rPr>
      </w:pPr>
      <w:r w:rsidRPr="003A0B0F">
        <w:rPr>
          <w:bCs/>
          <w:szCs w:val="28"/>
        </w:rPr>
        <w:t>02 0 00 00000 Муниципальная программа «Развитие молодежной политики, физической культуры и спорта Пермского муниципального округа»</w:t>
      </w:r>
    </w:p>
    <w:p w14:paraId="3AAD4E5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«Развитие молодежной политики, физической культуры и спорта Пермского муниципального округа»</w:t>
      </w:r>
      <w:r w:rsidRPr="003A0B0F">
        <w:rPr>
          <w:rFonts w:eastAsia="Calibri"/>
          <w:szCs w:val="28"/>
          <w:lang w:eastAsia="en-US"/>
        </w:rPr>
        <w:t>:</w:t>
      </w:r>
    </w:p>
    <w:p w14:paraId="25A340CA" w14:textId="77777777" w:rsidR="003A0B0F" w:rsidRPr="003A0B0F" w:rsidRDefault="003A0B0F" w:rsidP="003A0B0F">
      <w:pPr>
        <w:autoSpaceDE w:val="0"/>
        <w:autoSpaceDN w:val="0"/>
        <w:adjustRightInd w:val="0"/>
        <w:ind w:firstLine="540"/>
        <w:jc w:val="both"/>
        <w:rPr>
          <w:szCs w:val="28"/>
          <w:highlight w:val="yellow"/>
        </w:rPr>
      </w:pPr>
    </w:p>
    <w:p w14:paraId="02F94F6B" w14:textId="77777777" w:rsidR="003A0B0F" w:rsidRPr="003A0B0F" w:rsidRDefault="003A0B0F" w:rsidP="003A0B0F">
      <w:pPr>
        <w:autoSpaceDE w:val="0"/>
        <w:autoSpaceDN w:val="0"/>
        <w:adjustRightInd w:val="0"/>
        <w:ind w:firstLine="540"/>
        <w:jc w:val="center"/>
        <w:rPr>
          <w:szCs w:val="28"/>
        </w:rPr>
      </w:pPr>
      <w:r w:rsidRPr="003A0B0F">
        <w:rPr>
          <w:szCs w:val="28"/>
        </w:rPr>
        <w:t>2.2.1. 02 1 00 00000 Подпрограмма «Развитие физической культуры и спорта в Пермском муниципальном округе»</w:t>
      </w:r>
    </w:p>
    <w:p w14:paraId="31685AAB"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B6B1EB4" w14:textId="77777777" w:rsidR="003A0B0F" w:rsidRPr="003A0B0F" w:rsidRDefault="003A0B0F" w:rsidP="003A0B0F">
      <w:pPr>
        <w:autoSpaceDE w:val="0"/>
        <w:autoSpaceDN w:val="0"/>
        <w:adjustRightInd w:val="0"/>
        <w:jc w:val="center"/>
        <w:rPr>
          <w:szCs w:val="28"/>
        </w:rPr>
      </w:pPr>
      <w:r w:rsidRPr="003A0B0F">
        <w:rPr>
          <w:szCs w:val="28"/>
        </w:rPr>
        <w:t>02 1 01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27859BE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BBBF0AC" w14:textId="77777777" w:rsidR="003A0B0F" w:rsidRPr="003A0B0F" w:rsidRDefault="003A0B0F" w:rsidP="003A0B0F">
      <w:pPr>
        <w:autoSpaceDE w:val="0"/>
        <w:autoSpaceDN w:val="0"/>
        <w:adjustRightInd w:val="0"/>
        <w:ind w:firstLine="709"/>
        <w:jc w:val="both"/>
        <w:rPr>
          <w:szCs w:val="28"/>
        </w:rPr>
      </w:pPr>
      <w:r w:rsidRPr="003A0B0F">
        <w:rPr>
          <w:szCs w:val="28"/>
        </w:rP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040CCFF4" w14:textId="77777777" w:rsidR="003A0B0F" w:rsidRPr="003A0B0F" w:rsidRDefault="003A0B0F" w:rsidP="003A0B0F">
      <w:pPr>
        <w:autoSpaceDE w:val="0"/>
        <w:autoSpaceDN w:val="0"/>
        <w:adjustRightInd w:val="0"/>
        <w:jc w:val="center"/>
        <w:rPr>
          <w:szCs w:val="28"/>
        </w:rPr>
      </w:pPr>
      <w:r w:rsidRPr="003A0B0F">
        <w:rPr>
          <w:szCs w:val="28"/>
        </w:rPr>
        <w:t>02 1 02 00000 Основное мероприятие «Организация и проведение спортивных мероприятий»</w:t>
      </w:r>
    </w:p>
    <w:p w14:paraId="7A92727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F3E5396" w14:textId="77777777" w:rsidR="003A0B0F" w:rsidRPr="003A0B0F" w:rsidRDefault="003A0B0F" w:rsidP="003A0B0F">
      <w:pPr>
        <w:autoSpaceDE w:val="0"/>
        <w:autoSpaceDN w:val="0"/>
        <w:adjustRightInd w:val="0"/>
        <w:ind w:firstLine="709"/>
        <w:jc w:val="both"/>
        <w:rPr>
          <w:szCs w:val="28"/>
        </w:rPr>
      </w:pPr>
      <w:r w:rsidRPr="003A0B0F">
        <w:rPr>
          <w:szCs w:val="28"/>
        </w:rPr>
        <w:t>10080 Организация, проведение и участие в мероприятиях</w:t>
      </w:r>
    </w:p>
    <w:p w14:paraId="75199434" w14:textId="77777777" w:rsidR="003A0B0F" w:rsidRPr="003A0B0F" w:rsidRDefault="003A0B0F" w:rsidP="003A0B0F">
      <w:pPr>
        <w:autoSpaceDE w:val="0"/>
        <w:autoSpaceDN w:val="0"/>
        <w:adjustRightInd w:val="0"/>
        <w:ind w:firstLine="709"/>
        <w:jc w:val="both"/>
        <w:rPr>
          <w:szCs w:val="28"/>
        </w:rPr>
      </w:pPr>
      <w:r w:rsidRPr="003A0B0F">
        <w:rPr>
          <w:szCs w:val="28"/>
        </w:rPr>
        <w:t xml:space="preserve">1Ф050 Организация и проведение Семейного </w:t>
      </w:r>
      <w:proofErr w:type="spellStart"/>
      <w:r w:rsidRPr="003A0B0F">
        <w:rPr>
          <w:szCs w:val="28"/>
        </w:rPr>
        <w:t>велофестиваля</w:t>
      </w:r>
      <w:proofErr w:type="spellEnd"/>
      <w:r w:rsidRPr="003A0B0F">
        <w:rPr>
          <w:szCs w:val="28"/>
        </w:rPr>
        <w:t xml:space="preserve"> «</w:t>
      </w:r>
      <w:proofErr w:type="spellStart"/>
      <w:r w:rsidRPr="003A0B0F">
        <w:rPr>
          <w:szCs w:val="28"/>
        </w:rPr>
        <w:t>Велопритяжение</w:t>
      </w:r>
      <w:proofErr w:type="spellEnd"/>
      <w:r w:rsidRPr="003A0B0F">
        <w:rPr>
          <w:szCs w:val="28"/>
        </w:rPr>
        <w:t>»</w:t>
      </w:r>
    </w:p>
    <w:p w14:paraId="7157929D" w14:textId="77777777" w:rsidR="003A0B0F" w:rsidRPr="003A0B0F" w:rsidRDefault="003A0B0F" w:rsidP="003A0B0F">
      <w:pPr>
        <w:autoSpaceDE w:val="0"/>
        <w:autoSpaceDN w:val="0"/>
        <w:adjustRightInd w:val="0"/>
        <w:jc w:val="center"/>
        <w:rPr>
          <w:szCs w:val="28"/>
        </w:rPr>
      </w:pPr>
      <w:r w:rsidRPr="003A0B0F">
        <w:rPr>
          <w:szCs w:val="28"/>
        </w:rPr>
        <w:t>02 1 03 00000 Основное мероприятие «Подготовка спортивных сборных команд и обеспечение участия лиц, проходящих спортивную подготовку в спортивных соревнованиях»</w:t>
      </w:r>
    </w:p>
    <w:p w14:paraId="47A0775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20E0FA7" w14:textId="77777777" w:rsidR="003A0B0F" w:rsidRPr="003A0B0F" w:rsidRDefault="003A0B0F" w:rsidP="003A0B0F">
      <w:pPr>
        <w:autoSpaceDE w:val="0"/>
        <w:autoSpaceDN w:val="0"/>
        <w:adjustRightInd w:val="0"/>
        <w:ind w:firstLine="709"/>
        <w:jc w:val="both"/>
        <w:rPr>
          <w:szCs w:val="28"/>
        </w:rPr>
      </w:pPr>
      <w:r w:rsidRPr="003A0B0F">
        <w:rPr>
          <w:szCs w:val="28"/>
        </w:rPr>
        <w:t>1Ф010 Организация мероприятий по подготовке спортивных сборных команд</w:t>
      </w:r>
    </w:p>
    <w:p w14:paraId="207B6079" w14:textId="77777777" w:rsidR="003A0B0F" w:rsidRPr="003A0B0F" w:rsidRDefault="003A0B0F" w:rsidP="003A0B0F">
      <w:pPr>
        <w:autoSpaceDE w:val="0"/>
        <w:autoSpaceDN w:val="0"/>
        <w:adjustRightInd w:val="0"/>
        <w:ind w:firstLine="709"/>
        <w:jc w:val="both"/>
        <w:rPr>
          <w:szCs w:val="28"/>
        </w:rPr>
      </w:pPr>
      <w:r w:rsidRPr="003A0B0F">
        <w:rPr>
          <w:szCs w:val="28"/>
        </w:rPr>
        <w:lastRenderedPageBreak/>
        <w:t>1Ф020 Обеспечение участия лиц, проходящих спортивную подготовку, в спортивных мероприятиях</w:t>
      </w:r>
    </w:p>
    <w:p w14:paraId="3830BD87" w14:textId="77777777" w:rsidR="003A0B0F" w:rsidRPr="003A0B0F" w:rsidRDefault="003A0B0F" w:rsidP="003A0B0F">
      <w:pPr>
        <w:autoSpaceDE w:val="0"/>
        <w:autoSpaceDN w:val="0"/>
        <w:adjustRightInd w:val="0"/>
        <w:jc w:val="center"/>
        <w:rPr>
          <w:szCs w:val="28"/>
        </w:rPr>
      </w:pPr>
      <w:r w:rsidRPr="003A0B0F">
        <w:rPr>
          <w:szCs w:val="28"/>
        </w:rPr>
        <w:t>02 1 04 00000 Основное мероприятие «Проведение занятий физкультурно-спортивной направленности и участие в спортивных и физкультурных (физкультурно-оздоровительных) мероприятиях»</w:t>
      </w:r>
    </w:p>
    <w:p w14:paraId="40E3A70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88BA037" w14:textId="77777777" w:rsidR="003A0B0F" w:rsidRPr="003A0B0F" w:rsidRDefault="003A0B0F" w:rsidP="003A0B0F">
      <w:pPr>
        <w:autoSpaceDE w:val="0"/>
        <w:autoSpaceDN w:val="0"/>
        <w:adjustRightInd w:val="0"/>
        <w:ind w:firstLine="709"/>
        <w:jc w:val="both"/>
        <w:rPr>
          <w:szCs w:val="28"/>
        </w:rPr>
      </w:pPr>
      <w:r w:rsidRPr="003A0B0F">
        <w:rPr>
          <w:szCs w:val="28"/>
        </w:rPr>
        <w:t>10050 Обеспечение деятельности (оказание услуг, выполнение работ) муниципальных учреждений (организаций)</w:t>
      </w:r>
    </w:p>
    <w:p w14:paraId="1F8E54AB" w14:textId="77777777" w:rsidR="003A0B0F" w:rsidRPr="003A0B0F" w:rsidRDefault="003A0B0F" w:rsidP="003A0B0F">
      <w:pPr>
        <w:autoSpaceDE w:val="0"/>
        <w:autoSpaceDN w:val="0"/>
        <w:adjustRightInd w:val="0"/>
        <w:ind w:firstLine="709"/>
        <w:jc w:val="both"/>
        <w:rPr>
          <w:szCs w:val="28"/>
        </w:rPr>
      </w:pPr>
      <w:r w:rsidRPr="003A0B0F">
        <w:rPr>
          <w:szCs w:val="28"/>
        </w:rPr>
        <w:t>1Ф040 Обеспечение участия в спортивных и физкультурных (физкультурно-оздоровительных) мероприятиях</w:t>
      </w:r>
    </w:p>
    <w:p w14:paraId="3252F32C" w14:textId="77777777" w:rsidR="003A0B0F" w:rsidRPr="003A0B0F" w:rsidRDefault="003A0B0F" w:rsidP="003A0B0F">
      <w:pPr>
        <w:autoSpaceDE w:val="0"/>
        <w:autoSpaceDN w:val="0"/>
        <w:adjustRightInd w:val="0"/>
        <w:ind w:firstLine="709"/>
        <w:jc w:val="both"/>
        <w:rPr>
          <w:szCs w:val="28"/>
        </w:rPr>
      </w:pPr>
      <w:r w:rsidRPr="003A0B0F">
        <w:rPr>
          <w:szCs w:val="28"/>
        </w:rPr>
        <w:t>1Ф190 Оснащение материально-технической базы муниципальных учреждений (организаций)</w:t>
      </w:r>
    </w:p>
    <w:p w14:paraId="3347AAAA" w14:textId="77777777" w:rsidR="003A0B0F" w:rsidRPr="003A0B0F" w:rsidRDefault="003A0B0F" w:rsidP="003A0B0F">
      <w:pPr>
        <w:autoSpaceDE w:val="0"/>
        <w:autoSpaceDN w:val="0"/>
        <w:adjustRightInd w:val="0"/>
        <w:jc w:val="center"/>
        <w:rPr>
          <w:szCs w:val="28"/>
        </w:rPr>
      </w:pPr>
      <w:r w:rsidRPr="003A0B0F">
        <w:rPr>
          <w:szCs w:val="28"/>
        </w:rPr>
        <w:t>02 1 05 00000 Основное мероприятие «Устройство открытых спортивных площадок и оснащение объектов спортивным оборудованием и инвентарем для занятия физической культурой и спортом»</w:t>
      </w:r>
    </w:p>
    <w:p w14:paraId="5F6B00C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709443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t>S</w:t>
      </w:r>
      <w:r w:rsidRPr="003A0B0F">
        <w:rPr>
          <w:rFonts w:eastAsia="Calibri"/>
          <w:szCs w:val="28"/>
          <w:lang w:eastAsia="en-US"/>
        </w:rPr>
        <w:t>Ф130 Строительство спортивных объектов, устройство спортивных площадок и оснащение объектов спортивным оборудованием и инвентарем для занятий</w:t>
      </w:r>
    </w:p>
    <w:p w14:paraId="298A7966" w14:textId="77777777" w:rsidR="003A0B0F" w:rsidRPr="003A0B0F" w:rsidRDefault="003A0B0F" w:rsidP="003A0B0F">
      <w:pPr>
        <w:autoSpaceDE w:val="0"/>
        <w:autoSpaceDN w:val="0"/>
        <w:adjustRightInd w:val="0"/>
        <w:jc w:val="center"/>
        <w:rPr>
          <w:szCs w:val="28"/>
        </w:rPr>
      </w:pPr>
      <w:r w:rsidRPr="003A0B0F">
        <w:rPr>
          <w:szCs w:val="28"/>
        </w:rPr>
        <w:t>02 1 06 00000 Основное мероприятие «Обеспечение условий для развития физической культуры и массового спорта»</w:t>
      </w:r>
    </w:p>
    <w:p w14:paraId="4060173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1679F07" w14:textId="77777777" w:rsidR="003A0B0F" w:rsidRPr="003A0B0F" w:rsidRDefault="003A0B0F" w:rsidP="003A0B0F">
      <w:pPr>
        <w:autoSpaceDE w:val="0"/>
        <w:autoSpaceDN w:val="0"/>
        <w:adjustRightInd w:val="0"/>
        <w:ind w:firstLine="709"/>
        <w:jc w:val="both"/>
        <w:rPr>
          <w:szCs w:val="28"/>
        </w:rPr>
      </w:pPr>
      <w:r w:rsidRPr="003A0B0F">
        <w:rPr>
          <w:rFonts w:eastAsia="Calibri"/>
          <w:szCs w:val="28"/>
          <w:lang w:val="en-US" w:eastAsia="en-US"/>
        </w:rPr>
        <w:t>S</w:t>
      </w:r>
      <w:r w:rsidRPr="003A0B0F">
        <w:rPr>
          <w:rFonts w:eastAsia="Calibri"/>
          <w:szCs w:val="28"/>
          <w:lang w:eastAsia="en-US"/>
        </w:rPr>
        <w:t>Ф320 </w:t>
      </w:r>
      <w:r w:rsidRPr="003A0B0F">
        <w:rPr>
          <w:szCs w:val="28"/>
        </w:rPr>
        <w:t>Реализация мероприятия «Умею плавать</w:t>
      </w:r>
      <w:proofErr w:type="gramStart"/>
      <w:r w:rsidRPr="003A0B0F">
        <w:rPr>
          <w:szCs w:val="28"/>
        </w:rPr>
        <w:t>!»</w:t>
      </w:r>
      <w:proofErr w:type="gramEnd"/>
    </w:p>
    <w:p w14:paraId="3F4CA7A9" w14:textId="77777777" w:rsidR="003A0B0F" w:rsidRPr="003A0B0F" w:rsidRDefault="003A0B0F" w:rsidP="003A0B0F">
      <w:pPr>
        <w:autoSpaceDE w:val="0"/>
        <w:autoSpaceDN w:val="0"/>
        <w:adjustRightInd w:val="0"/>
        <w:ind w:firstLine="709"/>
        <w:jc w:val="both"/>
        <w:rPr>
          <w:szCs w:val="28"/>
        </w:rPr>
      </w:pPr>
      <w:r w:rsidRPr="003A0B0F">
        <w:rPr>
          <w:szCs w:val="28"/>
        </w:rPr>
        <w:t>1Ф070 Текущий и капитальный ремонт муниципальных учреждений, организаций</w:t>
      </w:r>
    </w:p>
    <w:p w14:paraId="7AC8C93F" w14:textId="77777777" w:rsidR="003A0B0F" w:rsidRPr="003A0B0F" w:rsidRDefault="003A0B0F" w:rsidP="003A0B0F">
      <w:pPr>
        <w:autoSpaceDE w:val="0"/>
        <w:autoSpaceDN w:val="0"/>
        <w:adjustRightInd w:val="0"/>
        <w:ind w:firstLine="709"/>
        <w:jc w:val="both"/>
        <w:rPr>
          <w:szCs w:val="28"/>
        </w:rPr>
      </w:pPr>
      <w:r w:rsidRPr="003A0B0F">
        <w:rPr>
          <w:szCs w:val="28"/>
        </w:rPr>
        <w:t>1Ф130 Реализация мероприятий по подготовке участка для создания «умных» спортивных площадок</w:t>
      </w:r>
    </w:p>
    <w:p w14:paraId="03DD6156" w14:textId="77777777" w:rsidR="003A0B0F" w:rsidRPr="003A0B0F" w:rsidRDefault="003A0B0F" w:rsidP="003A0B0F">
      <w:pPr>
        <w:autoSpaceDE w:val="0"/>
        <w:autoSpaceDN w:val="0"/>
        <w:adjustRightInd w:val="0"/>
        <w:ind w:firstLine="709"/>
        <w:jc w:val="both"/>
        <w:rPr>
          <w:szCs w:val="28"/>
        </w:rPr>
      </w:pPr>
      <w:r w:rsidRPr="003A0B0F">
        <w:rPr>
          <w:szCs w:val="28"/>
        </w:rPr>
        <w:t>2Ф180 Обеспечение условий для развития физической культуры и массового спорта</w:t>
      </w:r>
    </w:p>
    <w:p w14:paraId="5EEBE5D9" w14:textId="77777777" w:rsidR="003A0B0F" w:rsidRPr="003A0B0F" w:rsidRDefault="003A0B0F" w:rsidP="003A0B0F">
      <w:pPr>
        <w:autoSpaceDE w:val="0"/>
        <w:autoSpaceDN w:val="0"/>
        <w:adjustRightInd w:val="0"/>
        <w:ind w:firstLine="709"/>
        <w:jc w:val="both"/>
        <w:rPr>
          <w:szCs w:val="28"/>
        </w:rPr>
      </w:pPr>
      <w:r w:rsidRPr="003A0B0F">
        <w:rPr>
          <w:szCs w:val="28"/>
          <w:lang w:val="en-US"/>
        </w:rPr>
        <w:t>L</w:t>
      </w:r>
      <w:r w:rsidRPr="003A0B0F">
        <w:rPr>
          <w:szCs w:val="28"/>
        </w:rPr>
        <w:t xml:space="preserve">7530 Субсидии на </w:t>
      </w:r>
      <w:proofErr w:type="spellStart"/>
      <w:r w:rsidRPr="003A0B0F">
        <w:rPr>
          <w:szCs w:val="28"/>
        </w:rPr>
        <w:t>софинансирование</w:t>
      </w:r>
      <w:proofErr w:type="spellEnd"/>
      <w:r w:rsidRPr="003A0B0F">
        <w:rPr>
          <w:szCs w:val="28"/>
        </w:rPr>
        <w:t xml:space="preserve"> закупки и монтажа оборудования для создания «умных» спортивных площадок</w:t>
      </w:r>
    </w:p>
    <w:p w14:paraId="1ADDAC39" w14:textId="77777777" w:rsidR="003A0B0F" w:rsidRPr="003A0B0F" w:rsidRDefault="003A0B0F" w:rsidP="003A0B0F">
      <w:pPr>
        <w:autoSpaceDE w:val="0"/>
        <w:autoSpaceDN w:val="0"/>
        <w:adjustRightInd w:val="0"/>
        <w:ind w:firstLine="709"/>
        <w:jc w:val="center"/>
        <w:rPr>
          <w:szCs w:val="28"/>
        </w:rPr>
      </w:pPr>
      <w:r w:rsidRPr="003A0B0F">
        <w:rPr>
          <w:szCs w:val="28"/>
        </w:rPr>
        <w:t>02 1 07 00000 Основное мероприятие «Развитие инфраструктуры и материально-технической базы»</w:t>
      </w:r>
    </w:p>
    <w:p w14:paraId="4524B9E2" w14:textId="77777777" w:rsidR="003A0B0F" w:rsidRPr="003A0B0F" w:rsidRDefault="003A0B0F" w:rsidP="003A0B0F">
      <w:pPr>
        <w:autoSpaceDE w:val="0"/>
        <w:autoSpaceDN w:val="0"/>
        <w:adjustRightInd w:val="0"/>
        <w:ind w:firstLine="709"/>
        <w:jc w:val="both"/>
        <w:rPr>
          <w:szCs w:val="28"/>
        </w:rPr>
      </w:pPr>
      <w:r w:rsidRPr="003A0B0F">
        <w:rPr>
          <w:szCs w:val="28"/>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CFBEF44" w14:textId="77777777" w:rsidR="003A0B0F" w:rsidRPr="003A0B0F" w:rsidRDefault="003A0B0F" w:rsidP="003A0B0F">
      <w:pPr>
        <w:autoSpaceDE w:val="0"/>
        <w:autoSpaceDN w:val="0"/>
        <w:adjustRightInd w:val="0"/>
        <w:ind w:firstLine="709"/>
        <w:jc w:val="both"/>
        <w:rPr>
          <w:szCs w:val="28"/>
        </w:rPr>
      </w:pPr>
      <w:r w:rsidRPr="003A0B0F">
        <w:rPr>
          <w:szCs w:val="28"/>
        </w:rPr>
        <w:t>1Ф080 Инвестиционный платеж в рамках концессионного соглашения</w:t>
      </w:r>
    </w:p>
    <w:p w14:paraId="5816C736" w14:textId="77777777" w:rsidR="003A0B0F" w:rsidRPr="003A0B0F" w:rsidRDefault="003A0B0F" w:rsidP="003A0B0F">
      <w:pPr>
        <w:autoSpaceDE w:val="0"/>
        <w:autoSpaceDN w:val="0"/>
        <w:adjustRightInd w:val="0"/>
        <w:ind w:firstLine="709"/>
        <w:jc w:val="both"/>
        <w:rPr>
          <w:szCs w:val="28"/>
        </w:rPr>
      </w:pPr>
      <w:r w:rsidRPr="003A0B0F">
        <w:rPr>
          <w:szCs w:val="28"/>
        </w:rPr>
        <w:lastRenderedPageBreak/>
        <w:t>1Ф090 Операционный платеж в рамках концессионного соглашения</w:t>
      </w:r>
    </w:p>
    <w:p w14:paraId="7CE555B4" w14:textId="77777777" w:rsidR="003A0B0F" w:rsidRPr="003A0B0F" w:rsidRDefault="003A0B0F" w:rsidP="003A0B0F">
      <w:pPr>
        <w:autoSpaceDE w:val="0"/>
        <w:autoSpaceDN w:val="0"/>
        <w:adjustRightInd w:val="0"/>
        <w:ind w:firstLine="709"/>
        <w:jc w:val="both"/>
        <w:rPr>
          <w:szCs w:val="28"/>
          <w:highlight w:val="yellow"/>
        </w:rPr>
      </w:pPr>
      <w:r w:rsidRPr="003A0B0F">
        <w:rPr>
          <w:szCs w:val="28"/>
        </w:rPr>
        <w:t>1Ф110 Развитие лыжно-биатлонных комплексов в муниципальных образованиях Пермского края</w:t>
      </w:r>
    </w:p>
    <w:p w14:paraId="0515DA99" w14:textId="77777777" w:rsidR="003A0B0F" w:rsidRPr="003A0B0F" w:rsidRDefault="003A0B0F" w:rsidP="003A0B0F">
      <w:pPr>
        <w:autoSpaceDE w:val="0"/>
        <w:autoSpaceDN w:val="0"/>
        <w:adjustRightInd w:val="0"/>
        <w:ind w:firstLine="709"/>
        <w:jc w:val="both"/>
        <w:rPr>
          <w:szCs w:val="28"/>
        </w:rPr>
      </w:pPr>
      <w:r w:rsidRPr="003A0B0F">
        <w:rPr>
          <w:szCs w:val="28"/>
        </w:rPr>
        <w:t>1Ф140 Обследование и оценка технического состояния объектов недвижимого имущества</w:t>
      </w:r>
    </w:p>
    <w:p w14:paraId="326FCAF7" w14:textId="77777777" w:rsidR="003A0B0F" w:rsidRPr="003A0B0F" w:rsidRDefault="003A0B0F" w:rsidP="003A0B0F">
      <w:pPr>
        <w:autoSpaceDE w:val="0"/>
        <w:autoSpaceDN w:val="0"/>
        <w:adjustRightInd w:val="0"/>
        <w:ind w:firstLine="709"/>
        <w:jc w:val="both"/>
        <w:rPr>
          <w:szCs w:val="28"/>
        </w:rPr>
      </w:pPr>
      <w:r w:rsidRPr="003A0B0F">
        <w:rPr>
          <w:szCs w:val="28"/>
          <w:lang w:val="en-US"/>
        </w:rPr>
        <w:t>L</w:t>
      </w:r>
      <w:r w:rsidRPr="003A0B0F">
        <w:rPr>
          <w:szCs w:val="28"/>
        </w:rPr>
        <w:t>7550 Создание (реконструкция) объектов спортивной инфраструктуры массового спорта на основании соглашений о государственно-частном (</w:t>
      </w:r>
      <w:proofErr w:type="spellStart"/>
      <w:r w:rsidRPr="003A0B0F">
        <w:rPr>
          <w:szCs w:val="28"/>
        </w:rPr>
        <w:t>муниципально</w:t>
      </w:r>
      <w:proofErr w:type="spellEnd"/>
      <w:r w:rsidRPr="003A0B0F">
        <w:rPr>
          <w:szCs w:val="28"/>
        </w:rPr>
        <w:t>-частном) партнерстве или концессионных соглашений в рамках федерального проекта «Бизнес-спринт (Я выбираю спорт)</w:t>
      </w:r>
    </w:p>
    <w:p w14:paraId="05CA4618" w14:textId="77777777" w:rsidR="003A0B0F" w:rsidRPr="003A0B0F" w:rsidRDefault="003A0B0F" w:rsidP="003A0B0F">
      <w:pPr>
        <w:autoSpaceDE w:val="0"/>
        <w:autoSpaceDN w:val="0"/>
        <w:adjustRightInd w:val="0"/>
        <w:ind w:firstLine="709"/>
        <w:jc w:val="both"/>
        <w:rPr>
          <w:szCs w:val="28"/>
        </w:rPr>
      </w:pPr>
      <w:r w:rsidRPr="003A0B0F">
        <w:rPr>
          <w:szCs w:val="28"/>
        </w:rPr>
        <w:t>SФ350 Капитальный ремонт объектов спортивной инфраструктуры муниципального значения</w:t>
      </w:r>
    </w:p>
    <w:p w14:paraId="3BEFAA76" w14:textId="77777777" w:rsidR="003A0B0F" w:rsidRPr="003A0B0F" w:rsidRDefault="003A0B0F" w:rsidP="003A0B0F">
      <w:pPr>
        <w:autoSpaceDE w:val="0"/>
        <w:autoSpaceDN w:val="0"/>
        <w:adjustRightInd w:val="0"/>
        <w:jc w:val="center"/>
        <w:rPr>
          <w:szCs w:val="28"/>
        </w:rPr>
      </w:pPr>
      <w:r w:rsidRPr="003A0B0F">
        <w:rPr>
          <w:szCs w:val="28"/>
        </w:rPr>
        <w:t>2.2.2. 02 2 00 00000 Подпрограмма «Развитие молодежной политики в Пермском муниципальном округе»</w:t>
      </w:r>
    </w:p>
    <w:p w14:paraId="746B3CFE"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10FCB17" w14:textId="77777777" w:rsidR="003A0B0F" w:rsidRPr="003A0B0F" w:rsidRDefault="003A0B0F" w:rsidP="003A0B0F">
      <w:pPr>
        <w:autoSpaceDE w:val="0"/>
        <w:autoSpaceDN w:val="0"/>
        <w:adjustRightInd w:val="0"/>
        <w:jc w:val="center"/>
        <w:rPr>
          <w:szCs w:val="28"/>
        </w:rPr>
      </w:pPr>
      <w:r w:rsidRPr="003A0B0F">
        <w:rPr>
          <w:szCs w:val="28"/>
        </w:rPr>
        <w:t>02 2 01 00000 Основное мероприятие «Содействие проектной активности молодежи и поддержка социально-значимых молодежных инициатив»</w:t>
      </w:r>
    </w:p>
    <w:p w14:paraId="65EF241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247A3E7" w14:textId="77777777" w:rsidR="003A0B0F" w:rsidRPr="003A0B0F" w:rsidRDefault="003A0B0F" w:rsidP="003A0B0F">
      <w:pPr>
        <w:autoSpaceDE w:val="0"/>
        <w:autoSpaceDN w:val="0"/>
        <w:adjustRightInd w:val="0"/>
        <w:ind w:firstLine="709"/>
        <w:jc w:val="both"/>
        <w:rPr>
          <w:szCs w:val="28"/>
        </w:rPr>
      </w:pPr>
      <w:r w:rsidRPr="003A0B0F">
        <w:rPr>
          <w:szCs w:val="28"/>
        </w:rPr>
        <w:t>10080 Организация, проведение и участие в мероприятиях</w:t>
      </w:r>
    </w:p>
    <w:p w14:paraId="316794D5" w14:textId="77777777" w:rsidR="003A0B0F" w:rsidRPr="003A0B0F" w:rsidRDefault="003A0B0F" w:rsidP="003A0B0F">
      <w:pPr>
        <w:autoSpaceDE w:val="0"/>
        <w:autoSpaceDN w:val="0"/>
        <w:adjustRightInd w:val="0"/>
        <w:ind w:firstLine="709"/>
        <w:jc w:val="both"/>
        <w:rPr>
          <w:szCs w:val="28"/>
        </w:rPr>
      </w:pPr>
      <w:r w:rsidRPr="003A0B0F">
        <w:rPr>
          <w:szCs w:val="28"/>
        </w:rPr>
        <w:t>1Ф060 Мероприятия в рамках содействия проектной активности молодежи и поддержки социально-значимых молодежных инициатив</w:t>
      </w:r>
    </w:p>
    <w:p w14:paraId="6DC586E5" w14:textId="77777777" w:rsidR="003A0B0F" w:rsidRPr="003A0B0F" w:rsidRDefault="003A0B0F" w:rsidP="003A0B0F">
      <w:pPr>
        <w:autoSpaceDE w:val="0"/>
        <w:autoSpaceDN w:val="0"/>
        <w:adjustRightInd w:val="0"/>
        <w:jc w:val="center"/>
        <w:rPr>
          <w:szCs w:val="28"/>
        </w:rPr>
      </w:pPr>
      <w:r w:rsidRPr="003A0B0F">
        <w:rPr>
          <w:szCs w:val="28"/>
        </w:rPr>
        <w:t>02 2 02 00000 Основное мероприятие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w:t>
      </w:r>
    </w:p>
    <w:p w14:paraId="4DD4DF0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A7CCF4E" w14:textId="77777777" w:rsidR="003A0B0F" w:rsidRPr="003A0B0F" w:rsidRDefault="003A0B0F" w:rsidP="003A0B0F">
      <w:pPr>
        <w:autoSpaceDE w:val="0"/>
        <w:autoSpaceDN w:val="0"/>
        <w:adjustRightInd w:val="0"/>
        <w:ind w:firstLine="709"/>
        <w:jc w:val="both"/>
        <w:rPr>
          <w:szCs w:val="28"/>
        </w:rPr>
      </w:pPr>
      <w:r w:rsidRPr="003A0B0F">
        <w:rPr>
          <w:szCs w:val="28"/>
        </w:rPr>
        <w:t>10050 Обеспечение деятельности (оказание услуг, выполнение работ) муниципальных учреждений (организаций)</w:t>
      </w:r>
    </w:p>
    <w:p w14:paraId="2129D348" w14:textId="77777777" w:rsidR="003A0B0F" w:rsidRPr="003A0B0F" w:rsidRDefault="003A0B0F" w:rsidP="003A0B0F">
      <w:pPr>
        <w:autoSpaceDE w:val="0"/>
        <w:autoSpaceDN w:val="0"/>
        <w:adjustRightInd w:val="0"/>
        <w:ind w:firstLine="709"/>
        <w:jc w:val="both"/>
        <w:rPr>
          <w:szCs w:val="28"/>
        </w:rPr>
      </w:pPr>
      <w:r w:rsidRPr="003A0B0F">
        <w:rPr>
          <w:szCs w:val="28"/>
        </w:rPr>
        <w:t>10080 Организация, проведение и участие в мероприятиях</w:t>
      </w:r>
    </w:p>
    <w:p w14:paraId="5C9B32DE" w14:textId="77777777" w:rsidR="003A0B0F" w:rsidRPr="003A0B0F" w:rsidRDefault="003A0B0F" w:rsidP="003A0B0F">
      <w:pPr>
        <w:spacing w:line="360" w:lineRule="exact"/>
        <w:rPr>
          <w:rFonts w:eastAsia="Calibri"/>
          <w:szCs w:val="28"/>
          <w:lang w:eastAsia="en-US"/>
        </w:rPr>
      </w:pPr>
    </w:p>
    <w:p w14:paraId="48FB53F4" w14:textId="77777777" w:rsidR="003A0B0F" w:rsidRPr="003A0B0F" w:rsidRDefault="003A0B0F" w:rsidP="003A0B0F">
      <w:pPr>
        <w:autoSpaceDE w:val="0"/>
        <w:autoSpaceDN w:val="0"/>
        <w:adjustRightInd w:val="0"/>
        <w:spacing w:line="360" w:lineRule="exact"/>
        <w:jc w:val="center"/>
        <w:rPr>
          <w:b/>
          <w:bCs/>
          <w:szCs w:val="28"/>
        </w:rPr>
      </w:pPr>
      <w:r w:rsidRPr="003A0B0F">
        <w:rPr>
          <w:rFonts w:eastAsia="Calibri"/>
          <w:b/>
          <w:szCs w:val="28"/>
          <w:lang w:eastAsia="en-US"/>
        </w:rPr>
        <w:t>2.3. </w:t>
      </w:r>
      <w:r w:rsidRPr="003A0B0F">
        <w:rPr>
          <w:b/>
          <w:szCs w:val="28"/>
        </w:rPr>
        <w:t xml:space="preserve">Муниципальная программа </w:t>
      </w:r>
      <w:r w:rsidRPr="003A0B0F">
        <w:rPr>
          <w:b/>
          <w:bCs/>
          <w:szCs w:val="28"/>
        </w:rPr>
        <w:t>«Развитие сферы культуры Пермского муниципального округа»</w:t>
      </w:r>
    </w:p>
    <w:p w14:paraId="6CD0814B"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 xml:space="preserve">Целевые статьи муниципальной программы </w:t>
      </w:r>
      <w:r w:rsidRPr="003A0B0F">
        <w:rPr>
          <w:bCs/>
          <w:szCs w:val="28"/>
        </w:rPr>
        <w:t>«Развитие сферы культуры Пермского муниципального округа»</w:t>
      </w:r>
      <w:r w:rsidRPr="003A0B0F">
        <w:rPr>
          <w:rFonts w:eastAsia="Calibri"/>
          <w:szCs w:val="28"/>
          <w:lang w:eastAsia="en-US"/>
        </w:rPr>
        <w:t xml:space="preserve"> включают:</w:t>
      </w:r>
    </w:p>
    <w:p w14:paraId="15FD094B" w14:textId="77777777" w:rsidR="003A0B0F" w:rsidRPr="003A0B0F" w:rsidRDefault="003A0B0F" w:rsidP="003A0B0F">
      <w:pPr>
        <w:autoSpaceDE w:val="0"/>
        <w:autoSpaceDN w:val="0"/>
        <w:adjustRightInd w:val="0"/>
        <w:spacing w:line="360" w:lineRule="exact"/>
        <w:jc w:val="center"/>
        <w:rPr>
          <w:b/>
          <w:szCs w:val="28"/>
        </w:rPr>
      </w:pPr>
    </w:p>
    <w:p w14:paraId="275A3D11" w14:textId="77777777" w:rsidR="003A0B0F" w:rsidRPr="003A0B0F" w:rsidRDefault="003A0B0F" w:rsidP="003A0B0F">
      <w:pPr>
        <w:autoSpaceDE w:val="0"/>
        <w:autoSpaceDN w:val="0"/>
        <w:adjustRightInd w:val="0"/>
        <w:spacing w:line="360" w:lineRule="exact"/>
        <w:ind w:firstLine="708"/>
        <w:jc w:val="center"/>
        <w:rPr>
          <w:bCs/>
          <w:szCs w:val="28"/>
        </w:rPr>
      </w:pPr>
      <w:r w:rsidRPr="003A0B0F">
        <w:rPr>
          <w:rFonts w:eastAsia="Calibri"/>
          <w:szCs w:val="28"/>
          <w:lang w:eastAsia="en-US"/>
        </w:rPr>
        <w:t xml:space="preserve">03 0 00 00000 </w:t>
      </w:r>
      <w:r w:rsidRPr="003A0B0F">
        <w:rPr>
          <w:szCs w:val="28"/>
        </w:rPr>
        <w:t xml:space="preserve">Муниципальная программа </w:t>
      </w:r>
      <w:r w:rsidRPr="003A0B0F">
        <w:rPr>
          <w:bCs/>
          <w:szCs w:val="28"/>
        </w:rPr>
        <w:t>«Развитие сферы культуры Пермского муниципального округа»</w:t>
      </w:r>
    </w:p>
    <w:p w14:paraId="4BE57F3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«Развитие сферы культуры Пермского муниципального округа»</w:t>
      </w:r>
      <w:r w:rsidRPr="003A0B0F">
        <w:rPr>
          <w:rFonts w:eastAsia="Calibri"/>
          <w:szCs w:val="28"/>
          <w:lang w:eastAsia="en-US"/>
        </w:rPr>
        <w:t>:</w:t>
      </w:r>
    </w:p>
    <w:p w14:paraId="3E4DD96A" w14:textId="77777777" w:rsidR="003A0B0F" w:rsidRPr="003A0B0F" w:rsidRDefault="003A0B0F" w:rsidP="003A0B0F">
      <w:pPr>
        <w:spacing w:line="360" w:lineRule="exact"/>
        <w:jc w:val="center"/>
        <w:rPr>
          <w:szCs w:val="28"/>
        </w:rPr>
      </w:pPr>
      <w:r w:rsidRPr="003A0B0F">
        <w:rPr>
          <w:rFonts w:eastAsia="Calibri"/>
          <w:szCs w:val="28"/>
          <w:lang w:eastAsia="en-US"/>
        </w:rPr>
        <w:t xml:space="preserve">2.3.1. 03 1 00 00000 Подпрограмма </w:t>
      </w:r>
      <w:r w:rsidRPr="003A0B0F">
        <w:rPr>
          <w:szCs w:val="28"/>
        </w:rPr>
        <w:t>«</w:t>
      </w:r>
      <w:r w:rsidRPr="003A0B0F">
        <w:rPr>
          <w:rFonts w:eastAsia="Calibri"/>
          <w:szCs w:val="28"/>
          <w:lang w:eastAsia="en-US"/>
        </w:rPr>
        <w:t>Развитие культуры</w:t>
      </w:r>
      <w:r w:rsidRPr="003A0B0F">
        <w:rPr>
          <w:szCs w:val="28"/>
        </w:rPr>
        <w:t>»</w:t>
      </w:r>
    </w:p>
    <w:p w14:paraId="4B9A8416"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1CA0BE6" w14:textId="77777777" w:rsidR="003A0B0F" w:rsidRPr="003A0B0F" w:rsidRDefault="003A0B0F" w:rsidP="003A0B0F">
      <w:pPr>
        <w:spacing w:line="360" w:lineRule="exact"/>
        <w:jc w:val="center"/>
        <w:rPr>
          <w:szCs w:val="28"/>
        </w:rPr>
      </w:pPr>
      <w:r w:rsidRPr="003A0B0F">
        <w:rPr>
          <w:rFonts w:eastAsia="Calibri"/>
          <w:szCs w:val="28"/>
          <w:lang w:eastAsia="en-US"/>
        </w:rPr>
        <w:t xml:space="preserve">03 1 01 00000 Основное мероприятие </w:t>
      </w:r>
      <w:r w:rsidRPr="003A0B0F">
        <w:rPr>
          <w:szCs w:val="28"/>
        </w:rPr>
        <w:t>«</w:t>
      </w:r>
      <w:r w:rsidRPr="003A0B0F">
        <w:rPr>
          <w:rFonts w:eastAsia="Calibri"/>
          <w:szCs w:val="28"/>
          <w:lang w:eastAsia="en-US"/>
        </w:rPr>
        <w:t>Организация и проведение культурно-массовых мероприятий</w:t>
      </w:r>
      <w:r w:rsidRPr="003A0B0F">
        <w:rPr>
          <w:szCs w:val="28"/>
        </w:rPr>
        <w:t>»</w:t>
      </w:r>
    </w:p>
    <w:p w14:paraId="3F372A1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2572674" w14:textId="77777777" w:rsidR="003A0B0F" w:rsidRPr="003A0B0F" w:rsidRDefault="003A0B0F" w:rsidP="003A0B0F">
      <w:pPr>
        <w:spacing w:line="360" w:lineRule="exact"/>
        <w:ind w:firstLine="709"/>
        <w:jc w:val="both"/>
        <w:rPr>
          <w:szCs w:val="28"/>
        </w:rPr>
      </w:pPr>
      <w:r w:rsidRPr="003A0B0F">
        <w:rPr>
          <w:szCs w:val="28"/>
        </w:rPr>
        <w:t>10080 Организация, проведение и участие в мероприятиях</w:t>
      </w:r>
    </w:p>
    <w:p w14:paraId="246AF60D" w14:textId="77777777" w:rsidR="003A0B0F" w:rsidRPr="003A0B0F" w:rsidRDefault="003A0B0F" w:rsidP="003A0B0F">
      <w:pPr>
        <w:spacing w:line="360" w:lineRule="exact"/>
        <w:jc w:val="center"/>
        <w:rPr>
          <w:szCs w:val="28"/>
        </w:rPr>
      </w:pPr>
      <w:r w:rsidRPr="003A0B0F">
        <w:rPr>
          <w:rFonts w:eastAsia="Calibri"/>
          <w:szCs w:val="28"/>
          <w:lang w:eastAsia="en-US"/>
        </w:rPr>
        <w:t xml:space="preserve">03 1 02 00000 Основное мероприятие </w:t>
      </w:r>
      <w:r w:rsidRPr="003A0B0F">
        <w:rPr>
          <w:szCs w:val="28"/>
        </w:rPr>
        <w:t>«</w:t>
      </w:r>
      <w:r w:rsidRPr="003A0B0F">
        <w:rPr>
          <w:rFonts w:eastAsia="Calibri"/>
          <w:szCs w:val="28"/>
          <w:lang w:eastAsia="en-US"/>
        </w:rPr>
        <w:t>Сохранение, пополнение, популяризация музейного фонда и развитие музея</w:t>
      </w:r>
      <w:r w:rsidRPr="003A0B0F">
        <w:rPr>
          <w:szCs w:val="28"/>
        </w:rPr>
        <w:t>»</w:t>
      </w:r>
    </w:p>
    <w:p w14:paraId="366E164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858AB0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3CA62F9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1К010 Организация и проведение массовых информационно-просветительских мероприятий и обменных </w:t>
      </w:r>
      <w:proofErr w:type="spellStart"/>
      <w:r w:rsidRPr="003A0B0F">
        <w:rPr>
          <w:rFonts w:eastAsia="Calibri"/>
          <w:szCs w:val="28"/>
          <w:lang w:eastAsia="en-US"/>
        </w:rPr>
        <w:t>межмузейных</w:t>
      </w:r>
      <w:proofErr w:type="spellEnd"/>
      <w:r w:rsidRPr="003A0B0F">
        <w:rPr>
          <w:rFonts w:eastAsia="Calibri"/>
          <w:szCs w:val="28"/>
          <w:lang w:eastAsia="en-US"/>
        </w:rPr>
        <w:t xml:space="preserve"> выставок</w:t>
      </w:r>
    </w:p>
    <w:p w14:paraId="4E7BA976" w14:textId="77777777" w:rsidR="003A0B0F" w:rsidRPr="003A0B0F" w:rsidRDefault="003A0B0F" w:rsidP="003A0B0F">
      <w:pPr>
        <w:spacing w:line="360" w:lineRule="exact"/>
        <w:jc w:val="center"/>
        <w:rPr>
          <w:szCs w:val="28"/>
        </w:rPr>
      </w:pPr>
      <w:r w:rsidRPr="003A0B0F">
        <w:rPr>
          <w:rFonts w:eastAsia="Calibri"/>
          <w:szCs w:val="28"/>
          <w:lang w:eastAsia="en-US"/>
        </w:rPr>
        <w:t xml:space="preserve">03 1 03 00000 Основное мероприятие </w:t>
      </w:r>
      <w:r w:rsidRPr="003A0B0F">
        <w:rPr>
          <w:szCs w:val="28"/>
        </w:rPr>
        <w:t>«</w:t>
      </w:r>
      <w:r w:rsidRPr="003A0B0F">
        <w:rPr>
          <w:rFonts w:eastAsia="Calibri"/>
          <w:szCs w:val="28"/>
          <w:lang w:eastAsia="en-US"/>
        </w:rPr>
        <w:t>Библиотечное, библиографическое и информационное обслуживание пользователей библиотеки</w:t>
      </w:r>
      <w:r w:rsidRPr="003A0B0F">
        <w:rPr>
          <w:szCs w:val="28"/>
        </w:rPr>
        <w:t>»</w:t>
      </w:r>
    </w:p>
    <w:p w14:paraId="7921014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23A48A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1102C687"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03 1 04 00000 Основное мероприятие «Организация деятельности клубных формирований и формирований самодеятельного народного творчества»</w:t>
      </w:r>
    </w:p>
    <w:p w14:paraId="3286ECE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D3C46A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0C6FF0A8"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03 1 05 00000 Основное мероприятие «Приведение в нормативное состояние муниципальных учреждений (организаций) в сфере культуры Пермского муниципального округа»</w:t>
      </w:r>
    </w:p>
    <w:p w14:paraId="3D700B1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10100 Проведение текущего и капитального ремонта муниципальных учреждений (организаций)</w:t>
      </w:r>
    </w:p>
    <w:p w14:paraId="0E67263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1К040 Обследование и оценка технического состояния объектов недвижимого имущества</w:t>
      </w:r>
    </w:p>
    <w:p w14:paraId="2631B4D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1К050 Оснащение материально-технической базы муниципальных учреждений (организаций)</w:t>
      </w:r>
    </w:p>
    <w:p w14:paraId="5BF28F8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t>L</w:t>
      </w:r>
      <w:r w:rsidRPr="003A0B0F">
        <w:rPr>
          <w:rFonts w:eastAsia="Calibri"/>
          <w:szCs w:val="28"/>
          <w:lang w:eastAsia="en-US"/>
        </w:rPr>
        <w:t>4670 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p w14:paraId="0379844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t>S</w:t>
      </w:r>
      <w:r w:rsidRPr="003A0B0F">
        <w:rPr>
          <w:rFonts w:eastAsia="Calibri"/>
          <w:szCs w:val="28"/>
          <w:lang w:eastAsia="en-US"/>
        </w:rPr>
        <w:t>Р350 Реализация программы «Комфортный край»</w:t>
      </w:r>
    </w:p>
    <w:p w14:paraId="67D3E417"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03 1 06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46E239D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6FD1039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t>S</w:t>
      </w:r>
      <w:r w:rsidRPr="003A0B0F">
        <w:rPr>
          <w:rFonts w:eastAsia="Calibri"/>
          <w:szCs w:val="28"/>
          <w:lang w:eastAsia="en-US"/>
        </w:rPr>
        <w:t>К240 Реализация проекта «Культурно-досуговый центр»</w:t>
      </w:r>
    </w:p>
    <w:p w14:paraId="408434BD"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03 1 А</w:t>
      </w:r>
      <w:proofErr w:type="gramStart"/>
      <w:r w:rsidRPr="003A0B0F">
        <w:rPr>
          <w:rFonts w:eastAsia="Calibri"/>
          <w:szCs w:val="28"/>
          <w:lang w:eastAsia="en-US"/>
        </w:rPr>
        <w:t>1</w:t>
      </w:r>
      <w:proofErr w:type="gramEnd"/>
      <w:r w:rsidRPr="003A0B0F">
        <w:rPr>
          <w:rFonts w:eastAsia="Calibri"/>
          <w:szCs w:val="28"/>
          <w:lang w:eastAsia="en-US"/>
        </w:rPr>
        <w:t xml:space="preserve"> </w:t>
      </w:r>
      <w:r w:rsidRPr="003A0B0F">
        <w:rPr>
          <w:rFonts w:eastAsia="Calibri"/>
        </w:rPr>
        <w:t>00000</w:t>
      </w:r>
      <w:r w:rsidRPr="003A0B0F">
        <w:rPr>
          <w:lang w:eastAsia="en-US"/>
        </w:rPr>
        <w:t>Основное</w:t>
      </w:r>
      <w:r w:rsidRPr="003A0B0F">
        <w:rPr>
          <w:rFonts w:eastAsia="Calibri"/>
          <w:szCs w:val="28"/>
          <w:lang w:eastAsia="en-US"/>
        </w:rPr>
        <w:t xml:space="preserve"> мероприятие «Федеральный проект «Культурная среда»»</w:t>
      </w:r>
    </w:p>
    <w:p w14:paraId="2AE8120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55131 Развитие сети учреждений культурно-досугового типа (построение (реконструкция) и (или) капитальный ремонт культурно-досуговых организаций в сельской местности)</w:t>
      </w:r>
    </w:p>
    <w:p w14:paraId="24074D96"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03 1 А</w:t>
      </w:r>
      <w:proofErr w:type="gramStart"/>
      <w:r w:rsidRPr="003A0B0F">
        <w:rPr>
          <w:rFonts w:eastAsia="Calibri"/>
          <w:szCs w:val="28"/>
          <w:lang w:eastAsia="en-US"/>
        </w:rPr>
        <w:t>2</w:t>
      </w:r>
      <w:proofErr w:type="gramEnd"/>
      <w:r w:rsidRPr="003A0B0F">
        <w:rPr>
          <w:rFonts w:eastAsia="Calibri"/>
          <w:szCs w:val="28"/>
          <w:lang w:eastAsia="en-US"/>
        </w:rPr>
        <w:t xml:space="preserve"> 00000 Основное мероприятие «Региональный проект «Творческие люди»»</w:t>
      </w:r>
    </w:p>
    <w:p w14:paraId="4738473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55196 Государственная поддержка отрасли культуры (оказание государственной поддержки лучшим сельским учреждениям культуры)</w:t>
      </w:r>
    </w:p>
    <w:p w14:paraId="550FD228" w14:textId="77777777" w:rsidR="003A0B0F" w:rsidRPr="003A0B0F" w:rsidRDefault="003A0B0F" w:rsidP="003A0B0F">
      <w:pPr>
        <w:spacing w:line="360" w:lineRule="exact"/>
        <w:jc w:val="center"/>
        <w:rPr>
          <w:rFonts w:eastAsia="Calibri"/>
          <w:szCs w:val="28"/>
          <w:highlight w:val="yellow"/>
          <w:lang w:eastAsia="en-US"/>
        </w:rPr>
      </w:pPr>
      <w:r w:rsidRPr="003A0B0F">
        <w:rPr>
          <w:rFonts w:eastAsia="Calibri"/>
          <w:szCs w:val="28"/>
          <w:lang w:eastAsia="en-US"/>
        </w:rPr>
        <w:t>2.3.2. 03 2 00 00000 Подпрограмма «Развитие дополнительного образования детей в области искусства»</w:t>
      </w:r>
    </w:p>
    <w:p w14:paraId="5AFE1A94"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614E75A2"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03 2 01 00000 Основное мероприятие «Развитие системы художественного образования»</w:t>
      </w:r>
    </w:p>
    <w:p w14:paraId="1A03A7D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94A8A5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5BAB18E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10080 Организация, проведение и участие в мероприятиях</w:t>
      </w:r>
    </w:p>
    <w:p w14:paraId="4DE65CA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10180 Проведение обязательных предварительных и периодических медицинских осмотров работников образовательных организаций</w:t>
      </w:r>
    </w:p>
    <w:p w14:paraId="197E837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1К020 Субсидия для участия в международных и всероссийских конкурсах творческих коллективов и исполнителей детской школы искусств Пермского муниципального округа</w:t>
      </w:r>
    </w:p>
    <w:p w14:paraId="25861033"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1К030 Приобретение музыкальных инструментов, мебели, оборудования и костюмов для детской школы искусств Пермского муниципального округа</w:t>
      </w:r>
    </w:p>
    <w:p w14:paraId="23282F33"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03 2 02 00000 Основное мероприятие «Приведение в нормативное состояние образовательных организаций в сфере культуры Пермского муниципального округа»</w:t>
      </w:r>
    </w:p>
    <w:p w14:paraId="57A7739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E0B682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10090</w:t>
      </w:r>
      <w:proofErr w:type="gramStart"/>
      <w:r w:rsidRPr="003A0B0F">
        <w:rPr>
          <w:rFonts w:eastAsia="Calibri"/>
          <w:szCs w:val="28"/>
          <w:lang w:eastAsia="en-US"/>
        </w:rPr>
        <w:t> П</w:t>
      </w:r>
      <w:proofErr w:type="gramEnd"/>
      <w:r w:rsidRPr="003A0B0F">
        <w:rPr>
          <w:rFonts w:eastAsia="Calibri"/>
          <w:szCs w:val="28"/>
          <w:lang w:eastAsia="en-US"/>
        </w:rPr>
        <w:t>рочие мероприятия по приведению муниципальных учреждений (организаций) в нормативное состояние</w:t>
      </w:r>
    </w:p>
    <w:p w14:paraId="26A7DF1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10100 Проведение текущего и капитального ремонта муниципальных учреждений (организаций)</w:t>
      </w:r>
    </w:p>
    <w:p w14:paraId="112621F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1К040 Обследование и оценка технического состояния объектов недвижимого имущества</w:t>
      </w:r>
    </w:p>
    <w:p w14:paraId="7EF0D0F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1К050 Оснащение материально-технической базы муниципальных учреждений (организаций)</w:t>
      </w:r>
    </w:p>
    <w:p w14:paraId="778CCF2B"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03 2 03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6FF49D2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63ED19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02FB6CA5"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03 2 04 00000 Основное мероприятие «Социальное обеспечение работников бюджетной сферы»</w:t>
      </w:r>
    </w:p>
    <w:p w14:paraId="0283A0C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EBCAE6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2С170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p w14:paraId="777C167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lastRenderedPageBreak/>
        <w:t>SC</w:t>
      </w:r>
      <w:r w:rsidRPr="003A0B0F">
        <w:rPr>
          <w:rFonts w:eastAsia="Calibri"/>
          <w:szCs w:val="28"/>
          <w:lang w:eastAsia="en-US"/>
        </w:rPr>
        <w:t>240</w:t>
      </w:r>
      <w:r w:rsidRPr="003A0B0F">
        <w:rPr>
          <w:rFonts w:eastAsia="Calibri"/>
          <w:szCs w:val="28"/>
          <w:lang w:val="en-US" w:eastAsia="en-US"/>
        </w:rPr>
        <w:t> </w:t>
      </w:r>
      <w:r w:rsidRPr="003A0B0F">
        <w:rPr>
          <w:rFonts w:eastAsia="Calibri"/>
          <w:szCs w:val="28"/>
          <w:lang w:eastAsia="en-US"/>
        </w:rPr>
        <w:t>Обеспечение работников учреждений бюджетной сферы Пермского муниципального округа путевками на санаторно-курортное лечение и оздоровление</w:t>
      </w:r>
    </w:p>
    <w:p w14:paraId="6E7665AE"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03 2 А</w:t>
      </w:r>
      <w:proofErr w:type="gramStart"/>
      <w:r w:rsidRPr="003A0B0F">
        <w:rPr>
          <w:rFonts w:eastAsia="Calibri"/>
          <w:szCs w:val="28"/>
          <w:lang w:eastAsia="en-US"/>
        </w:rPr>
        <w:t>1</w:t>
      </w:r>
      <w:proofErr w:type="gramEnd"/>
      <w:r w:rsidRPr="003A0B0F">
        <w:rPr>
          <w:rFonts w:eastAsia="Calibri"/>
          <w:szCs w:val="28"/>
          <w:lang w:eastAsia="en-US"/>
        </w:rPr>
        <w:t xml:space="preserve"> 00000 Основное мероприятие «Федеральный проект «Культурная среда»</w:t>
      </w:r>
    </w:p>
    <w:p w14:paraId="4F27B07B"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0AA4AA8"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55131 Развитие сети учреждений культурно-досугового типа (построение (реконструкция) и (или) капитальный ремонт культурно-досуговых организаций в сельской местности)</w:t>
      </w:r>
    </w:p>
    <w:p w14:paraId="5FFEDF0E"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2.3.3. 03 3 00 00000 Подпрограмма «Обеспечение реализации муниципальной программы»</w:t>
      </w:r>
    </w:p>
    <w:p w14:paraId="4FBFF5A0"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123ED74A"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03 3 01 00000 Основное мероприятие «Обеспечение деятельности органов местного самоуправления»</w:t>
      </w:r>
    </w:p>
    <w:p w14:paraId="0FD5F56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E33F06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10040</w:t>
      </w:r>
      <w:r w:rsidRPr="003A0B0F">
        <w:rPr>
          <w:rFonts w:eastAsia="Calibri"/>
          <w:szCs w:val="28"/>
          <w:lang w:val="en-US" w:eastAsia="en-US"/>
        </w:rPr>
        <w:t> </w:t>
      </w:r>
      <w:r w:rsidRPr="003A0B0F">
        <w:rPr>
          <w:rFonts w:eastAsia="Calibri"/>
          <w:szCs w:val="28"/>
          <w:lang w:eastAsia="en-US"/>
        </w:rPr>
        <w:t>Содержание органов местного самоуправления Пермского муниципального округа</w:t>
      </w:r>
    </w:p>
    <w:p w14:paraId="499B12B6" w14:textId="77777777" w:rsidR="003A0B0F" w:rsidRPr="003A0B0F" w:rsidRDefault="003A0B0F" w:rsidP="003A0B0F">
      <w:pPr>
        <w:spacing w:line="360" w:lineRule="exact"/>
        <w:jc w:val="both"/>
        <w:rPr>
          <w:rFonts w:eastAsia="Calibri"/>
          <w:szCs w:val="28"/>
          <w:lang w:eastAsia="en-US"/>
        </w:rPr>
      </w:pPr>
    </w:p>
    <w:p w14:paraId="5D29A1CA" w14:textId="77777777" w:rsidR="003A0B0F" w:rsidRPr="003A0B0F" w:rsidRDefault="003A0B0F" w:rsidP="003A0B0F">
      <w:pPr>
        <w:jc w:val="center"/>
        <w:rPr>
          <w:b/>
          <w:bCs/>
          <w:szCs w:val="28"/>
        </w:rPr>
      </w:pPr>
      <w:r w:rsidRPr="003A0B0F">
        <w:rPr>
          <w:b/>
          <w:szCs w:val="28"/>
        </w:rPr>
        <w:t xml:space="preserve">2.4.  </w:t>
      </w:r>
      <w:r w:rsidRPr="003A0B0F">
        <w:rPr>
          <w:b/>
          <w:bCs/>
          <w:szCs w:val="28"/>
        </w:rPr>
        <w:t>Муниципальная программа «Развитие отдельных направлений социальной сферы Пермского муниципального округа»</w:t>
      </w:r>
    </w:p>
    <w:p w14:paraId="21309BC6"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 xml:space="preserve">Целевые статьи муниципальной программы </w:t>
      </w:r>
      <w:r w:rsidRPr="003A0B0F">
        <w:rPr>
          <w:bCs/>
          <w:szCs w:val="28"/>
        </w:rPr>
        <w:t>«Развитие отдельных направлений социальной сферы Пермского муниципального округа»</w:t>
      </w:r>
      <w:r w:rsidRPr="003A0B0F">
        <w:rPr>
          <w:rFonts w:eastAsia="Calibri"/>
          <w:szCs w:val="28"/>
          <w:lang w:eastAsia="en-US"/>
        </w:rPr>
        <w:t xml:space="preserve"> включают:</w:t>
      </w:r>
    </w:p>
    <w:p w14:paraId="60D4C927" w14:textId="77777777" w:rsidR="003A0B0F" w:rsidRPr="003A0B0F" w:rsidRDefault="003A0B0F" w:rsidP="003A0B0F">
      <w:pPr>
        <w:jc w:val="center"/>
        <w:rPr>
          <w:bCs/>
          <w:szCs w:val="28"/>
        </w:rPr>
      </w:pPr>
      <w:r w:rsidRPr="003A0B0F">
        <w:rPr>
          <w:szCs w:val="28"/>
        </w:rPr>
        <w:t xml:space="preserve">04 0 00 00000 </w:t>
      </w:r>
      <w:r w:rsidRPr="003A0B0F">
        <w:rPr>
          <w:bCs/>
          <w:szCs w:val="28"/>
        </w:rPr>
        <w:t>Муниципальная программа «Развитие отдельных направлений социальной сферы Пермского муниципального округа»</w:t>
      </w:r>
    </w:p>
    <w:p w14:paraId="5E35CF4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«Развитие отдельных направлений социальной сферы Пермского муниципального округа»</w:t>
      </w:r>
      <w:r w:rsidRPr="003A0B0F">
        <w:rPr>
          <w:rFonts w:eastAsia="Calibri"/>
          <w:szCs w:val="28"/>
          <w:lang w:eastAsia="en-US"/>
        </w:rPr>
        <w:t>:</w:t>
      </w:r>
    </w:p>
    <w:p w14:paraId="515DEF7F" w14:textId="77777777" w:rsidR="003A0B0F" w:rsidRPr="003A0B0F" w:rsidRDefault="003A0B0F" w:rsidP="003A0B0F">
      <w:pPr>
        <w:autoSpaceDE w:val="0"/>
        <w:autoSpaceDN w:val="0"/>
        <w:adjustRightInd w:val="0"/>
        <w:jc w:val="center"/>
        <w:rPr>
          <w:szCs w:val="28"/>
        </w:rPr>
      </w:pPr>
      <w:r w:rsidRPr="003A0B0F">
        <w:rPr>
          <w:szCs w:val="28"/>
        </w:rPr>
        <w:t>2.4.1. 04 1 00 00000 Подпрограмма «Семья и дети Пермского муниципального округа»</w:t>
      </w:r>
    </w:p>
    <w:p w14:paraId="1BB9BC06"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3F6EE056" w14:textId="77777777" w:rsidR="003A0B0F" w:rsidRPr="003A0B0F" w:rsidRDefault="003A0B0F" w:rsidP="003A0B0F">
      <w:pPr>
        <w:autoSpaceDE w:val="0"/>
        <w:autoSpaceDN w:val="0"/>
        <w:adjustRightInd w:val="0"/>
        <w:jc w:val="center"/>
        <w:rPr>
          <w:szCs w:val="28"/>
        </w:rPr>
      </w:pPr>
      <w:r w:rsidRPr="003A0B0F">
        <w:rPr>
          <w:szCs w:val="28"/>
        </w:rPr>
        <w:t>04 1 01 00000 Основное мероприятие «Формирование среды, дружественной к семье и детям»</w:t>
      </w:r>
    </w:p>
    <w:p w14:paraId="1BA118E3"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E44878C" w14:textId="77777777" w:rsidR="003A0B0F" w:rsidRPr="003A0B0F" w:rsidRDefault="003A0B0F" w:rsidP="003A0B0F">
      <w:pPr>
        <w:autoSpaceDE w:val="0"/>
        <w:autoSpaceDN w:val="0"/>
        <w:adjustRightInd w:val="0"/>
        <w:ind w:firstLine="709"/>
        <w:jc w:val="both"/>
        <w:rPr>
          <w:szCs w:val="28"/>
        </w:rPr>
      </w:pPr>
      <w:r w:rsidRPr="003A0B0F">
        <w:rPr>
          <w:szCs w:val="28"/>
        </w:rPr>
        <w:t>1А010 Проведение мероприятий в рамках формирования среды, дружественной к семье и детям</w:t>
      </w:r>
    </w:p>
    <w:p w14:paraId="7610B97B" w14:textId="77777777" w:rsidR="003A0B0F" w:rsidRPr="003A0B0F" w:rsidRDefault="003A0B0F" w:rsidP="003A0B0F">
      <w:pPr>
        <w:autoSpaceDE w:val="0"/>
        <w:autoSpaceDN w:val="0"/>
        <w:adjustRightInd w:val="0"/>
        <w:jc w:val="center"/>
        <w:rPr>
          <w:szCs w:val="28"/>
        </w:rPr>
      </w:pPr>
      <w:r w:rsidRPr="003A0B0F">
        <w:rPr>
          <w:szCs w:val="28"/>
        </w:rPr>
        <w:t>04 1 02 00000 Основное мероприятие «Формирование здорового образа жизни детей. Равные возможности для детей»</w:t>
      </w:r>
    </w:p>
    <w:p w14:paraId="7AA8A9A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381632E" w14:textId="77777777" w:rsidR="003A0B0F" w:rsidRPr="003A0B0F" w:rsidRDefault="003A0B0F" w:rsidP="003A0B0F">
      <w:pPr>
        <w:autoSpaceDE w:val="0"/>
        <w:autoSpaceDN w:val="0"/>
        <w:adjustRightInd w:val="0"/>
        <w:ind w:firstLine="709"/>
        <w:rPr>
          <w:rFonts w:eastAsia="Calibri"/>
          <w:szCs w:val="28"/>
          <w:lang w:eastAsia="en-US"/>
        </w:rPr>
      </w:pPr>
      <w:r w:rsidRPr="003A0B0F">
        <w:rPr>
          <w:rFonts w:eastAsia="Calibri"/>
          <w:szCs w:val="28"/>
          <w:lang w:eastAsia="en-US"/>
        </w:rPr>
        <w:t>1А020 Формирование здорового образа жизни детей. Равные возможности для детей</w:t>
      </w:r>
    </w:p>
    <w:p w14:paraId="05C6AAC4" w14:textId="77777777" w:rsidR="003A0B0F" w:rsidRPr="003A0B0F" w:rsidRDefault="003A0B0F" w:rsidP="003A0B0F">
      <w:pPr>
        <w:autoSpaceDE w:val="0"/>
        <w:autoSpaceDN w:val="0"/>
        <w:adjustRightInd w:val="0"/>
        <w:jc w:val="center"/>
        <w:rPr>
          <w:szCs w:val="28"/>
        </w:rPr>
      </w:pPr>
      <w:r w:rsidRPr="003A0B0F">
        <w:rPr>
          <w:szCs w:val="28"/>
        </w:rPr>
        <w:t>04 1 03 00000 Основное мероприятие «Организация оздоровительной кампании на территории Пермского муниципального округа»</w:t>
      </w:r>
    </w:p>
    <w:p w14:paraId="3191C68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079A153" w14:textId="77777777" w:rsidR="003A0B0F" w:rsidRPr="003A0B0F" w:rsidRDefault="003A0B0F" w:rsidP="003A0B0F">
      <w:pPr>
        <w:autoSpaceDE w:val="0"/>
        <w:autoSpaceDN w:val="0"/>
        <w:adjustRightInd w:val="0"/>
        <w:ind w:firstLine="709"/>
        <w:rPr>
          <w:rFonts w:eastAsia="Calibri"/>
          <w:szCs w:val="28"/>
          <w:lang w:eastAsia="en-US"/>
        </w:rPr>
      </w:pPr>
      <w:r w:rsidRPr="003A0B0F">
        <w:rPr>
          <w:rFonts w:eastAsia="Calibri"/>
          <w:szCs w:val="28"/>
          <w:lang w:eastAsia="en-US"/>
        </w:rPr>
        <w:t>10150 Организация отдыха и оздоровления детей</w:t>
      </w:r>
    </w:p>
    <w:p w14:paraId="152ED229" w14:textId="77777777" w:rsidR="003A0B0F" w:rsidRPr="003A0B0F" w:rsidRDefault="003A0B0F" w:rsidP="003A0B0F">
      <w:pPr>
        <w:autoSpaceDE w:val="0"/>
        <w:autoSpaceDN w:val="0"/>
        <w:adjustRightInd w:val="0"/>
        <w:ind w:firstLine="709"/>
        <w:rPr>
          <w:rFonts w:eastAsia="Calibri"/>
          <w:szCs w:val="28"/>
          <w:lang w:eastAsia="en-US"/>
        </w:rPr>
      </w:pPr>
      <w:r w:rsidRPr="003A0B0F">
        <w:rPr>
          <w:rFonts w:eastAsia="Calibri"/>
          <w:szCs w:val="28"/>
          <w:lang w:eastAsia="en-US"/>
        </w:rPr>
        <w:t>2С140 Мероприятия по организации оздоровления и отдыха детей</w:t>
      </w:r>
    </w:p>
    <w:p w14:paraId="40411CAD" w14:textId="77777777" w:rsidR="003A0B0F" w:rsidRPr="003A0B0F" w:rsidRDefault="003A0B0F" w:rsidP="003A0B0F">
      <w:pPr>
        <w:autoSpaceDE w:val="0"/>
        <w:autoSpaceDN w:val="0"/>
        <w:adjustRightInd w:val="0"/>
        <w:jc w:val="center"/>
        <w:rPr>
          <w:szCs w:val="28"/>
        </w:rPr>
      </w:pPr>
      <w:r w:rsidRPr="003A0B0F">
        <w:rPr>
          <w:szCs w:val="28"/>
        </w:rPr>
        <w:t>2.4.2. 04 2 00 00000 Подпрограмма «Обеспечение реализации муниципальной программы»</w:t>
      </w:r>
    </w:p>
    <w:p w14:paraId="1CF5F204"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2523CC7" w14:textId="77777777" w:rsidR="003A0B0F" w:rsidRPr="003A0B0F" w:rsidRDefault="003A0B0F" w:rsidP="003A0B0F">
      <w:pPr>
        <w:autoSpaceDE w:val="0"/>
        <w:autoSpaceDN w:val="0"/>
        <w:adjustRightInd w:val="0"/>
        <w:jc w:val="center"/>
        <w:rPr>
          <w:szCs w:val="28"/>
        </w:rPr>
      </w:pPr>
      <w:r w:rsidRPr="003A0B0F">
        <w:rPr>
          <w:szCs w:val="28"/>
        </w:rPr>
        <w:t>04 2 01 00000 Основное мероприятие «Обеспечение деятельности органов местного самоуправления»</w:t>
      </w:r>
    </w:p>
    <w:p w14:paraId="47F2500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5F5A737" w14:textId="77777777" w:rsidR="003A0B0F" w:rsidRPr="003A0B0F" w:rsidRDefault="003A0B0F" w:rsidP="003A0B0F">
      <w:pPr>
        <w:autoSpaceDE w:val="0"/>
        <w:autoSpaceDN w:val="0"/>
        <w:adjustRightInd w:val="0"/>
        <w:ind w:firstLine="709"/>
        <w:jc w:val="both"/>
        <w:rPr>
          <w:szCs w:val="28"/>
        </w:rPr>
      </w:pPr>
      <w:r w:rsidRPr="003A0B0F">
        <w:rPr>
          <w:szCs w:val="28"/>
        </w:rPr>
        <w:t>10040 Содержание органов местного самоуправления Пермского муниципального округа</w:t>
      </w:r>
    </w:p>
    <w:p w14:paraId="2C1CAE11" w14:textId="77777777" w:rsidR="003A0B0F" w:rsidRPr="003A0B0F" w:rsidRDefault="003A0B0F" w:rsidP="003A0B0F">
      <w:pPr>
        <w:autoSpaceDE w:val="0"/>
        <w:autoSpaceDN w:val="0"/>
        <w:adjustRightInd w:val="0"/>
        <w:ind w:firstLine="709"/>
        <w:jc w:val="both"/>
        <w:rPr>
          <w:szCs w:val="28"/>
        </w:rPr>
      </w:pPr>
      <w:r w:rsidRPr="003A0B0F">
        <w:rPr>
          <w:szCs w:val="28"/>
        </w:rPr>
        <w:t>2С050 Обеспечение содержания деятельности комиссии по делам несовершеннолетних и защиты их прав</w:t>
      </w:r>
    </w:p>
    <w:p w14:paraId="634E87C8" w14:textId="77777777" w:rsidR="003A0B0F" w:rsidRPr="003A0B0F" w:rsidRDefault="003A0B0F" w:rsidP="003A0B0F">
      <w:pPr>
        <w:autoSpaceDE w:val="0"/>
        <w:autoSpaceDN w:val="0"/>
        <w:adjustRightInd w:val="0"/>
        <w:ind w:firstLine="709"/>
        <w:rPr>
          <w:szCs w:val="28"/>
        </w:rPr>
      </w:pPr>
      <w:r w:rsidRPr="003A0B0F">
        <w:rPr>
          <w:szCs w:val="28"/>
        </w:rPr>
        <w:t>2С140 Мероприятия по организации оздоровления и отдыха детей</w:t>
      </w:r>
    </w:p>
    <w:p w14:paraId="56BBFA0B" w14:textId="77777777" w:rsidR="003A0B0F" w:rsidRPr="003A0B0F" w:rsidRDefault="003A0B0F" w:rsidP="003A0B0F">
      <w:pPr>
        <w:autoSpaceDE w:val="0"/>
        <w:autoSpaceDN w:val="0"/>
        <w:adjustRightInd w:val="0"/>
        <w:ind w:firstLine="709"/>
        <w:rPr>
          <w:szCs w:val="28"/>
        </w:rPr>
      </w:pPr>
      <w:r w:rsidRPr="003A0B0F">
        <w:rPr>
          <w:szCs w:val="28"/>
        </w:rPr>
        <w:t>2С150 Образование комиссий по делам несовершеннолетних и защите их прав и организация их деятельности</w:t>
      </w:r>
    </w:p>
    <w:p w14:paraId="0474518A" w14:textId="77777777" w:rsidR="003A0B0F" w:rsidRPr="003A0B0F" w:rsidRDefault="003A0B0F" w:rsidP="003A0B0F">
      <w:pPr>
        <w:autoSpaceDE w:val="0"/>
        <w:autoSpaceDN w:val="0"/>
        <w:adjustRightInd w:val="0"/>
        <w:jc w:val="center"/>
        <w:rPr>
          <w:szCs w:val="28"/>
        </w:rPr>
      </w:pPr>
      <w:r w:rsidRPr="003A0B0F">
        <w:rPr>
          <w:szCs w:val="28"/>
        </w:rPr>
        <w:t>04 2 02 00000 Основное мероприятие «Обеспечение деятельности муниципальных казенных учреждений»</w:t>
      </w:r>
    </w:p>
    <w:p w14:paraId="7D68D0E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9242456" w14:textId="77777777" w:rsidR="003A0B0F" w:rsidRPr="003A0B0F" w:rsidRDefault="003A0B0F" w:rsidP="003A0B0F">
      <w:pPr>
        <w:autoSpaceDE w:val="0"/>
        <w:autoSpaceDN w:val="0"/>
        <w:adjustRightInd w:val="0"/>
        <w:ind w:firstLine="709"/>
        <w:jc w:val="both"/>
        <w:rPr>
          <w:szCs w:val="28"/>
        </w:rPr>
      </w:pPr>
      <w:r w:rsidRPr="003A0B0F">
        <w:rPr>
          <w:szCs w:val="28"/>
        </w:rPr>
        <w:t>10050 Обеспечение деятельности (оказание услуг, выполнение работ) муниципальных учреждений (организаций)</w:t>
      </w:r>
    </w:p>
    <w:p w14:paraId="3A92C40B" w14:textId="77777777" w:rsidR="003A0B0F" w:rsidRPr="003A0B0F" w:rsidRDefault="003A0B0F" w:rsidP="003A0B0F">
      <w:pPr>
        <w:autoSpaceDE w:val="0"/>
        <w:autoSpaceDN w:val="0"/>
        <w:adjustRightInd w:val="0"/>
        <w:ind w:firstLine="709"/>
        <w:jc w:val="both"/>
        <w:rPr>
          <w:szCs w:val="28"/>
        </w:rPr>
      </w:pPr>
    </w:p>
    <w:p w14:paraId="2B77BACE" w14:textId="77777777" w:rsidR="003A0B0F" w:rsidRPr="003A0B0F" w:rsidRDefault="003A0B0F" w:rsidP="003A0B0F">
      <w:pPr>
        <w:autoSpaceDE w:val="0"/>
        <w:autoSpaceDN w:val="0"/>
        <w:adjustRightInd w:val="0"/>
        <w:spacing w:line="360" w:lineRule="exact"/>
        <w:jc w:val="center"/>
        <w:outlineLvl w:val="0"/>
        <w:rPr>
          <w:b/>
          <w:bCs/>
          <w:szCs w:val="28"/>
        </w:rPr>
      </w:pPr>
      <w:r w:rsidRPr="003A0B0F">
        <w:rPr>
          <w:rFonts w:eastAsia="Calibri"/>
          <w:b/>
          <w:szCs w:val="28"/>
          <w:lang w:eastAsia="en-US"/>
        </w:rPr>
        <w:t>2.5. Муниципальная  программа «Градостроительная политика Пермского муниципального округа»</w:t>
      </w:r>
    </w:p>
    <w:p w14:paraId="2B463E63"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Целевые статьи муниципальной программы «Градостроительная политика Пермского муниципального округа» включают:</w:t>
      </w:r>
    </w:p>
    <w:p w14:paraId="40D435BB" w14:textId="77777777" w:rsidR="003A0B0F" w:rsidRPr="003A0B0F" w:rsidRDefault="003A0B0F" w:rsidP="003A0B0F">
      <w:pPr>
        <w:spacing w:line="360" w:lineRule="exact"/>
        <w:jc w:val="center"/>
        <w:rPr>
          <w:rFonts w:eastAsia="Calibri"/>
          <w:szCs w:val="28"/>
          <w:lang w:eastAsia="en-US"/>
        </w:rPr>
      </w:pPr>
    </w:p>
    <w:p w14:paraId="281E11A4" w14:textId="77777777" w:rsidR="003A0B0F" w:rsidRPr="003A0B0F" w:rsidRDefault="003A0B0F" w:rsidP="003A0B0F">
      <w:pPr>
        <w:jc w:val="center"/>
        <w:rPr>
          <w:szCs w:val="28"/>
        </w:rPr>
      </w:pPr>
      <w:r w:rsidRPr="003A0B0F">
        <w:rPr>
          <w:szCs w:val="28"/>
        </w:rPr>
        <w:t>05 0 00 00000 Муниципальная программа «Градостроительная политика Пермского муниципального округа»</w:t>
      </w:r>
    </w:p>
    <w:p w14:paraId="249777B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szCs w:val="28"/>
        </w:rPr>
        <w:t>«Градостроительная политика Пермского муниципального округа»</w:t>
      </w:r>
      <w:r w:rsidRPr="003A0B0F">
        <w:rPr>
          <w:rFonts w:eastAsia="Calibri"/>
          <w:szCs w:val="28"/>
          <w:lang w:eastAsia="en-US"/>
        </w:rPr>
        <w:t>:</w:t>
      </w:r>
    </w:p>
    <w:p w14:paraId="61D8E86B" w14:textId="77777777" w:rsidR="003A0B0F" w:rsidRPr="003A0B0F" w:rsidRDefault="003A0B0F" w:rsidP="003A0B0F">
      <w:pPr>
        <w:jc w:val="center"/>
        <w:rPr>
          <w:rFonts w:eastAsia="Calibri"/>
          <w:szCs w:val="28"/>
          <w:lang w:eastAsia="en-US"/>
        </w:rPr>
      </w:pPr>
      <w:r w:rsidRPr="003A0B0F">
        <w:rPr>
          <w:rFonts w:eastAsia="Calibri"/>
          <w:szCs w:val="28"/>
          <w:lang w:eastAsia="en-US"/>
        </w:rPr>
        <w:t>2.5.1. 05 1 00 00000 Подпрограмма «Разработка документов стратегического, территориального планирования, градостроительного зонирования, документации по планировке территории»</w:t>
      </w:r>
    </w:p>
    <w:p w14:paraId="59594682"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0F2C9CF" w14:textId="77777777" w:rsidR="003A0B0F" w:rsidRPr="003A0B0F" w:rsidRDefault="003A0B0F" w:rsidP="003A0B0F">
      <w:pPr>
        <w:ind w:firstLine="708"/>
        <w:jc w:val="center"/>
        <w:rPr>
          <w:rFonts w:eastAsia="Calibri"/>
          <w:szCs w:val="28"/>
          <w:lang w:eastAsia="en-US"/>
        </w:rPr>
      </w:pPr>
      <w:r w:rsidRPr="003A0B0F">
        <w:rPr>
          <w:szCs w:val="28"/>
        </w:rPr>
        <w:t>05 1 01 00000 </w:t>
      </w:r>
      <w:r w:rsidRPr="003A0B0F">
        <w:rPr>
          <w:rFonts w:eastAsia="Calibri"/>
          <w:szCs w:val="28"/>
          <w:lang w:eastAsia="en-US"/>
        </w:rPr>
        <w:t>Основное мероприятие «Совершенствование документов стратегического, территориального планирования и градостроительного зонирования»</w:t>
      </w:r>
    </w:p>
    <w:p w14:paraId="0D34E93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1E37C62" w14:textId="77777777" w:rsidR="003A0B0F" w:rsidRPr="003A0B0F" w:rsidRDefault="003A0B0F" w:rsidP="003A0B0F">
      <w:pPr>
        <w:jc w:val="both"/>
        <w:rPr>
          <w:rFonts w:eastAsia="Calibri"/>
          <w:szCs w:val="28"/>
          <w:lang w:eastAsia="en-US"/>
        </w:rPr>
      </w:pPr>
      <w:r w:rsidRPr="003A0B0F">
        <w:rPr>
          <w:rFonts w:eastAsia="Calibri"/>
          <w:szCs w:val="28"/>
          <w:lang w:eastAsia="en-US"/>
        </w:rPr>
        <w:tab/>
        <w:t>1Г010 Разработка документов стратегического, территориального планирования и градостроительного зонирования</w:t>
      </w:r>
    </w:p>
    <w:p w14:paraId="4F27852E" w14:textId="77777777" w:rsidR="003A0B0F" w:rsidRPr="003A0B0F" w:rsidRDefault="003A0B0F" w:rsidP="003A0B0F">
      <w:pPr>
        <w:jc w:val="center"/>
        <w:rPr>
          <w:rFonts w:eastAsia="Calibri"/>
          <w:szCs w:val="28"/>
          <w:lang w:eastAsia="en-US"/>
        </w:rPr>
      </w:pPr>
      <w:r w:rsidRPr="003A0B0F">
        <w:rPr>
          <w:rFonts w:eastAsia="Calibri"/>
          <w:szCs w:val="28"/>
          <w:lang w:eastAsia="en-US"/>
        </w:rPr>
        <w:t>05 1 02 00000 Основное мероприятие «Обеспеченность документацией по планировке территории»</w:t>
      </w:r>
    </w:p>
    <w:p w14:paraId="3A2D1DC9"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ab/>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FDC8D52" w14:textId="77777777" w:rsidR="003A0B0F" w:rsidRPr="003A0B0F" w:rsidRDefault="003A0B0F" w:rsidP="003A0B0F">
      <w:pPr>
        <w:jc w:val="both"/>
        <w:rPr>
          <w:rFonts w:eastAsia="Calibri"/>
          <w:szCs w:val="28"/>
          <w:lang w:eastAsia="en-US"/>
        </w:rPr>
      </w:pPr>
      <w:r w:rsidRPr="003A0B0F">
        <w:rPr>
          <w:rFonts w:eastAsia="Calibri"/>
          <w:szCs w:val="28"/>
          <w:lang w:eastAsia="en-US"/>
        </w:rPr>
        <w:tab/>
        <w:t>1Г020 Разработка документации по планировке территории</w:t>
      </w:r>
      <w:r w:rsidRPr="003A0B0F">
        <w:rPr>
          <w:rFonts w:eastAsia="Calibri"/>
          <w:szCs w:val="28"/>
          <w:lang w:eastAsia="en-US"/>
        </w:rPr>
        <w:tab/>
      </w:r>
    </w:p>
    <w:p w14:paraId="7B2672CE" w14:textId="77777777" w:rsidR="003A0B0F" w:rsidRPr="003A0B0F" w:rsidRDefault="003A0B0F" w:rsidP="003A0B0F">
      <w:pPr>
        <w:spacing w:line="360" w:lineRule="exact"/>
        <w:ind w:firstLine="284"/>
        <w:jc w:val="center"/>
        <w:rPr>
          <w:rFonts w:eastAsia="Calibri"/>
          <w:szCs w:val="28"/>
          <w:lang w:eastAsia="en-US"/>
        </w:rPr>
      </w:pPr>
      <w:r w:rsidRPr="003A0B0F">
        <w:rPr>
          <w:rFonts w:eastAsia="Calibri"/>
          <w:szCs w:val="28"/>
          <w:lang w:eastAsia="en-US"/>
        </w:rPr>
        <w:t>2.5.2. 05 2 00 00000 Подпрограмма «Ведение государственной информационной системы обеспечения градостроительной деятельности»</w:t>
      </w:r>
    </w:p>
    <w:p w14:paraId="0D0F37F5"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1BE273DE" w14:textId="77777777" w:rsidR="003A0B0F" w:rsidRPr="003A0B0F" w:rsidRDefault="003A0B0F" w:rsidP="003A0B0F">
      <w:pPr>
        <w:autoSpaceDE w:val="0"/>
        <w:autoSpaceDN w:val="0"/>
        <w:adjustRightInd w:val="0"/>
        <w:spacing w:line="360" w:lineRule="exact"/>
        <w:ind w:firstLine="708"/>
        <w:jc w:val="center"/>
        <w:rPr>
          <w:szCs w:val="28"/>
        </w:rPr>
      </w:pPr>
      <w:r w:rsidRPr="003A0B0F">
        <w:rPr>
          <w:szCs w:val="28"/>
        </w:rPr>
        <w:t>05 2 01 00000 Основное мероприятие «Ведение государственной информационной системы обеспечения градостроительной деятельности, выдача сведений»</w:t>
      </w:r>
    </w:p>
    <w:p w14:paraId="5983D88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2167475"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1Г030 Подготовка градостроительных планов земельных участков</w:t>
      </w:r>
    </w:p>
    <w:p w14:paraId="227E75F0" w14:textId="77777777" w:rsidR="003A0B0F" w:rsidRPr="003A0B0F" w:rsidRDefault="003A0B0F" w:rsidP="003A0B0F">
      <w:pPr>
        <w:autoSpaceDE w:val="0"/>
        <w:autoSpaceDN w:val="0"/>
        <w:adjustRightInd w:val="0"/>
        <w:ind w:firstLine="284"/>
        <w:jc w:val="center"/>
        <w:rPr>
          <w:szCs w:val="28"/>
        </w:rPr>
      </w:pPr>
      <w:r w:rsidRPr="003A0B0F">
        <w:rPr>
          <w:szCs w:val="28"/>
        </w:rPr>
        <w:t>2.5.3. 05 3 00 00000 Подпрограмма «Обеспечение реализации муниципальной  программы»</w:t>
      </w:r>
    </w:p>
    <w:p w14:paraId="687F2BF6"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1C669E9" w14:textId="77777777" w:rsidR="003A0B0F" w:rsidRPr="003A0B0F" w:rsidRDefault="003A0B0F" w:rsidP="003A0B0F">
      <w:pPr>
        <w:spacing w:line="360" w:lineRule="exact"/>
        <w:ind w:firstLine="709"/>
        <w:jc w:val="center"/>
        <w:rPr>
          <w:szCs w:val="28"/>
        </w:rPr>
      </w:pPr>
      <w:r w:rsidRPr="003A0B0F">
        <w:rPr>
          <w:szCs w:val="28"/>
        </w:rPr>
        <w:t>05 3 01 00000 Основное мероприятие «Обеспечение деятельности муниципальных казенных учреждений»</w:t>
      </w:r>
    </w:p>
    <w:p w14:paraId="63D9FEE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D1526CF" w14:textId="77777777" w:rsidR="003A0B0F" w:rsidRPr="003A0B0F" w:rsidRDefault="003A0B0F" w:rsidP="003A0B0F">
      <w:pPr>
        <w:spacing w:line="360" w:lineRule="exact"/>
        <w:ind w:firstLine="709"/>
        <w:jc w:val="both"/>
        <w:rPr>
          <w:szCs w:val="28"/>
        </w:rPr>
      </w:pPr>
      <w:r w:rsidRPr="003A0B0F">
        <w:rPr>
          <w:szCs w:val="28"/>
        </w:rPr>
        <w:t>10050 Обеспечение деятельности (оказание услуг, выполнение работ) муниципальных учреждени</w:t>
      </w:r>
      <w:proofErr w:type="gramStart"/>
      <w:r w:rsidRPr="003A0B0F">
        <w:rPr>
          <w:szCs w:val="28"/>
        </w:rPr>
        <w:t>й(</w:t>
      </w:r>
      <w:proofErr w:type="gramEnd"/>
      <w:r w:rsidRPr="003A0B0F">
        <w:rPr>
          <w:szCs w:val="28"/>
        </w:rPr>
        <w:t>организаций)</w:t>
      </w:r>
    </w:p>
    <w:p w14:paraId="6F7E97D5" w14:textId="77777777" w:rsidR="003A0B0F" w:rsidRPr="003A0B0F" w:rsidRDefault="003A0B0F" w:rsidP="003A0B0F">
      <w:pPr>
        <w:autoSpaceDE w:val="0"/>
        <w:autoSpaceDN w:val="0"/>
        <w:adjustRightInd w:val="0"/>
        <w:jc w:val="both"/>
        <w:rPr>
          <w:szCs w:val="28"/>
          <w:highlight w:val="yellow"/>
        </w:rPr>
      </w:pPr>
    </w:p>
    <w:p w14:paraId="6693AEE7" w14:textId="77777777" w:rsidR="003A0B0F" w:rsidRPr="003A0B0F" w:rsidRDefault="003A0B0F" w:rsidP="003A0B0F">
      <w:pPr>
        <w:autoSpaceDE w:val="0"/>
        <w:autoSpaceDN w:val="0"/>
        <w:adjustRightInd w:val="0"/>
        <w:spacing w:line="360" w:lineRule="exact"/>
        <w:jc w:val="center"/>
        <w:outlineLvl w:val="0"/>
        <w:rPr>
          <w:b/>
          <w:bCs/>
          <w:szCs w:val="28"/>
        </w:rPr>
      </w:pPr>
      <w:r w:rsidRPr="003A0B0F">
        <w:rPr>
          <w:rFonts w:eastAsia="Calibri"/>
          <w:b/>
          <w:szCs w:val="28"/>
          <w:lang w:eastAsia="en-US"/>
        </w:rPr>
        <w:t>2.6. Муниципальная  программа «Управление земельными ресурсами и имуществом Пермского муниципального округа»</w:t>
      </w:r>
    </w:p>
    <w:p w14:paraId="4AA9BCBE" w14:textId="77777777" w:rsidR="003A0B0F" w:rsidRPr="003A0B0F" w:rsidRDefault="003A0B0F" w:rsidP="003A0B0F">
      <w:pPr>
        <w:autoSpaceDE w:val="0"/>
        <w:autoSpaceDN w:val="0"/>
        <w:adjustRightInd w:val="0"/>
        <w:spacing w:line="360" w:lineRule="exact"/>
        <w:ind w:firstLine="708"/>
        <w:jc w:val="both"/>
        <w:outlineLvl w:val="0"/>
        <w:rPr>
          <w:rFonts w:eastAsia="Calibri"/>
          <w:szCs w:val="28"/>
          <w:lang w:eastAsia="en-US"/>
        </w:rPr>
      </w:pPr>
      <w:r w:rsidRPr="003A0B0F">
        <w:rPr>
          <w:rFonts w:eastAsia="Calibri"/>
          <w:szCs w:val="28"/>
          <w:lang w:eastAsia="en-US"/>
        </w:rPr>
        <w:t>Целевые статьи муниципальной программы «Управление земельными ресурсами и имуществом Пермского муниципального округа»  включают:</w:t>
      </w:r>
    </w:p>
    <w:p w14:paraId="6CBAA348" w14:textId="77777777" w:rsidR="003A0B0F" w:rsidRPr="003A0B0F" w:rsidRDefault="003A0B0F" w:rsidP="003A0B0F">
      <w:pPr>
        <w:autoSpaceDE w:val="0"/>
        <w:autoSpaceDN w:val="0"/>
        <w:adjustRightInd w:val="0"/>
        <w:spacing w:line="360" w:lineRule="exact"/>
        <w:ind w:firstLine="708"/>
        <w:jc w:val="center"/>
        <w:outlineLvl w:val="0"/>
        <w:rPr>
          <w:rFonts w:eastAsia="Calibri"/>
          <w:szCs w:val="28"/>
          <w:lang w:eastAsia="en-US"/>
        </w:rPr>
      </w:pPr>
      <w:r w:rsidRPr="003A0B0F">
        <w:rPr>
          <w:rFonts w:eastAsia="Calibri"/>
          <w:szCs w:val="28"/>
          <w:lang w:eastAsia="en-US"/>
        </w:rPr>
        <w:t>06 0 00 00000 Муниципальная программа «Управление земельными ресурсами и имуществом Пермского муниципального округа»</w:t>
      </w:r>
    </w:p>
    <w:p w14:paraId="4F16EE5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«Управление земельными ресурсами и имуществом Пермского муниципального округа»:</w:t>
      </w:r>
    </w:p>
    <w:p w14:paraId="3DC1D905"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2.6.1. 06 1 00 00000 Подпрограмма «Управление земельными ресурсами Пермского муниципального округа»</w:t>
      </w:r>
    </w:p>
    <w:p w14:paraId="50AF59C0"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212F8C8"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06 1 01 00000 Основное мероприятие «Подготовка земельных участков Пермского муниципального округа, находящихся в государственной собственности, которая не разграничена к реализации, вовлечение земельных участков в оборот»</w:t>
      </w:r>
    </w:p>
    <w:p w14:paraId="5CDF0F4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45A3C4F"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1И010 Проведение землеустроительных и кадастровых работ</w:t>
      </w:r>
    </w:p>
    <w:p w14:paraId="44C885E8"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lastRenderedPageBreak/>
        <w:t>06 1 02 00000 Основное мероприятие «Проведение комплексных и кадастровых работ на территории Пермского муниципального округа»</w:t>
      </w:r>
    </w:p>
    <w:p w14:paraId="5BC5DBA3"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087EB8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L5110 Проведение комплексных кадастровых работ</w:t>
      </w:r>
    </w:p>
    <w:p w14:paraId="0964A3A5"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ab/>
        <w:t>SЦ140 Разработка проектов межевания территории и проведение комплексных кадастровых работ</w:t>
      </w:r>
    </w:p>
    <w:p w14:paraId="74E6AA7C" w14:textId="77777777" w:rsidR="003A0B0F" w:rsidRPr="003A0B0F" w:rsidRDefault="003A0B0F" w:rsidP="003A0B0F">
      <w:pPr>
        <w:autoSpaceDE w:val="0"/>
        <w:autoSpaceDN w:val="0"/>
        <w:adjustRightInd w:val="0"/>
        <w:spacing w:line="360" w:lineRule="exact"/>
        <w:ind w:firstLine="709"/>
        <w:jc w:val="center"/>
        <w:rPr>
          <w:szCs w:val="28"/>
        </w:rPr>
      </w:pPr>
      <w:r w:rsidRPr="003A0B0F">
        <w:rPr>
          <w:szCs w:val="28"/>
        </w:rPr>
        <w:t>06 1 03 00000 Основное мероприятие «Изъятие земельных участков для муниципальных нужд»</w:t>
      </w:r>
    </w:p>
    <w:p w14:paraId="5027441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D6B251C" w14:textId="77777777" w:rsidR="003A0B0F" w:rsidRPr="003A0B0F" w:rsidRDefault="003A0B0F" w:rsidP="003A0B0F">
      <w:pPr>
        <w:autoSpaceDE w:val="0"/>
        <w:autoSpaceDN w:val="0"/>
        <w:adjustRightInd w:val="0"/>
        <w:spacing w:line="360" w:lineRule="exact"/>
        <w:ind w:firstLine="709"/>
        <w:jc w:val="both"/>
        <w:rPr>
          <w:szCs w:val="28"/>
        </w:rPr>
      </w:pPr>
      <w:r w:rsidRPr="003A0B0F">
        <w:rPr>
          <w:szCs w:val="28"/>
        </w:rPr>
        <w:t>1И020 Выкуп земельных участков</w:t>
      </w:r>
    </w:p>
    <w:p w14:paraId="627B49FC" w14:textId="77777777" w:rsidR="003A0B0F" w:rsidRPr="003A0B0F" w:rsidRDefault="003A0B0F" w:rsidP="003A0B0F">
      <w:pPr>
        <w:autoSpaceDE w:val="0"/>
        <w:autoSpaceDN w:val="0"/>
        <w:adjustRightInd w:val="0"/>
        <w:spacing w:line="360" w:lineRule="exact"/>
        <w:ind w:firstLine="709"/>
        <w:jc w:val="center"/>
        <w:rPr>
          <w:szCs w:val="28"/>
        </w:rPr>
      </w:pPr>
      <w:r w:rsidRPr="003A0B0F">
        <w:rPr>
          <w:szCs w:val="28"/>
        </w:rPr>
        <w:t>06 1 04 00000 Основное мероприятие «Подготовка земельных участков для предоставления льготным категориям граждан»</w:t>
      </w:r>
    </w:p>
    <w:p w14:paraId="2ED225D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F023BB0" w14:textId="77777777" w:rsidR="003A0B0F" w:rsidRPr="003A0B0F" w:rsidRDefault="003A0B0F" w:rsidP="003A0B0F">
      <w:pPr>
        <w:autoSpaceDE w:val="0"/>
        <w:autoSpaceDN w:val="0"/>
        <w:adjustRightInd w:val="0"/>
        <w:spacing w:line="360" w:lineRule="exact"/>
        <w:ind w:firstLine="709"/>
        <w:jc w:val="both"/>
        <w:rPr>
          <w:szCs w:val="28"/>
        </w:rPr>
      </w:pPr>
      <w:r w:rsidRPr="003A0B0F">
        <w:rPr>
          <w:szCs w:val="28"/>
        </w:rPr>
        <w:t>1И030 Проведение землеустроительных и кадастровых работ земельных участков для предоставления многодетным семьям</w:t>
      </w:r>
    </w:p>
    <w:p w14:paraId="23B8AA94" w14:textId="77777777" w:rsidR="003A0B0F" w:rsidRPr="003A0B0F" w:rsidRDefault="003A0B0F" w:rsidP="003A0B0F">
      <w:pPr>
        <w:autoSpaceDE w:val="0"/>
        <w:autoSpaceDN w:val="0"/>
        <w:adjustRightInd w:val="0"/>
        <w:spacing w:line="360" w:lineRule="exact"/>
        <w:ind w:firstLine="709"/>
        <w:jc w:val="both"/>
        <w:rPr>
          <w:szCs w:val="28"/>
        </w:rPr>
      </w:pPr>
      <w:r w:rsidRPr="003A0B0F">
        <w:rPr>
          <w:szCs w:val="28"/>
        </w:rPr>
        <w:t>1И040 Проведение землеустроительных и кадастровых работ земельных участков для предоставления инвалидам и семьям, имеющим в своем составе инвалидов</w:t>
      </w:r>
    </w:p>
    <w:p w14:paraId="7E74A8DC" w14:textId="77777777" w:rsidR="003A0B0F" w:rsidRPr="003A0B0F" w:rsidRDefault="003A0B0F" w:rsidP="003A0B0F">
      <w:pPr>
        <w:autoSpaceDE w:val="0"/>
        <w:autoSpaceDN w:val="0"/>
        <w:adjustRightInd w:val="0"/>
        <w:spacing w:line="360" w:lineRule="exact"/>
        <w:ind w:firstLine="709"/>
        <w:jc w:val="both"/>
        <w:rPr>
          <w:szCs w:val="28"/>
        </w:rPr>
      </w:pPr>
      <w:r w:rsidRPr="003A0B0F">
        <w:rPr>
          <w:szCs w:val="28"/>
        </w:rPr>
        <w:t>1И130 Проведение землеустроительных и кадастровых работ земельных участков для предоставления отдельным категориям граждан (медицинские работники и работники образования)</w:t>
      </w:r>
    </w:p>
    <w:p w14:paraId="029E8798"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2.6.2 06 2 00 00000 Подпрограмма «Управление муниципальным имуществом Пермского муниципального округа»</w:t>
      </w:r>
    </w:p>
    <w:p w14:paraId="16C47C42"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ADFAB22"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06 2 01 00000 Основное мероприятие «Оптимизация состава муниципального имущества Пермского муниципального округа»</w:t>
      </w:r>
    </w:p>
    <w:p w14:paraId="41B4F68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663747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1И060 Оценка рыночной стоимости муниципального имущества</w:t>
      </w:r>
    </w:p>
    <w:p w14:paraId="40772D4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1И070 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p w14:paraId="370FE96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1И080 Обследование и оценка технического состояния объектов недвижимого имущества</w:t>
      </w:r>
    </w:p>
    <w:p w14:paraId="787A2FF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1И090 Услуги по разработке проектов схем размещения рекламных конструкций и нестационарных торговых объектов на территории Пермского муниципального округа и вносимых в них изменений</w:t>
      </w:r>
    </w:p>
    <w:p w14:paraId="028F1A3C" w14:textId="77777777" w:rsidR="003A0B0F" w:rsidRPr="003A0B0F" w:rsidRDefault="003A0B0F" w:rsidP="003A0B0F">
      <w:pPr>
        <w:spacing w:line="360" w:lineRule="exact"/>
        <w:ind w:firstLine="709"/>
        <w:jc w:val="both"/>
        <w:rPr>
          <w:rFonts w:eastAsia="Calibri"/>
          <w:szCs w:val="28"/>
          <w:lang w:eastAsia="en-US"/>
        </w:rPr>
      </w:pPr>
      <w:r w:rsidRPr="003A0B0F">
        <w:rPr>
          <w:szCs w:val="28"/>
        </w:rPr>
        <w:t>SР250 Снос расселенных жилых домов и нежилых зданий (сооружений), расположенных на территории муниципальных образований Пермского края</w:t>
      </w:r>
    </w:p>
    <w:p w14:paraId="46EE1AE1" w14:textId="77777777" w:rsidR="003A0B0F" w:rsidRPr="003A0B0F" w:rsidRDefault="003A0B0F" w:rsidP="003A0B0F">
      <w:pPr>
        <w:spacing w:line="360" w:lineRule="exact"/>
        <w:ind w:firstLine="709"/>
        <w:jc w:val="both"/>
        <w:rPr>
          <w:rFonts w:eastAsia="Calibri"/>
          <w:szCs w:val="28"/>
          <w:lang w:eastAsia="en-US"/>
        </w:rPr>
      </w:pPr>
    </w:p>
    <w:p w14:paraId="378A1497"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06 2 02 00000 Основное мероприятие «Содержание муниципального имущества Пермского муниципального округа»</w:t>
      </w:r>
    </w:p>
    <w:p w14:paraId="4744B01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123FD8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1И100 Содержание муниципального имущества</w:t>
      </w:r>
    </w:p>
    <w:p w14:paraId="4CC307F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1И110 Проведение работ по демонтажу самовольно установленных рекламных конструкций и незаконно размещенных объектов движимого имущества, расположенных на территории Пермского муниципального округа</w:t>
      </w:r>
    </w:p>
    <w:p w14:paraId="7114ED8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1И120 Содержание объектов незавершенного строительства до момента ввода их в эксплуатацию</w:t>
      </w:r>
    </w:p>
    <w:p w14:paraId="4AE98F10"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2.6.3. 06 3 00 00000 Подпрограмма «Обеспечение реализации муниципальной программы»</w:t>
      </w:r>
    </w:p>
    <w:p w14:paraId="7D224109"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625E983"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06 3 01 00000 Основное мероприятие «Обеспечение деятельности органов местного самоуправления»</w:t>
      </w:r>
    </w:p>
    <w:p w14:paraId="177C080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C4BD7C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54A260E2"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06 3 02 00000 Основное мероприятие «Обеспечение деятельности муниципальных казенных учреждений»</w:t>
      </w:r>
    </w:p>
    <w:p w14:paraId="746BABA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1A4C835" w14:textId="77777777" w:rsidR="003A0B0F" w:rsidRPr="003A0B0F" w:rsidRDefault="003A0B0F" w:rsidP="003A0B0F">
      <w:pPr>
        <w:autoSpaceDE w:val="0"/>
        <w:autoSpaceDN w:val="0"/>
        <w:adjustRightInd w:val="0"/>
        <w:jc w:val="both"/>
        <w:rPr>
          <w:szCs w:val="28"/>
        </w:rPr>
      </w:pPr>
      <w:r w:rsidRPr="003A0B0F">
        <w:rPr>
          <w:szCs w:val="28"/>
        </w:rPr>
        <w:lastRenderedPageBreak/>
        <w:tab/>
        <w:t>10050 Обеспечение деятельности (оказание услуг, выполнение работ) муниципальных учреждений (организаций)</w:t>
      </w:r>
    </w:p>
    <w:p w14:paraId="09A18F6B" w14:textId="77777777" w:rsidR="003A0B0F" w:rsidRPr="003A0B0F" w:rsidRDefault="003A0B0F" w:rsidP="003A0B0F">
      <w:pPr>
        <w:autoSpaceDE w:val="0"/>
        <w:autoSpaceDN w:val="0"/>
        <w:adjustRightInd w:val="0"/>
        <w:jc w:val="both"/>
        <w:rPr>
          <w:szCs w:val="28"/>
        </w:rPr>
      </w:pPr>
    </w:p>
    <w:p w14:paraId="1607C082" w14:textId="77777777" w:rsidR="003A0B0F" w:rsidRPr="003A0B0F" w:rsidRDefault="003A0B0F" w:rsidP="003A0B0F">
      <w:pPr>
        <w:widowControl w:val="0"/>
        <w:autoSpaceDE w:val="0"/>
        <w:autoSpaceDN w:val="0"/>
        <w:adjustRightInd w:val="0"/>
        <w:spacing w:line="360" w:lineRule="exact"/>
        <w:jc w:val="center"/>
        <w:outlineLvl w:val="2"/>
        <w:rPr>
          <w:rFonts w:eastAsia="Calibri"/>
          <w:b/>
          <w:szCs w:val="28"/>
          <w:lang w:eastAsia="en-US"/>
        </w:rPr>
      </w:pPr>
      <w:r w:rsidRPr="003A0B0F">
        <w:rPr>
          <w:rFonts w:eastAsia="Calibri"/>
          <w:b/>
          <w:szCs w:val="28"/>
          <w:lang w:eastAsia="en-US"/>
        </w:rPr>
        <w:t xml:space="preserve">2.7.  Муниципальная программа «Управление муниципальными финансами и муниципальным долгом </w:t>
      </w:r>
      <w:r w:rsidRPr="003A0B0F">
        <w:rPr>
          <w:b/>
          <w:bCs/>
          <w:szCs w:val="28"/>
        </w:rPr>
        <w:t>Пермского муниципального округа</w:t>
      </w:r>
      <w:r w:rsidRPr="003A0B0F">
        <w:rPr>
          <w:rFonts w:eastAsia="Calibri"/>
          <w:b/>
          <w:szCs w:val="28"/>
          <w:lang w:eastAsia="en-US"/>
        </w:rPr>
        <w:t>»</w:t>
      </w:r>
    </w:p>
    <w:p w14:paraId="4270FD63" w14:textId="77777777" w:rsidR="003A0B0F" w:rsidRPr="003A0B0F" w:rsidRDefault="003A0B0F" w:rsidP="003A0B0F">
      <w:pPr>
        <w:autoSpaceDE w:val="0"/>
        <w:autoSpaceDN w:val="0"/>
        <w:adjustRightInd w:val="0"/>
        <w:spacing w:line="360" w:lineRule="exact"/>
        <w:ind w:firstLine="851"/>
        <w:jc w:val="both"/>
        <w:rPr>
          <w:rFonts w:eastAsia="Calibri"/>
          <w:szCs w:val="28"/>
          <w:lang w:eastAsia="en-US"/>
        </w:rPr>
      </w:pPr>
      <w:r w:rsidRPr="003A0B0F">
        <w:rPr>
          <w:rFonts w:eastAsia="Calibri"/>
          <w:szCs w:val="28"/>
          <w:lang w:eastAsia="en-US"/>
        </w:rPr>
        <w:t xml:space="preserve">Целевые статьи муниципальной программы </w:t>
      </w:r>
      <w:r w:rsidRPr="003A0B0F">
        <w:rPr>
          <w:bCs/>
          <w:szCs w:val="28"/>
        </w:rPr>
        <w:t>«</w:t>
      </w:r>
      <w:r w:rsidRPr="003A0B0F">
        <w:rPr>
          <w:rFonts w:eastAsia="Calibri"/>
          <w:szCs w:val="28"/>
          <w:lang w:eastAsia="en-US"/>
        </w:rPr>
        <w:t xml:space="preserve">Управление муниципальными финансами и муниципальным долгом </w:t>
      </w:r>
      <w:r w:rsidRPr="003A0B0F">
        <w:rPr>
          <w:bCs/>
          <w:szCs w:val="28"/>
        </w:rPr>
        <w:t>Пермского муниципального округа»</w:t>
      </w:r>
      <w:r w:rsidRPr="003A0B0F">
        <w:rPr>
          <w:rFonts w:eastAsia="Calibri"/>
          <w:szCs w:val="28"/>
          <w:lang w:eastAsia="en-US"/>
        </w:rPr>
        <w:t xml:space="preserve"> включают:</w:t>
      </w:r>
    </w:p>
    <w:p w14:paraId="03B5A7B8" w14:textId="77777777" w:rsidR="003A0B0F" w:rsidRPr="003A0B0F" w:rsidRDefault="003A0B0F" w:rsidP="003A0B0F">
      <w:pPr>
        <w:autoSpaceDE w:val="0"/>
        <w:autoSpaceDN w:val="0"/>
        <w:adjustRightInd w:val="0"/>
        <w:spacing w:line="360" w:lineRule="exact"/>
        <w:ind w:firstLine="851"/>
        <w:jc w:val="both"/>
        <w:rPr>
          <w:rFonts w:eastAsia="Calibri"/>
          <w:szCs w:val="28"/>
          <w:lang w:eastAsia="en-US"/>
        </w:rPr>
      </w:pPr>
      <w:r w:rsidRPr="003A0B0F">
        <w:rPr>
          <w:rFonts w:eastAsia="Calibri"/>
          <w:szCs w:val="28"/>
          <w:lang w:eastAsia="en-US"/>
        </w:rPr>
        <w:t xml:space="preserve"> 07 0 00 00000 Муниципальная программа «Управление муниципальными финансами и муниципальным долгом </w:t>
      </w:r>
      <w:r w:rsidRPr="003A0B0F">
        <w:rPr>
          <w:bCs/>
          <w:szCs w:val="28"/>
        </w:rPr>
        <w:t>Пермского муниципального округа</w:t>
      </w:r>
      <w:r w:rsidRPr="003A0B0F">
        <w:rPr>
          <w:rFonts w:eastAsia="Calibri"/>
          <w:szCs w:val="28"/>
          <w:lang w:eastAsia="en-US"/>
        </w:rPr>
        <w:t>»</w:t>
      </w:r>
    </w:p>
    <w:p w14:paraId="6AEFEEC5" w14:textId="77777777" w:rsidR="003A0B0F" w:rsidRPr="003A0B0F" w:rsidRDefault="003A0B0F" w:rsidP="003A0B0F">
      <w:pPr>
        <w:autoSpaceDE w:val="0"/>
        <w:autoSpaceDN w:val="0"/>
        <w:adjustRightInd w:val="0"/>
        <w:spacing w:line="360" w:lineRule="exact"/>
        <w:ind w:firstLine="708"/>
        <w:jc w:val="both"/>
        <w:rPr>
          <w:szCs w:val="28"/>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w:t>
      </w:r>
      <w:r w:rsidRPr="003A0B0F">
        <w:rPr>
          <w:rFonts w:eastAsia="Calibri"/>
          <w:szCs w:val="28"/>
          <w:lang w:eastAsia="en-US"/>
        </w:rPr>
        <w:t xml:space="preserve">Управление муниципальными финансами и муниципальным долгом </w:t>
      </w:r>
      <w:r w:rsidRPr="003A0B0F">
        <w:rPr>
          <w:bCs/>
          <w:szCs w:val="28"/>
        </w:rPr>
        <w:t>Пермского муниципального округа»</w:t>
      </w:r>
      <w:r w:rsidRPr="003A0B0F">
        <w:rPr>
          <w:szCs w:val="28"/>
        </w:rPr>
        <w:t xml:space="preserve"> </w:t>
      </w:r>
      <w:proofErr w:type="gramStart"/>
      <w:r w:rsidRPr="003A0B0F">
        <w:rPr>
          <w:szCs w:val="28"/>
        </w:rPr>
        <w:t>по</w:t>
      </w:r>
      <w:proofErr w:type="gramEnd"/>
      <w:r w:rsidRPr="003A0B0F">
        <w:rPr>
          <w:szCs w:val="28"/>
        </w:rPr>
        <w:t xml:space="preserve"> </w:t>
      </w:r>
      <w:proofErr w:type="gramStart"/>
      <w:r w:rsidRPr="003A0B0F">
        <w:rPr>
          <w:szCs w:val="28"/>
        </w:rPr>
        <w:t>следующим</w:t>
      </w:r>
      <w:proofErr w:type="gramEnd"/>
      <w:r w:rsidRPr="003A0B0F">
        <w:rPr>
          <w:szCs w:val="28"/>
        </w:rPr>
        <w:t xml:space="preserve"> основным мероприятиям:</w:t>
      </w:r>
    </w:p>
    <w:p w14:paraId="11A7ECDC" w14:textId="77777777" w:rsidR="003A0B0F" w:rsidRPr="003A0B0F" w:rsidRDefault="003A0B0F" w:rsidP="003A0B0F">
      <w:pPr>
        <w:autoSpaceDE w:val="0"/>
        <w:autoSpaceDN w:val="0"/>
        <w:adjustRightInd w:val="0"/>
        <w:jc w:val="center"/>
        <w:rPr>
          <w:rFonts w:eastAsia="Calibri"/>
          <w:szCs w:val="28"/>
          <w:lang w:eastAsia="en-US"/>
        </w:rPr>
      </w:pPr>
      <w:r w:rsidRPr="003A0B0F">
        <w:rPr>
          <w:rFonts w:eastAsia="Calibri"/>
          <w:szCs w:val="28"/>
          <w:lang w:eastAsia="en-US"/>
        </w:rPr>
        <w:t>07 0 01 00000 Основное мероприятие «Обеспечение деятельности органов местного самоуправления»</w:t>
      </w:r>
    </w:p>
    <w:p w14:paraId="72367FF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FD85B4F"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1A33B61A"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2Я490 Обслуживание лицевых счетов органов государственной власти Пермского края, государственных краевых учреждений органами местного самоуправления Пермского края</w:t>
      </w:r>
    </w:p>
    <w:p w14:paraId="4CDDB319" w14:textId="77777777" w:rsidR="003A0B0F" w:rsidRPr="003A0B0F" w:rsidRDefault="003A0B0F" w:rsidP="003A0B0F">
      <w:pPr>
        <w:autoSpaceDE w:val="0"/>
        <w:autoSpaceDN w:val="0"/>
        <w:adjustRightInd w:val="0"/>
        <w:jc w:val="center"/>
        <w:rPr>
          <w:rFonts w:eastAsia="Calibri"/>
          <w:szCs w:val="28"/>
          <w:lang w:eastAsia="en-US"/>
        </w:rPr>
      </w:pPr>
      <w:r w:rsidRPr="003A0B0F">
        <w:rPr>
          <w:rFonts w:eastAsia="Calibri"/>
          <w:szCs w:val="28"/>
          <w:lang w:eastAsia="en-US"/>
        </w:rPr>
        <w:t>07 0 02 00000 Основное мероприятие «Обеспечение деятельности муниципальных казенных учреждений»</w:t>
      </w:r>
    </w:p>
    <w:p w14:paraId="702CB40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E024FBE"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39BA33DF"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2Н020 Единая субвенция на выполнение отдельных государственных полномочий в сфере образования</w:t>
      </w:r>
    </w:p>
    <w:p w14:paraId="3764B1A0" w14:textId="77777777" w:rsidR="003A0B0F" w:rsidRPr="003A0B0F" w:rsidRDefault="003A0B0F" w:rsidP="003A0B0F">
      <w:pPr>
        <w:autoSpaceDE w:val="0"/>
        <w:autoSpaceDN w:val="0"/>
        <w:adjustRightInd w:val="0"/>
        <w:jc w:val="center"/>
        <w:rPr>
          <w:rFonts w:eastAsia="Calibri"/>
          <w:szCs w:val="28"/>
          <w:lang w:eastAsia="en-US"/>
        </w:rPr>
      </w:pPr>
      <w:r w:rsidRPr="003A0B0F">
        <w:rPr>
          <w:rFonts w:eastAsia="Calibri"/>
          <w:szCs w:val="28"/>
          <w:lang w:eastAsia="en-US"/>
        </w:rPr>
        <w:t>07 0 03 00000 Основное мероприятие «Обслуживание муниципального долга Пермского муниципального округа»</w:t>
      </w:r>
    </w:p>
    <w:p w14:paraId="2CFF292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3D9C74E"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1У010 Исполнение обязательств по обслуживанию муниципального долга Пермского муниципального округа</w:t>
      </w:r>
    </w:p>
    <w:p w14:paraId="64BFDFE3" w14:textId="77777777" w:rsidR="003A0B0F" w:rsidRPr="003A0B0F" w:rsidRDefault="003A0B0F" w:rsidP="003A0B0F">
      <w:pPr>
        <w:autoSpaceDE w:val="0"/>
        <w:autoSpaceDN w:val="0"/>
        <w:adjustRightInd w:val="0"/>
        <w:ind w:firstLine="709"/>
        <w:jc w:val="both"/>
        <w:rPr>
          <w:rFonts w:eastAsia="Calibri"/>
          <w:szCs w:val="28"/>
          <w:lang w:eastAsia="en-US"/>
        </w:rPr>
      </w:pPr>
    </w:p>
    <w:p w14:paraId="17BD4C93" w14:textId="77777777" w:rsidR="003A0B0F" w:rsidRPr="003A0B0F" w:rsidRDefault="003A0B0F" w:rsidP="003A0B0F">
      <w:pPr>
        <w:autoSpaceDE w:val="0"/>
        <w:autoSpaceDN w:val="0"/>
        <w:adjustRightInd w:val="0"/>
        <w:ind w:firstLine="709"/>
        <w:jc w:val="center"/>
        <w:rPr>
          <w:rFonts w:eastAsia="Calibri"/>
          <w:b/>
          <w:szCs w:val="28"/>
          <w:lang w:eastAsia="en-US"/>
        </w:rPr>
      </w:pPr>
      <w:r w:rsidRPr="003A0B0F">
        <w:rPr>
          <w:rFonts w:eastAsia="Calibri"/>
          <w:b/>
          <w:szCs w:val="28"/>
          <w:lang w:eastAsia="en-US"/>
        </w:rPr>
        <w:lastRenderedPageBreak/>
        <w:t>2.8. Муниципальная программа «Улучшение жилищных условий граждан Пермского муниципального округа»</w:t>
      </w:r>
    </w:p>
    <w:p w14:paraId="542F5A79"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Целевые статьи муниципальной программы «Улучшение жилищных условий граждан Пермского муниципального округа» включают:</w:t>
      </w:r>
    </w:p>
    <w:p w14:paraId="37AEC134" w14:textId="7777777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08 0 00 00000 Муниципальная программа «Улучшение жилищных условий граждан Пермского муниципального округа»</w:t>
      </w:r>
    </w:p>
    <w:p w14:paraId="4636BB4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«Улучшение жилищных условий граждан Пермского муниципального округа»:</w:t>
      </w:r>
    </w:p>
    <w:p w14:paraId="3CBBBFBA" w14:textId="7777777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2.8.1. 08 1 00 00000 Подпрограмма «Оказание социальной поддержки гражданам в обеспечении жильем»</w:t>
      </w:r>
    </w:p>
    <w:p w14:paraId="09B7251B"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2172AD0" w14:textId="77777777" w:rsidR="003A0B0F" w:rsidRPr="003A0B0F" w:rsidRDefault="003A0B0F" w:rsidP="003A0B0F">
      <w:pPr>
        <w:autoSpaceDE w:val="0"/>
        <w:autoSpaceDN w:val="0"/>
        <w:adjustRightInd w:val="0"/>
        <w:spacing w:line="360" w:lineRule="exact"/>
        <w:ind w:firstLine="708"/>
        <w:jc w:val="center"/>
        <w:rPr>
          <w:szCs w:val="28"/>
        </w:rPr>
      </w:pPr>
      <w:r w:rsidRPr="003A0B0F">
        <w:rPr>
          <w:szCs w:val="28"/>
        </w:rPr>
        <w:t>08 1 01 00000 Основное мероприятие «Оказание социальной поддержки в обеспечении жильем молодых семей»</w:t>
      </w:r>
    </w:p>
    <w:p w14:paraId="5DD25BA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A12292B"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2С020 Обеспечение жильем молодых семей</w:t>
      </w:r>
    </w:p>
    <w:p w14:paraId="55C25639" w14:textId="7777777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08 1 02 00000 Основное мероприятие «Оказание социальной поддержки в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p>
    <w:p w14:paraId="1B72AF5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9BE306B" w14:textId="318DD1FD"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2С070</w:t>
      </w:r>
      <w:r w:rsidR="00022607">
        <w:rPr>
          <w:rFonts w:eastAsia="Calibri"/>
          <w:szCs w:val="28"/>
          <w:lang w:eastAsia="en-US"/>
        </w:rPr>
        <w:t> </w:t>
      </w:r>
      <w:r w:rsidRPr="003A0B0F">
        <w:rPr>
          <w:rFonts w:eastAsia="Calibri"/>
          <w:szCs w:val="28"/>
          <w:lang w:eastAsia="en-US"/>
        </w:rPr>
        <w:t>Содержание жилых помещений специализированного жилищного фонда для детей-сирот, детей, оставшихся без попечения родителей, лиц из их числа</w:t>
      </w:r>
    </w:p>
    <w:p w14:paraId="3054441A" w14:textId="0E9779EB" w:rsidR="003A0B0F" w:rsidRDefault="003A0B0F" w:rsidP="003A0B0F">
      <w:pPr>
        <w:autoSpaceDE w:val="0"/>
        <w:autoSpaceDN w:val="0"/>
        <w:adjustRightInd w:val="0"/>
        <w:ind w:firstLine="709"/>
        <w:jc w:val="both"/>
        <w:rPr>
          <w:rFonts w:eastAsia="Calibri"/>
          <w:szCs w:val="28"/>
          <w:lang w:eastAsia="en-US"/>
        </w:rPr>
      </w:pPr>
      <w:r w:rsidRPr="0051089E">
        <w:rPr>
          <w:rFonts w:eastAsia="Calibri"/>
          <w:szCs w:val="28"/>
          <w:lang w:eastAsia="en-US"/>
        </w:rPr>
        <w:t>2С080</w:t>
      </w:r>
      <w:r w:rsidR="00022607">
        <w:rPr>
          <w:rFonts w:eastAsia="Calibri"/>
          <w:szCs w:val="28"/>
          <w:lang w:eastAsia="en-US"/>
        </w:rPr>
        <w:t> </w:t>
      </w:r>
      <w:r w:rsidRPr="0051089E">
        <w:rPr>
          <w:rFonts w:eastAsia="Calibri"/>
          <w:szCs w:val="28"/>
          <w:lang w:eastAsia="en-US"/>
        </w:rP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p w14:paraId="396BEEC6" w14:textId="79768DAE" w:rsidR="00022607" w:rsidRPr="0051089E" w:rsidRDefault="00022607" w:rsidP="003A0B0F">
      <w:pPr>
        <w:autoSpaceDE w:val="0"/>
        <w:autoSpaceDN w:val="0"/>
        <w:adjustRightInd w:val="0"/>
        <w:ind w:firstLine="709"/>
        <w:jc w:val="both"/>
        <w:rPr>
          <w:rFonts w:eastAsia="Calibri"/>
          <w:szCs w:val="28"/>
          <w:lang w:eastAsia="en-US"/>
        </w:rPr>
      </w:pPr>
      <w:r>
        <w:rPr>
          <w:rFonts w:eastAsia="Calibri"/>
          <w:szCs w:val="28"/>
          <w:lang w:val="en-US" w:eastAsia="en-US"/>
        </w:rPr>
        <w:t>R</w:t>
      </w:r>
      <w:r w:rsidRPr="00022607">
        <w:rPr>
          <w:rFonts w:eastAsia="Calibri"/>
          <w:szCs w:val="28"/>
          <w:lang w:eastAsia="en-US"/>
        </w:rPr>
        <w:t>0820</w:t>
      </w:r>
      <w:r>
        <w:rPr>
          <w:rFonts w:eastAsia="Calibri"/>
          <w:szCs w:val="28"/>
          <w:lang w:val="en-US" w:eastAsia="en-US"/>
        </w:rPr>
        <w:t> </w:t>
      </w:r>
      <w:bookmarkStart w:id="2" w:name="_GoBack"/>
      <w:bookmarkEnd w:id="2"/>
      <w:r w:rsidRPr="00022607">
        <w:rPr>
          <w:rFonts w:eastAsia="Calibri"/>
          <w:szCs w:val="28"/>
          <w:lang w:eastAsia="en-U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4D413318" w14:textId="7777777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2.8.2. 08 2 00 00000 Подпрограмма «Обеспечение мероприятий по переселению граждан из аварийного жилищного фонда»</w:t>
      </w:r>
    </w:p>
    <w:p w14:paraId="5951F19D"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lastRenderedPageBreak/>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37AF0255" w14:textId="77777777" w:rsidR="003A0B0F" w:rsidRPr="0051089E" w:rsidRDefault="003A0B0F" w:rsidP="003A0B0F">
      <w:pPr>
        <w:autoSpaceDE w:val="0"/>
        <w:autoSpaceDN w:val="0"/>
        <w:adjustRightInd w:val="0"/>
        <w:ind w:firstLine="709"/>
        <w:jc w:val="center"/>
        <w:rPr>
          <w:rFonts w:eastAsia="Calibri"/>
          <w:szCs w:val="28"/>
          <w:lang w:eastAsia="en-US"/>
        </w:rPr>
      </w:pPr>
      <w:r w:rsidRPr="0051089E">
        <w:rPr>
          <w:rFonts w:eastAsia="Calibri"/>
          <w:szCs w:val="28"/>
          <w:lang w:eastAsia="en-US"/>
        </w:rPr>
        <w:t>08 2 01 00000 Основное мероприятие «Обеспечение сокращения непригодного для проживания жилищного фонда»</w:t>
      </w:r>
    </w:p>
    <w:p w14:paraId="4FF938BD" w14:textId="77777777" w:rsidR="003A0B0F" w:rsidRPr="0051089E" w:rsidRDefault="003A0B0F" w:rsidP="003A0B0F">
      <w:pPr>
        <w:spacing w:line="360" w:lineRule="exact"/>
        <w:ind w:firstLine="709"/>
        <w:jc w:val="both"/>
        <w:rPr>
          <w:rFonts w:eastAsia="Calibri"/>
          <w:szCs w:val="28"/>
          <w:lang w:eastAsia="en-US"/>
        </w:rPr>
      </w:pPr>
      <w:r w:rsidRPr="0051089E">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7029DE7" w14:textId="77777777" w:rsidR="003A0B0F" w:rsidRPr="003A0B0F" w:rsidRDefault="003A0B0F" w:rsidP="003A0B0F">
      <w:pPr>
        <w:autoSpaceDE w:val="0"/>
        <w:autoSpaceDN w:val="0"/>
        <w:adjustRightInd w:val="0"/>
        <w:ind w:firstLine="709"/>
        <w:jc w:val="both"/>
        <w:rPr>
          <w:rFonts w:eastAsia="Calibri"/>
          <w:szCs w:val="28"/>
          <w:lang w:eastAsia="en-US"/>
        </w:rPr>
      </w:pPr>
      <w:r w:rsidRPr="0051089E">
        <w:rPr>
          <w:rFonts w:eastAsia="Calibri"/>
          <w:szCs w:val="28"/>
          <w:lang w:eastAsia="en-US"/>
        </w:rPr>
        <w:t>1Ж010 Реализация мероприятий по обеспечению устойчивого сокращения непригодного для проживания жилого фонда</w:t>
      </w:r>
    </w:p>
    <w:p w14:paraId="2A706855" w14:textId="7777777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08 2 02 00000 Основное мероприятие «Реализация мероприятий по комфортному проживанию жителей Пермского края»</w:t>
      </w:r>
    </w:p>
    <w:p w14:paraId="355F4E4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44C06D7"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SP340 Реализация мероприятий по переселению жителей Пермского края в целях создания условий для их комфортного проживания</w:t>
      </w:r>
    </w:p>
    <w:p w14:paraId="13AF2D4A" w14:textId="77777777" w:rsidR="003A0B0F" w:rsidRPr="0051089E" w:rsidRDefault="003A0B0F" w:rsidP="003A0B0F">
      <w:pPr>
        <w:autoSpaceDE w:val="0"/>
        <w:autoSpaceDN w:val="0"/>
        <w:adjustRightInd w:val="0"/>
        <w:ind w:firstLine="709"/>
        <w:jc w:val="center"/>
        <w:rPr>
          <w:rFonts w:eastAsia="Calibri"/>
          <w:szCs w:val="28"/>
          <w:lang w:eastAsia="en-US"/>
        </w:rPr>
      </w:pPr>
      <w:r w:rsidRPr="0051089E">
        <w:rPr>
          <w:rFonts w:eastAsia="Calibri"/>
          <w:szCs w:val="28"/>
          <w:lang w:eastAsia="en-US"/>
        </w:rPr>
        <w:t>08 2 F3 00000 Основное мероприятие «Федеральный проект «Обеспечение устойчивого сокращения непригодного для проживания жилищного фонда»</w:t>
      </w:r>
    </w:p>
    <w:p w14:paraId="426938CA" w14:textId="77777777" w:rsidR="003A0B0F" w:rsidRPr="0051089E" w:rsidRDefault="003A0B0F" w:rsidP="003A0B0F">
      <w:pPr>
        <w:spacing w:line="360" w:lineRule="exact"/>
        <w:ind w:firstLine="709"/>
        <w:jc w:val="both"/>
        <w:rPr>
          <w:rFonts w:eastAsia="Calibri"/>
          <w:szCs w:val="28"/>
          <w:lang w:eastAsia="en-US"/>
        </w:rPr>
      </w:pPr>
      <w:r w:rsidRPr="0051089E">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9B46D1B" w14:textId="77777777" w:rsidR="003A0B0F" w:rsidRPr="0051089E" w:rsidRDefault="003A0B0F" w:rsidP="003A0B0F">
      <w:pPr>
        <w:autoSpaceDE w:val="0"/>
        <w:autoSpaceDN w:val="0"/>
        <w:adjustRightInd w:val="0"/>
        <w:ind w:firstLine="709"/>
        <w:jc w:val="both"/>
        <w:rPr>
          <w:rFonts w:eastAsia="Calibri"/>
          <w:szCs w:val="28"/>
          <w:lang w:eastAsia="en-US"/>
        </w:rPr>
      </w:pPr>
      <w:r w:rsidRPr="0051089E">
        <w:rPr>
          <w:rFonts w:eastAsia="Calibri"/>
          <w:szCs w:val="28"/>
          <w:lang w:eastAsia="en-US"/>
        </w:rPr>
        <w:t>67483 Безвозмездные поступления в бюджеты субъектов Российской Федерации от государственной корпорации - Фонд содействия реформирования жилищно-коммунального хозяйства по обеспечению мероприятий по переселению граждан из аварийного жилищного фонда</w:t>
      </w:r>
    </w:p>
    <w:p w14:paraId="79CA88D6" w14:textId="77777777" w:rsidR="003A0B0F" w:rsidRPr="0051089E" w:rsidRDefault="003A0B0F" w:rsidP="003A0B0F">
      <w:pPr>
        <w:autoSpaceDE w:val="0"/>
        <w:autoSpaceDN w:val="0"/>
        <w:adjustRightInd w:val="0"/>
        <w:ind w:firstLine="709"/>
        <w:jc w:val="both"/>
        <w:rPr>
          <w:rFonts w:eastAsia="Calibri"/>
          <w:szCs w:val="28"/>
          <w:lang w:eastAsia="en-US"/>
        </w:rPr>
      </w:pPr>
      <w:r w:rsidRPr="0051089E">
        <w:rPr>
          <w:rFonts w:eastAsia="Calibri"/>
          <w:szCs w:val="28"/>
          <w:lang w:eastAsia="en-US"/>
        </w:rPr>
        <w:t>67484 Реализация мероприятий по обеспечению устойчивого сокращения непригодного для проживания жилого фонда</w:t>
      </w:r>
    </w:p>
    <w:p w14:paraId="69F06663" w14:textId="77777777" w:rsidR="003A0B0F" w:rsidRPr="0051089E" w:rsidRDefault="003A0B0F" w:rsidP="003A0B0F">
      <w:pPr>
        <w:autoSpaceDE w:val="0"/>
        <w:autoSpaceDN w:val="0"/>
        <w:adjustRightInd w:val="0"/>
        <w:ind w:firstLine="709"/>
        <w:jc w:val="both"/>
        <w:rPr>
          <w:rFonts w:eastAsia="Calibri"/>
          <w:szCs w:val="28"/>
          <w:lang w:eastAsia="en-US"/>
        </w:rPr>
      </w:pPr>
      <w:r w:rsidRPr="0051089E">
        <w:rPr>
          <w:rFonts w:eastAsia="Calibri"/>
          <w:szCs w:val="28"/>
          <w:lang w:eastAsia="en-US"/>
        </w:rPr>
        <w:t>08 2 03 00000 Основное мероприятие «Мероприятия по переселению граждан из аварийного жилищного фонда»</w:t>
      </w:r>
    </w:p>
    <w:p w14:paraId="4694CC57" w14:textId="77777777" w:rsidR="003A0B0F" w:rsidRPr="003A0B0F" w:rsidRDefault="003A0B0F" w:rsidP="003A0B0F">
      <w:pPr>
        <w:autoSpaceDE w:val="0"/>
        <w:autoSpaceDN w:val="0"/>
        <w:adjustRightInd w:val="0"/>
        <w:ind w:firstLine="709"/>
        <w:jc w:val="both"/>
        <w:rPr>
          <w:rFonts w:eastAsia="Calibri"/>
        </w:rPr>
      </w:pPr>
      <w:r w:rsidRPr="0051089E">
        <w:rPr>
          <w:rFonts w:eastAsia="Calibri"/>
          <w:szCs w:val="28"/>
          <w:lang w:eastAsia="en-US"/>
        </w:rPr>
        <w:t>SЖ160</w:t>
      </w:r>
      <w:r w:rsidRPr="0051089E">
        <w:rPr>
          <w:rFonts w:eastAsia="Calibri"/>
        </w:rPr>
        <w:t> Мероприятия по расселению жилищного фонда на территории Пермского края, признанного аварийным после 1 января 2017 г.</w:t>
      </w:r>
    </w:p>
    <w:p w14:paraId="5570006B" w14:textId="44DC154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2.8.3. 08 3 00 00000 Подпрограмма «Управление жилищным фондом»</w:t>
      </w:r>
    </w:p>
    <w:p w14:paraId="44CCE868"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3FCA7F7" w14:textId="4A290B9A" w:rsidR="003A0B0F" w:rsidRPr="003A0B0F" w:rsidRDefault="003A0B0F" w:rsidP="003A0B0F">
      <w:pPr>
        <w:autoSpaceDE w:val="0"/>
        <w:autoSpaceDN w:val="0"/>
        <w:adjustRightInd w:val="0"/>
        <w:spacing w:line="360" w:lineRule="exact"/>
        <w:ind w:firstLine="708"/>
        <w:jc w:val="center"/>
        <w:rPr>
          <w:szCs w:val="28"/>
        </w:rPr>
      </w:pPr>
      <w:r w:rsidRPr="003A0B0F">
        <w:rPr>
          <w:szCs w:val="28"/>
        </w:rPr>
        <w:t>08 3 01 00000 Основное мероприятие «Содержание, ремонт, капитальный ремонт жилищного фонда»</w:t>
      </w:r>
    </w:p>
    <w:p w14:paraId="0EC45B7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DF5A891" w14:textId="77777777" w:rsidR="003A0B0F" w:rsidRPr="003A0B0F" w:rsidRDefault="003A0B0F" w:rsidP="003A0B0F">
      <w:pPr>
        <w:autoSpaceDE w:val="0"/>
        <w:autoSpaceDN w:val="0"/>
        <w:adjustRightInd w:val="0"/>
        <w:spacing w:line="360" w:lineRule="exact"/>
        <w:ind w:firstLine="708"/>
        <w:jc w:val="both"/>
        <w:rPr>
          <w:szCs w:val="28"/>
        </w:rPr>
      </w:pPr>
      <w:r w:rsidRPr="0051089E">
        <w:rPr>
          <w:szCs w:val="28"/>
        </w:rPr>
        <w:lastRenderedPageBreak/>
        <w:t>1Ж020 Содержание и ремонт специализированного жилищного фонда для детей-сирот и детей, оставшихся без попечения родителей, лиц из числа детей-сирот и детей, оставшихся без попечения родителей</w:t>
      </w:r>
    </w:p>
    <w:p w14:paraId="74508F53"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1Ж030 Взносы на капитальный ремонт общего имущества в многоквартирных домах, в которых расположены жилые помещения, находящиеся в собственности муниципального округа</w:t>
      </w:r>
    </w:p>
    <w:p w14:paraId="51975C63" w14:textId="77777777" w:rsidR="003A0B0F" w:rsidRPr="003A0B0F" w:rsidRDefault="003A0B0F" w:rsidP="003A0B0F">
      <w:pPr>
        <w:autoSpaceDE w:val="0"/>
        <w:autoSpaceDN w:val="0"/>
        <w:adjustRightInd w:val="0"/>
        <w:spacing w:line="360" w:lineRule="exact"/>
        <w:ind w:firstLine="708"/>
        <w:jc w:val="both"/>
        <w:rPr>
          <w:szCs w:val="28"/>
        </w:rPr>
      </w:pPr>
      <w:r w:rsidRPr="0051089E">
        <w:rPr>
          <w:szCs w:val="28"/>
        </w:rPr>
        <w:t>1Ж040 Снос многоквартирных домов, признанных аварийными и подлежащими сносу</w:t>
      </w:r>
    </w:p>
    <w:p w14:paraId="36C017C2" w14:textId="7AB7D142" w:rsidR="003A0B0F" w:rsidRPr="003A0B0F" w:rsidRDefault="003A0B0F" w:rsidP="003A0B0F">
      <w:pPr>
        <w:autoSpaceDE w:val="0"/>
        <w:autoSpaceDN w:val="0"/>
        <w:adjustRightInd w:val="0"/>
        <w:spacing w:line="360" w:lineRule="exact"/>
        <w:ind w:firstLine="708"/>
        <w:jc w:val="both"/>
        <w:rPr>
          <w:szCs w:val="28"/>
        </w:rPr>
      </w:pPr>
      <w:r w:rsidRPr="003A0B0F">
        <w:rPr>
          <w:szCs w:val="28"/>
        </w:rPr>
        <w:t>1Ж050 Содержание, ремонт, капитальный ремонт муниципального жил</w:t>
      </w:r>
      <w:r w:rsidR="00EA7A34">
        <w:rPr>
          <w:szCs w:val="28"/>
        </w:rPr>
        <w:t>ищного</w:t>
      </w:r>
      <w:r w:rsidRPr="003A0B0F">
        <w:rPr>
          <w:szCs w:val="28"/>
        </w:rPr>
        <w:t xml:space="preserve"> фонда</w:t>
      </w:r>
    </w:p>
    <w:p w14:paraId="025C467F"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1Ж060 Обследование и оценка технического состояния объектов недвижимого имущества</w:t>
      </w:r>
    </w:p>
    <w:p w14:paraId="29092186" w14:textId="77777777" w:rsidR="003A0B0F" w:rsidRPr="003A0B0F" w:rsidRDefault="003A0B0F" w:rsidP="003A0B0F">
      <w:pPr>
        <w:autoSpaceDE w:val="0"/>
        <w:autoSpaceDN w:val="0"/>
        <w:adjustRightInd w:val="0"/>
        <w:spacing w:line="360" w:lineRule="exact"/>
        <w:ind w:firstLine="708"/>
        <w:jc w:val="center"/>
        <w:rPr>
          <w:szCs w:val="28"/>
        </w:rPr>
      </w:pPr>
      <w:r w:rsidRPr="003A0B0F">
        <w:rPr>
          <w:szCs w:val="28"/>
        </w:rPr>
        <w:t>08 3 02 00000 Основное мероприятие «Снос многоквартирных домов»</w:t>
      </w:r>
    </w:p>
    <w:p w14:paraId="5E57CBA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92D8CF4"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1Ж080 Кадастровые работы в отношении снесенных объектов, в том числе снятие объектов с кадастрового учета</w:t>
      </w:r>
    </w:p>
    <w:p w14:paraId="13855611"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1Ж090 Разработка проектов организации работ по сносу аварийных домов</w:t>
      </w:r>
    </w:p>
    <w:p w14:paraId="7D439374" w14:textId="77777777" w:rsidR="003A0B0F" w:rsidRPr="003A0B0F" w:rsidRDefault="003A0B0F" w:rsidP="003A0B0F">
      <w:pPr>
        <w:autoSpaceDE w:val="0"/>
        <w:autoSpaceDN w:val="0"/>
        <w:adjustRightInd w:val="0"/>
        <w:spacing w:line="360" w:lineRule="exact"/>
        <w:ind w:firstLine="708"/>
        <w:jc w:val="center"/>
        <w:rPr>
          <w:szCs w:val="28"/>
        </w:rPr>
      </w:pPr>
      <w:r w:rsidRPr="003A0B0F">
        <w:rPr>
          <w:szCs w:val="28"/>
        </w:rPr>
        <w:t>08 3 03 00000 Основное мероприятие «Формирование земельных участков под многоквартирными домами»</w:t>
      </w:r>
    </w:p>
    <w:p w14:paraId="247CBBB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039DE40"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1Ж120 Кадастровые работы в отношении земельных участков под многоквартирными домами, в том числе подготовка межевых планов</w:t>
      </w:r>
    </w:p>
    <w:p w14:paraId="271032BD" w14:textId="7777777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2.8.4. 08 4 00 00000 Подпрограмма «Обеспечение реализации муниципальной программы»</w:t>
      </w:r>
    </w:p>
    <w:p w14:paraId="33774F4F"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32A4A97" w14:textId="7777777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08 4 01 00000 Основное мероприятие «Обеспечение деятельности органов местного самоуправления»</w:t>
      </w:r>
    </w:p>
    <w:p w14:paraId="087C41E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1F7D8A4"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3C3EC0C5"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 xml:space="preserve">2С090 Организация осуществления государственных полномочий по обеспечению жилыми помещениями детей-сирот и детей, оставшихся без </w:t>
      </w:r>
      <w:r w:rsidRPr="003A0B0F">
        <w:rPr>
          <w:rFonts w:eastAsia="Calibri"/>
          <w:szCs w:val="28"/>
          <w:lang w:eastAsia="en-US"/>
        </w:rPr>
        <w:lastRenderedPageBreak/>
        <w:t>попечения родителей, лиц из числа детей-сирот и детей, оставшихся без попечения родителей</w:t>
      </w:r>
    </w:p>
    <w:p w14:paraId="4E760ECF"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2С250 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p w14:paraId="2222F723" w14:textId="77777777" w:rsidR="003A0B0F" w:rsidRPr="003A0B0F" w:rsidRDefault="003A0B0F" w:rsidP="003A0B0F">
      <w:pPr>
        <w:autoSpaceDE w:val="0"/>
        <w:autoSpaceDN w:val="0"/>
        <w:adjustRightInd w:val="0"/>
        <w:ind w:firstLine="709"/>
        <w:jc w:val="center"/>
        <w:rPr>
          <w:rFonts w:eastAsia="Calibri"/>
          <w:szCs w:val="28"/>
          <w:lang w:eastAsia="en-US"/>
        </w:rPr>
      </w:pPr>
      <w:r w:rsidRPr="003A0B0F">
        <w:rPr>
          <w:rFonts w:eastAsia="Calibri"/>
          <w:szCs w:val="28"/>
          <w:lang w:eastAsia="en-US"/>
        </w:rPr>
        <w:t>08 4 02 00000 Основное мероприятие «Обеспечение деятельности муниципальных казенных учреждений»</w:t>
      </w:r>
    </w:p>
    <w:p w14:paraId="326FCEA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658E8AB"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1BE29A7A" w14:textId="77777777" w:rsidR="003A0B0F" w:rsidRPr="003A0B0F" w:rsidRDefault="003A0B0F" w:rsidP="003A0B0F">
      <w:pPr>
        <w:spacing w:line="360" w:lineRule="exact"/>
        <w:jc w:val="center"/>
        <w:rPr>
          <w:rFonts w:eastAsia="Calibri"/>
          <w:b/>
          <w:szCs w:val="28"/>
          <w:lang w:eastAsia="en-US"/>
        </w:rPr>
      </w:pPr>
    </w:p>
    <w:p w14:paraId="5F4CF031" w14:textId="77777777" w:rsidR="003A0B0F" w:rsidRPr="003A0B0F" w:rsidRDefault="003A0B0F" w:rsidP="003A0B0F">
      <w:pPr>
        <w:spacing w:line="360" w:lineRule="exact"/>
        <w:ind w:firstLine="709"/>
        <w:jc w:val="center"/>
        <w:rPr>
          <w:rFonts w:eastAsia="Calibri"/>
          <w:b/>
          <w:szCs w:val="28"/>
          <w:lang w:eastAsia="en-US"/>
        </w:rPr>
      </w:pPr>
      <w:r w:rsidRPr="003A0B0F">
        <w:rPr>
          <w:rFonts w:eastAsia="Calibri"/>
          <w:b/>
          <w:szCs w:val="28"/>
          <w:lang w:eastAsia="en-US"/>
        </w:rPr>
        <w:t>2.9. Муниципальная программа «Развитие коммунального хозяйства Пермского муниципального округа»</w:t>
      </w:r>
    </w:p>
    <w:p w14:paraId="25A778A5"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Целевые статьи муниципальной программы «Развитие коммунального хозяйства Пермского муниципального округа» включают:</w:t>
      </w:r>
    </w:p>
    <w:p w14:paraId="24CC1A8D"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09 0 00 00000  Муниципальная программа «Развитие коммунального хозяйства Пермского муниципального округа»</w:t>
      </w:r>
    </w:p>
    <w:p w14:paraId="45234713" w14:textId="77777777" w:rsidR="003A0B0F" w:rsidRPr="003A0B0F" w:rsidRDefault="003A0B0F" w:rsidP="003A0B0F">
      <w:pPr>
        <w:autoSpaceDE w:val="0"/>
        <w:autoSpaceDN w:val="0"/>
        <w:adjustRightInd w:val="0"/>
        <w:spacing w:line="360" w:lineRule="exact"/>
        <w:ind w:firstLine="708"/>
        <w:jc w:val="both"/>
        <w:rPr>
          <w:szCs w:val="28"/>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«Развитие коммунального хозяйства Пермского муниципального округа»</w:t>
      </w:r>
      <w:r w:rsidRPr="003A0B0F">
        <w:rPr>
          <w:szCs w:val="28"/>
        </w:rPr>
        <w:t>:</w:t>
      </w:r>
    </w:p>
    <w:p w14:paraId="756A720D" w14:textId="77777777" w:rsidR="003A0B0F" w:rsidRPr="003A0B0F" w:rsidRDefault="003A0B0F" w:rsidP="003A0B0F">
      <w:pPr>
        <w:autoSpaceDE w:val="0"/>
        <w:autoSpaceDN w:val="0"/>
        <w:adjustRightInd w:val="0"/>
        <w:spacing w:line="360" w:lineRule="exact"/>
        <w:ind w:firstLine="708"/>
        <w:jc w:val="center"/>
        <w:rPr>
          <w:rFonts w:eastAsia="Calibri"/>
          <w:szCs w:val="28"/>
          <w:lang w:eastAsia="en-US"/>
        </w:rPr>
      </w:pPr>
      <w:r w:rsidRPr="003A0B0F">
        <w:rPr>
          <w:szCs w:val="28"/>
        </w:rPr>
        <w:t xml:space="preserve">2.9.1. </w:t>
      </w:r>
      <w:r w:rsidRPr="003A0B0F">
        <w:rPr>
          <w:rFonts w:eastAsia="Calibri"/>
          <w:szCs w:val="28"/>
          <w:lang w:eastAsia="en-US"/>
        </w:rPr>
        <w:t>09 1 00 00000 Подпрограмма «Развитие и модернизация объектов коммунально-инженерной инфраструктуры для расширения номенклатуры и повышения качества коммунальных услуг»</w:t>
      </w:r>
    </w:p>
    <w:p w14:paraId="0FA647E0"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920061B"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09 1 01 00000 Основное мероприятие «Содержание и ремонт объектов коммунально-инженерной инфраструктуры, находящихся в муниципальной собственности Пермского муниципального округа»</w:t>
      </w:r>
    </w:p>
    <w:p w14:paraId="5C9740A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1992B41" w14:textId="77777777" w:rsidR="003A0B0F" w:rsidRPr="007B1086" w:rsidRDefault="003A0B0F" w:rsidP="003A0B0F">
      <w:pPr>
        <w:spacing w:line="360" w:lineRule="exact"/>
        <w:ind w:firstLine="709"/>
        <w:jc w:val="both"/>
        <w:rPr>
          <w:rFonts w:eastAsia="Calibri"/>
          <w:szCs w:val="28"/>
          <w:lang w:eastAsia="en-US"/>
        </w:rPr>
      </w:pPr>
      <w:r w:rsidRPr="007B1086">
        <w:rPr>
          <w:rFonts w:eastAsia="Calibri"/>
          <w:szCs w:val="28"/>
          <w:lang w:eastAsia="en-US"/>
        </w:rPr>
        <w:t>09505 Обеспечение мероприятий по модернизации систем коммунальной инфраструктуры</w:t>
      </w:r>
    </w:p>
    <w:p w14:paraId="5C1D207F" w14:textId="77777777" w:rsidR="003A0B0F" w:rsidRPr="003A0B0F" w:rsidRDefault="003A0B0F" w:rsidP="003A0B0F">
      <w:pPr>
        <w:spacing w:line="360" w:lineRule="exact"/>
        <w:ind w:firstLine="709"/>
        <w:jc w:val="both"/>
        <w:rPr>
          <w:rFonts w:eastAsia="Calibri"/>
          <w:szCs w:val="28"/>
          <w:lang w:eastAsia="en-US"/>
        </w:rPr>
      </w:pPr>
      <w:r w:rsidRPr="007B1086">
        <w:rPr>
          <w:rFonts w:eastAsia="Calibri"/>
          <w:szCs w:val="28"/>
          <w:lang w:eastAsia="en-US"/>
        </w:rPr>
        <w:t>09605 Обеспечение мероприятий по модернизации систем коммунальной инфраструктуры</w:t>
      </w:r>
    </w:p>
    <w:p w14:paraId="647497B4"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1Т010 Содержание, капитальный ремонт и ремонт объектов коммунально-инженерной инфраструктуры</w:t>
      </w:r>
    </w:p>
    <w:p w14:paraId="67ECBFFC"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lastRenderedPageBreak/>
        <w:t>1Т020 Разработка схем объектов коммунально-инженерной инфраструктуры</w:t>
      </w:r>
    </w:p>
    <w:p w14:paraId="008E2076"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1Т030 Субсидии организациям на реализацию мероприятий, направленных на возмещение затрат (части затрат), связанных с осуществлением регулируемых видов деятельности, в том числе содержание и привидение в нормативное состояние объектов коммунальной инфраструктуры</w:t>
      </w:r>
    </w:p>
    <w:p w14:paraId="677FF048"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1Т050 Расходы по приобретению тепловой энергии и воды, организации обеспечения населения питьевой водой, организации услуг по приему сточных вод</w:t>
      </w:r>
    </w:p>
    <w:p w14:paraId="426FB7C8"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SР350 Реализация программы «Комфортный край»</w:t>
      </w:r>
    </w:p>
    <w:p w14:paraId="52EA52AA"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09 1 02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027229E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0BDB30B" w14:textId="77777777" w:rsidR="003A0B0F" w:rsidRPr="007B1086" w:rsidRDefault="003A0B0F" w:rsidP="003A0B0F">
      <w:pPr>
        <w:spacing w:line="360" w:lineRule="exact"/>
        <w:ind w:firstLine="709"/>
        <w:jc w:val="both"/>
        <w:rPr>
          <w:rFonts w:eastAsia="Calibri"/>
          <w:szCs w:val="28"/>
          <w:lang w:eastAsia="en-US"/>
        </w:rPr>
      </w:pPr>
      <w:r w:rsidRPr="007B1086">
        <w:rPr>
          <w:rFonts w:eastAsia="Calibri"/>
          <w:szCs w:val="28"/>
          <w:lang w:eastAsia="en-US"/>
        </w:rPr>
        <w:t>09505 Обеспечение мероприятий по модернизации систем коммунальной инфраструктуры</w:t>
      </w:r>
    </w:p>
    <w:p w14:paraId="388A9513" w14:textId="77777777" w:rsidR="003A0B0F" w:rsidRPr="003A0B0F" w:rsidRDefault="003A0B0F" w:rsidP="003A0B0F">
      <w:pPr>
        <w:spacing w:line="360" w:lineRule="exact"/>
        <w:ind w:firstLine="709"/>
        <w:jc w:val="both"/>
        <w:rPr>
          <w:rFonts w:eastAsia="Calibri"/>
          <w:szCs w:val="28"/>
          <w:lang w:eastAsia="en-US"/>
        </w:rPr>
      </w:pPr>
      <w:r w:rsidRPr="007B1086">
        <w:rPr>
          <w:rFonts w:eastAsia="Calibri"/>
          <w:szCs w:val="28"/>
          <w:lang w:eastAsia="en-US"/>
        </w:rPr>
        <w:t>09605 Обеспечение мероприятий по модернизации систем коммунальной инфраструктуры</w:t>
      </w:r>
    </w:p>
    <w:p w14:paraId="3785CFD9" w14:textId="77777777" w:rsidR="003A0B0F" w:rsidRPr="007B1086" w:rsidRDefault="003A0B0F" w:rsidP="003A0B0F">
      <w:pPr>
        <w:spacing w:line="360" w:lineRule="exact"/>
        <w:ind w:firstLine="708"/>
        <w:jc w:val="both"/>
        <w:rPr>
          <w:rFonts w:eastAsia="Calibri"/>
          <w:szCs w:val="28"/>
          <w:lang w:eastAsia="en-US"/>
        </w:rPr>
      </w:pPr>
      <w:r w:rsidRPr="007B1086">
        <w:rPr>
          <w:rFonts w:eastAsia="Calibri"/>
          <w:szCs w:val="28"/>
          <w:lang w:eastAsia="en-US"/>
        </w:rP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2383786C" w14:textId="77777777" w:rsidR="003A0B0F" w:rsidRPr="007B1086" w:rsidRDefault="003A0B0F" w:rsidP="003A0B0F">
      <w:pPr>
        <w:spacing w:line="360" w:lineRule="exact"/>
        <w:ind w:firstLine="708"/>
        <w:jc w:val="both"/>
        <w:rPr>
          <w:rFonts w:eastAsia="Calibri"/>
          <w:szCs w:val="28"/>
          <w:lang w:eastAsia="en-US"/>
        </w:rPr>
      </w:pPr>
      <w:r w:rsidRPr="007B1086">
        <w:rPr>
          <w:rFonts w:eastAsia="Calibri"/>
          <w:szCs w:val="28"/>
          <w:lang w:eastAsia="en-US"/>
        </w:rPr>
        <w:t>SЖ540 Разработка (корректировка) проектно-сметной документации по строительству (реконструкции, модернизации) объектов питьевого водоснабжения</w:t>
      </w:r>
    </w:p>
    <w:p w14:paraId="3B5083C5"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09 1 03 00000 Основное мероприятие «Финансовое обеспечение в связи с отдельными видами преобразования муниципальных образований в Пермском крае»</w:t>
      </w:r>
    </w:p>
    <w:p w14:paraId="1ADBDFA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01EECC6"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SP180 Реализация программ развития преобразованных муниципальных образований</w:t>
      </w:r>
    </w:p>
    <w:p w14:paraId="3D6E0DC5"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2.9.2. 09 2 00 00000 Подпрограмма «Обеспечение реализации муниципальной программы»</w:t>
      </w:r>
    </w:p>
    <w:p w14:paraId="42130DFE"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00C9FD0"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lastRenderedPageBreak/>
        <w:t>09 2 01 00000 Основное мероприятие «Обеспечение деятельности муниципальных казенных учреждений»</w:t>
      </w:r>
    </w:p>
    <w:p w14:paraId="2F5BE6E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3B5D474" w14:textId="77777777" w:rsidR="003A0B0F" w:rsidRPr="003A0B0F" w:rsidRDefault="003A0B0F" w:rsidP="003A0B0F">
      <w:pPr>
        <w:spacing w:line="360" w:lineRule="exact"/>
        <w:ind w:firstLine="708"/>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21A44A3F" w14:textId="77777777" w:rsidR="003A0B0F" w:rsidRPr="003A0B0F" w:rsidRDefault="003A0B0F" w:rsidP="003A0B0F">
      <w:pPr>
        <w:spacing w:line="360" w:lineRule="exact"/>
        <w:ind w:firstLine="708"/>
        <w:rPr>
          <w:rFonts w:eastAsia="Calibri"/>
          <w:szCs w:val="28"/>
          <w:lang w:eastAsia="en-US"/>
        </w:rPr>
      </w:pPr>
      <w:r w:rsidRPr="003A0B0F">
        <w:rPr>
          <w:rFonts w:eastAsia="Calibri"/>
          <w:szCs w:val="28"/>
          <w:lang w:eastAsia="en-US"/>
        </w:rPr>
        <w:t>10080 Организация, проведение и участие в мероприятиях</w:t>
      </w:r>
    </w:p>
    <w:p w14:paraId="36C12024"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09 2 02 00000 Основное мероприятие «Обеспечение деятельности органов местного самоуправления»</w:t>
      </w:r>
    </w:p>
    <w:p w14:paraId="29FAC2F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4167F49"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3E1DC92B"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2T060 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p w14:paraId="17BB5290" w14:textId="77777777" w:rsidR="003A0B0F" w:rsidRPr="003A0B0F" w:rsidRDefault="003A0B0F" w:rsidP="003A0B0F">
      <w:pPr>
        <w:autoSpaceDE w:val="0"/>
        <w:autoSpaceDN w:val="0"/>
        <w:adjustRightInd w:val="0"/>
        <w:jc w:val="both"/>
        <w:rPr>
          <w:szCs w:val="28"/>
          <w:highlight w:val="yellow"/>
        </w:rPr>
      </w:pPr>
    </w:p>
    <w:p w14:paraId="085B0CEC" w14:textId="77777777" w:rsidR="003A0B0F" w:rsidRPr="003A0B0F" w:rsidRDefault="003A0B0F" w:rsidP="003A0B0F">
      <w:pPr>
        <w:autoSpaceDE w:val="0"/>
        <w:autoSpaceDN w:val="0"/>
        <w:adjustRightInd w:val="0"/>
        <w:spacing w:line="360" w:lineRule="exact"/>
        <w:jc w:val="center"/>
        <w:outlineLvl w:val="0"/>
        <w:rPr>
          <w:b/>
          <w:bCs/>
          <w:szCs w:val="28"/>
        </w:rPr>
      </w:pPr>
      <w:r w:rsidRPr="003A0B0F">
        <w:rPr>
          <w:b/>
          <w:bCs/>
          <w:szCs w:val="28"/>
        </w:rPr>
        <w:t>2.10. Муниципальная программа «Развитие дорожного хозяйства и благоустройство Пермского муниципального округа»</w:t>
      </w:r>
    </w:p>
    <w:p w14:paraId="280B6C76"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 xml:space="preserve">Целевые статьи муниципальной программы </w:t>
      </w:r>
      <w:r w:rsidRPr="003A0B0F">
        <w:rPr>
          <w:bCs/>
          <w:szCs w:val="28"/>
        </w:rPr>
        <w:t>«Развитие дорожного хозяйства и благоустройство Пермского муниципального округа»</w:t>
      </w:r>
      <w:r w:rsidRPr="003A0B0F">
        <w:rPr>
          <w:rFonts w:eastAsia="Calibri"/>
          <w:szCs w:val="28"/>
          <w:lang w:eastAsia="en-US"/>
        </w:rPr>
        <w:t xml:space="preserve"> включают:</w:t>
      </w:r>
    </w:p>
    <w:p w14:paraId="594CC395" w14:textId="77777777" w:rsidR="003A0B0F" w:rsidRPr="003A0B0F" w:rsidRDefault="003A0B0F" w:rsidP="003A0B0F">
      <w:pPr>
        <w:autoSpaceDE w:val="0"/>
        <w:autoSpaceDN w:val="0"/>
        <w:adjustRightInd w:val="0"/>
        <w:spacing w:line="360" w:lineRule="exact"/>
        <w:jc w:val="center"/>
        <w:outlineLvl w:val="0"/>
        <w:rPr>
          <w:bCs/>
          <w:szCs w:val="28"/>
        </w:rPr>
      </w:pPr>
      <w:r w:rsidRPr="003A0B0F">
        <w:rPr>
          <w:bCs/>
          <w:szCs w:val="28"/>
        </w:rPr>
        <w:t>10 0 00 00000 Муниципальная программа «Развитие дорожного хозяйства и благоустройство Пермского муниципального округа»</w:t>
      </w:r>
    </w:p>
    <w:p w14:paraId="70F8075D" w14:textId="77777777" w:rsidR="003A0B0F" w:rsidRPr="003A0B0F" w:rsidRDefault="003A0B0F" w:rsidP="003A0B0F">
      <w:pPr>
        <w:autoSpaceDE w:val="0"/>
        <w:autoSpaceDN w:val="0"/>
        <w:adjustRightInd w:val="0"/>
        <w:spacing w:line="360" w:lineRule="exact"/>
        <w:ind w:firstLine="709"/>
        <w:jc w:val="both"/>
        <w:outlineLvl w:val="0"/>
        <w:rPr>
          <w:szCs w:val="28"/>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«Развитие дорожного хозяйства и благоустройство Пермского муниципального округа»</w:t>
      </w:r>
      <w:r w:rsidRPr="003A0B0F">
        <w:rPr>
          <w:szCs w:val="28"/>
        </w:rPr>
        <w:t>:</w:t>
      </w:r>
    </w:p>
    <w:p w14:paraId="763F6BA0" w14:textId="77777777" w:rsidR="003A0B0F" w:rsidRPr="003A0B0F" w:rsidRDefault="003A0B0F" w:rsidP="003A0B0F">
      <w:pPr>
        <w:autoSpaceDE w:val="0"/>
        <w:autoSpaceDN w:val="0"/>
        <w:adjustRightInd w:val="0"/>
        <w:spacing w:line="360" w:lineRule="exact"/>
        <w:ind w:firstLine="709"/>
        <w:jc w:val="center"/>
        <w:rPr>
          <w:rFonts w:eastAsia="Calibri"/>
          <w:szCs w:val="28"/>
          <w:lang w:eastAsia="en-US"/>
        </w:rPr>
      </w:pPr>
      <w:r w:rsidRPr="003A0B0F">
        <w:rPr>
          <w:bCs/>
          <w:szCs w:val="28"/>
        </w:rPr>
        <w:t xml:space="preserve">2.10.1. 10 1 00 00000 </w:t>
      </w:r>
      <w:r w:rsidRPr="003A0B0F">
        <w:rPr>
          <w:rFonts w:eastAsia="Calibri"/>
          <w:szCs w:val="28"/>
          <w:lang w:eastAsia="en-US"/>
        </w:rPr>
        <w:t>Подпрограмма «Совершенствование и развитие сети автомобильных дорог»</w:t>
      </w:r>
    </w:p>
    <w:p w14:paraId="7A10C817"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0D91B01" w14:textId="77777777" w:rsidR="003A0B0F" w:rsidRPr="003A0B0F" w:rsidRDefault="003A0B0F" w:rsidP="003A0B0F">
      <w:pPr>
        <w:autoSpaceDE w:val="0"/>
        <w:autoSpaceDN w:val="0"/>
        <w:adjustRightInd w:val="0"/>
        <w:spacing w:line="360" w:lineRule="exact"/>
        <w:ind w:firstLine="709"/>
        <w:jc w:val="center"/>
        <w:rPr>
          <w:rFonts w:eastAsia="Calibri"/>
          <w:szCs w:val="28"/>
          <w:lang w:eastAsia="en-US"/>
        </w:rPr>
      </w:pPr>
      <w:r w:rsidRPr="003A0B0F">
        <w:rPr>
          <w:rFonts w:eastAsia="Calibri"/>
          <w:szCs w:val="28"/>
          <w:lang w:eastAsia="en-US"/>
        </w:rPr>
        <w:t>10 1 01 00000 Основное мероприятие «Приведение в нормативное состояние автомобильных дорог Пермского муниципального округа»</w:t>
      </w:r>
    </w:p>
    <w:p w14:paraId="53EDF0E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A405570"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lastRenderedPageBreak/>
        <w:t>1Д010 Содержание, ремонт и капитальный ремонт автомобильных дорог и искусственных сооружений на них</w:t>
      </w:r>
    </w:p>
    <w:p w14:paraId="411AA35F"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ST040 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p w14:paraId="35FA4CC1" w14:textId="77777777" w:rsidR="003A0B0F" w:rsidRPr="003A0B0F" w:rsidRDefault="003A0B0F" w:rsidP="003A0B0F">
      <w:pPr>
        <w:autoSpaceDE w:val="0"/>
        <w:autoSpaceDN w:val="0"/>
        <w:adjustRightInd w:val="0"/>
        <w:spacing w:line="360" w:lineRule="exact"/>
        <w:ind w:firstLine="709"/>
        <w:jc w:val="center"/>
        <w:rPr>
          <w:rFonts w:eastAsia="Calibri"/>
          <w:szCs w:val="28"/>
          <w:lang w:eastAsia="en-US"/>
        </w:rPr>
      </w:pPr>
      <w:r w:rsidRPr="003A0B0F">
        <w:rPr>
          <w:rFonts w:eastAsia="Calibri"/>
          <w:szCs w:val="28"/>
          <w:lang w:eastAsia="en-US"/>
        </w:rPr>
        <w:t xml:space="preserve">10 1 </w:t>
      </w:r>
      <w:r w:rsidRPr="003A0B0F">
        <w:rPr>
          <w:rFonts w:eastAsia="Calibri"/>
          <w:szCs w:val="28"/>
          <w:lang w:val="en-US" w:eastAsia="en-US"/>
        </w:rPr>
        <w:t>R</w:t>
      </w:r>
      <w:r w:rsidRPr="003A0B0F">
        <w:rPr>
          <w:rFonts w:eastAsia="Calibri"/>
          <w:szCs w:val="28"/>
          <w:lang w:eastAsia="en-US"/>
        </w:rPr>
        <w:t>1 00000 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Российской Федерации «Безопасные и качественные автомобильные дороги»</w:t>
      </w:r>
    </w:p>
    <w:p w14:paraId="5E5F486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8696B6B"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proofErr w:type="gramStart"/>
      <w:r w:rsidRPr="003A0B0F">
        <w:rPr>
          <w:rFonts w:eastAsia="Calibri"/>
          <w:szCs w:val="28"/>
          <w:lang w:eastAsia="en-US"/>
        </w:rPr>
        <w:t>ST040 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направленное на достижение целевых показателей регионального проекта «Безопасные и качественные автомобильные дороги Пермского края и Пермской городской агломерации»</w:t>
      </w:r>
      <w:proofErr w:type="gramEnd"/>
    </w:p>
    <w:p w14:paraId="4F4A8CBC" w14:textId="77777777" w:rsidR="003A0B0F" w:rsidRPr="007B1086" w:rsidRDefault="003A0B0F" w:rsidP="003A0B0F">
      <w:pPr>
        <w:autoSpaceDE w:val="0"/>
        <w:autoSpaceDN w:val="0"/>
        <w:adjustRightInd w:val="0"/>
        <w:spacing w:line="360" w:lineRule="exact"/>
        <w:ind w:firstLine="709"/>
        <w:jc w:val="center"/>
        <w:rPr>
          <w:rFonts w:eastAsia="Calibri"/>
          <w:szCs w:val="28"/>
          <w:lang w:eastAsia="en-US"/>
        </w:rPr>
      </w:pPr>
      <w:r w:rsidRPr="007B1086">
        <w:rPr>
          <w:rFonts w:eastAsia="Calibri"/>
          <w:szCs w:val="28"/>
          <w:lang w:eastAsia="en-US"/>
        </w:rPr>
        <w:t>10 1 02 00000 Основное мероприятие «Строительство (реконструкция) автомобильных дорог общего пользования местного значения»</w:t>
      </w:r>
    </w:p>
    <w:p w14:paraId="7A05F038" w14:textId="77777777" w:rsidR="003A0B0F" w:rsidRPr="007B1086" w:rsidRDefault="003A0B0F" w:rsidP="003A0B0F">
      <w:pPr>
        <w:spacing w:line="360" w:lineRule="exact"/>
        <w:ind w:firstLine="709"/>
        <w:jc w:val="both"/>
        <w:rPr>
          <w:rFonts w:eastAsia="Calibri"/>
          <w:szCs w:val="28"/>
          <w:lang w:eastAsia="en-US"/>
        </w:rPr>
      </w:pPr>
      <w:r w:rsidRPr="007B1086">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50DD9213"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7B1086">
        <w:rPr>
          <w:rFonts w:eastAsia="Calibri"/>
          <w:szCs w:val="28"/>
          <w:lang w:eastAsia="en-US"/>
        </w:rPr>
        <w:t>10120 Проектирование, строительство (реконструкция) автомобильных дорог общего пользования местного значения</w:t>
      </w:r>
    </w:p>
    <w:p w14:paraId="5F39B4CC"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2.10.2. 10 2 00 00000 Подпрограмма «Благоустройство»</w:t>
      </w:r>
    </w:p>
    <w:p w14:paraId="43D9E467"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191C2BA5"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10 2 01 00000 Основное мероприятие «Благоустройство»</w:t>
      </w:r>
    </w:p>
    <w:p w14:paraId="68C325D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18EAAB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w:t>
      </w:r>
      <w:proofErr w:type="gramStart"/>
      <w:r w:rsidRPr="003A0B0F">
        <w:rPr>
          <w:rFonts w:eastAsia="Calibri"/>
          <w:szCs w:val="28"/>
          <w:lang w:eastAsia="en-US"/>
        </w:rPr>
        <w:t>й(</w:t>
      </w:r>
      <w:proofErr w:type="gramEnd"/>
      <w:r w:rsidRPr="003A0B0F">
        <w:rPr>
          <w:rFonts w:eastAsia="Calibri"/>
          <w:szCs w:val="28"/>
          <w:lang w:eastAsia="en-US"/>
        </w:rPr>
        <w:t>организаций)</w:t>
      </w:r>
    </w:p>
    <w:p w14:paraId="793784D1"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ab/>
        <w:t>1Д020 Организация благоустройства и уличного освещения, озеленение территории Пермского муниципального округа</w:t>
      </w:r>
    </w:p>
    <w:p w14:paraId="61EF466D" w14:textId="77777777" w:rsidR="003A0B0F" w:rsidRPr="003A0B0F" w:rsidRDefault="003A0B0F" w:rsidP="003A0B0F">
      <w:pPr>
        <w:spacing w:line="360" w:lineRule="exact"/>
        <w:rPr>
          <w:rFonts w:eastAsia="Calibri"/>
          <w:szCs w:val="28"/>
          <w:lang w:eastAsia="en-US"/>
        </w:rPr>
      </w:pPr>
      <w:r w:rsidRPr="003A0B0F">
        <w:rPr>
          <w:rFonts w:eastAsia="Calibri"/>
          <w:szCs w:val="28"/>
          <w:lang w:eastAsia="en-US"/>
        </w:rPr>
        <w:tab/>
        <w:t>1Д030 Расходы по эвакуации невостребованных умерших (погибших)</w:t>
      </w:r>
    </w:p>
    <w:p w14:paraId="336DB138" w14:textId="77777777" w:rsidR="003A0B0F" w:rsidRPr="003A0B0F" w:rsidRDefault="003A0B0F" w:rsidP="003A0B0F">
      <w:pPr>
        <w:spacing w:line="360" w:lineRule="exact"/>
        <w:ind w:firstLine="709"/>
        <w:rPr>
          <w:rFonts w:eastAsia="Calibri"/>
          <w:szCs w:val="28"/>
          <w:lang w:eastAsia="en-US"/>
        </w:rPr>
      </w:pPr>
      <w:r w:rsidRPr="003A0B0F">
        <w:rPr>
          <w:rFonts w:eastAsia="Calibri"/>
          <w:szCs w:val="28"/>
          <w:lang w:eastAsia="en-US"/>
        </w:rPr>
        <w:t>1Д040 Субсидия на приведение в нормативное состояние мест захоронения</w:t>
      </w:r>
    </w:p>
    <w:p w14:paraId="12348138" w14:textId="77777777" w:rsidR="003A0B0F" w:rsidRPr="007B1086" w:rsidRDefault="003A0B0F" w:rsidP="003A0B0F">
      <w:pPr>
        <w:spacing w:line="360" w:lineRule="exact"/>
        <w:jc w:val="both"/>
        <w:rPr>
          <w:rFonts w:eastAsia="Calibri"/>
          <w:szCs w:val="28"/>
          <w:lang w:eastAsia="en-US"/>
        </w:rPr>
      </w:pPr>
      <w:r w:rsidRPr="003A0B0F">
        <w:rPr>
          <w:rFonts w:eastAsia="Calibri"/>
          <w:szCs w:val="28"/>
          <w:lang w:eastAsia="en-US"/>
        </w:rPr>
        <w:lastRenderedPageBreak/>
        <w:tab/>
      </w:r>
      <w:r w:rsidRPr="007B1086">
        <w:rPr>
          <w:rFonts w:eastAsia="Calibri"/>
          <w:szCs w:val="28"/>
          <w:lang w:eastAsia="en-US"/>
        </w:rPr>
        <w:t>1Д060 Отбор и проведение лабораторных испытаний контрольных образцов (проб), материалов по мероприятиям и строительный контроль, в рамках реализации федерального проекта «Формирование комфортной городской среды»</w:t>
      </w:r>
    </w:p>
    <w:p w14:paraId="034E0CF3" w14:textId="77777777" w:rsidR="003A0B0F" w:rsidRPr="005422E0" w:rsidRDefault="003A0B0F" w:rsidP="003A0B0F">
      <w:pPr>
        <w:spacing w:line="360" w:lineRule="exact"/>
        <w:jc w:val="both"/>
        <w:rPr>
          <w:rFonts w:eastAsia="Calibri"/>
          <w:szCs w:val="28"/>
          <w:lang w:eastAsia="en-US"/>
        </w:rPr>
      </w:pPr>
      <w:r w:rsidRPr="007B1086">
        <w:rPr>
          <w:rFonts w:eastAsia="Calibri"/>
          <w:szCs w:val="28"/>
          <w:lang w:eastAsia="en-US"/>
        </w:rPr>
        <w:tab/>
        <w:t>1Д070 Мероприятия по установке камер видеонаблюдения с последующим их содержанием и обслуживанием на объектах благоустройства общественных пространств</w:t>
      </w:r>
    </w:p>
    <w:p w14:paraId="100853AC" w14:textId="3940AA0E" w:rsidR="005422E0" w:rsidRPr="005422E0" w:rsidRDefault="005422E0" w:rsidP="005422E0">
      <w:pPr>
        <w:spacing w:line="360" w:lineRule="exact"/>
        <w:ind w:firstLine="709"/>
        <w:jc w:val="both"/>
        <w:rPr>
          <w:rFonts w:eastAsia="Calibri"/>
          <w:szCs w:val="28"/>
          <w:lang w:eastAsia="en-US"/>
        </w:rPr>
      </w:pPr>
      <w:r>
        <w:rPr>
          <w:rFonts w:eastAsia="Calibri"/>
          <w:szCs w:val="28"/>
          <w:lang w:val="en-US" w:eastAsia="en-US"/>
        </w:rPr>
        <w:t>SP</w:t>
      </w:r>
      <w:r>
        <w:rPr>
          <w:rFonts w:eastAsia="Calibri"/>
          <w:szCs w:val="28"/>
          <w:lang w:eastAsia="en-US"/>
        </w:rPr>
        <w:t>350 Реализация программы «Комфортный край»</w:t>
      </w:r>
    </w:p>
    <w:p w14:paraId="64538451"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ab/>
        <w:t xml:space="preserve">SЖ090 Поддержка муниципальных программ формирования современной городской среды (расходы не </w:t>
      </w:r>
      <w:proofErr w:type="spellStart"/>
      <w:r w:rsidRPr="003A0B0F">
        <w:rPr>
          <w:rFonts w:eastAsia="Calibri"/>
          <w:szCs w:val="28"/>
          <w:lang w:eastAsia="en-US"/>
        </w:rPr>
        <w:t>софинансируемые</w:t>
      </w:r>
      <w:proofErr w:type="spellEnd"/>
      <w:r w:rsidRPr="003A0B0F">
        <w:rPr>
          <w:rFonts w:eastAsia="Calibri"/>
          <w:szCs w:val="28"/>
          <w:lang w:eastAsia="en-US"/>
        </w:rPr>
        <w:t xml:space="preserve"> из федерального бюджета)</w:t>
      </w:r>
    </w:p>
    <w:p w14:paraId="7308008D" w14:textId="77777777" w:rsidR="003A0B0F" w:rsidRPr="007B1086" w:rsidRDefault="003A0B0F" w:rsidP="003A0B0F">
      <w:pPr>
        <w:spacing w:line="360" w:lineRule="exact"/>
        <w:ind w:firstLine="709"/>
        <w:jc w:val="both"/>
        <w:rPr>
          <w:rFonts w:eastAsia="Calibri"/>
          <w:szCs w:val="28"/>
          <w:lang w:eastAsia="en-US"/>
        </w:rPr>
      </w:pPr>
      <w:r w:rsidRPr="007B1086">
        <w:rPr>
          <w:rFonts w:eastAsia="Calibri"/>
          <w:szCs w:val="28"/>
          <w:lang w:eastAsia="en-US"/>
        </w:rPr>
        <w:t>10 2 02 00000 Основное мероприятие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150A0C00" w14:textId="77777777" w:rsidR="003A0B0F" w:rsidRPr="007B1086" w:rsidRDefault="003A0B0F" w:rsidP="003A0B0F">
      <w:pPr>
        <w:spacing w:line="360" w:lineRule="exact"/>
        <w:ind w:firstLine="709"/>
        <w:jc w:val="both"/>
        <w:rPr>
          <w:rFonts w:eastAsia="Calibri"/>
          <w:szCs w:val="28"/>
          <w:lang w:eastAsia="en-US"/>
        </w:rPr>
      </w:pPr>
      <w:r w:rsidRPr="007B1086">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D7B0955" w14:textId="77777777" w:rsidR="003A0B0F" w:rsidRPr="003A0B0F" w:rsidRDefault="003A0B0F" w:rsidP="003A0B0F">
      <w:pPr>
        <w:spacing w:line="360" w:lineRule="exact"/>
        <w:jc w:val="both"/>
        <w:rPr>
          <w:rFonts w:eastAsia="Calibri"/>
          <w:szCs w:val="28"/>
          <w:lang w:eastAsia="en-US"/>
        </w:rPr>
      </w:pPr>
      <w:r w:rsidRPr="007B1086">
        <w:rPr>
          <w:rFonts w:eastAsia="Calibri"/>
          <w:szCs w:val="28"/>
          <w:lang w:eastAsia="en-US"/>
        </w:rPr>
        <w:tab/>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3421D799"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10 2 F2 00000 Основное мероприятие «Федеральный проект «Формирование комфортной городской среды»</w:t>
      </w:r>
    </w:p>
    <w:p w14:paraId="1158DAA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8C8285C" w14:textId="77777777" w:rsidR="003A0B0F" w:rsidRPr="003A0B0F" w:rsidRDefault="003A0B0F" w:rsidP="003A0B0F">
      <w:pPr>
        <w:spacing w:line="360" w:lineRule="exact"/>
        <w:jc w:val="both"/>
        <w:rPr>
          <w:rFonts w:eastAsia="Calibri"/>
          <w:szCs w:val="28"/>
          <w:lang w:eastAsia="en-US"/>
        </w:rPr>
      </w:pPr>
      <w:r w:rsidRPr="003A0B0F">
        <w:rPr>
          <w:rFonts w:eastAsia="Calibri"/>
          <w:szCs w:val="28"/>
          <w:lang w:eastAsia="en-US"/>
        </w:rPr>
        <w:tab/>
        <w:t>55550 Реализация программ формирования современной городской среды</w:t>
      </w:r>
    </w:p>
    <w:p w14:paraId="51C10B0A" w14:textId="77777777" w:rsidR="003A0B0F" w:rsidRPr="003A0B0F" w:rsidRDefault="003A0B0F" w:rsidP="003A0B0F">
      <w:pPr>
        <w:spacing w:line="360" w:lineRule="exact"/>
        <w:rPr>
          <w:rFonts w:eastAsia="Calibri"/>
          <w:szCs w:val="28"/>
          <w:highlight w:val="yellow"/>
          <w:lang w:eastAsia="en-US"/>
        </w:rPr>
      </w:pPr>
    </w:p>
    <w:p w14:paraId="75D1729E" w14:textId="77777777" w:rsidR="003A0B0F" w:rsidRPr="003A0B0F" w:rsidRDefault="003A0B0F" w:rsidP="003A0B0F">
      <w:pPr>
        <w:autoSpaceDE w:val="0"/>
        <w:autoSpaceDN w:val="0"/>
        <w:adjustRightInd w:val="0"/>
        <w:spacing w:line="360" w:lineRule="exact"/>
        <w:ind w:firstLine="708"/>
        <w:jc w:val="center"/>
        <w:outlineLvl w:val="0"/>
        <w:rPr>
          <w:b/>
          <w:bCs/>
          <w:szCs w:val="28"/>
        </w:rPr>
      </w:pPr>
      <w:r w:rsidRPr="003A0B0F">
        <w:rPr>
          <w:rFonts w:eastAsia="Calibri"/>
          <w:b/>
          <w:szCs w:val="28"/>
          <w:lang w:eastAsia="en-US"/>
        </w:rPr>
        <w:t xml:space="preserve">2.11. Муниципальная  программа </w:t>
      </w:r>
      <w:r w:rsidRPr="003A0B0F">
        <w:rPr>
          <w:b/>
          <w:bCs/>
          <w:szCs w:val="28"/>
        </w:rPr>
        <w:t>«Охрана окружающей среды Пермского муниципального округа»</w:t>
      </w:r>
    </w:p>
    <w:p w14:paraId="7F271E7E" w14:textId="77777777" w:rsidR="003A0B0F" w:rsidRPr="003A0B0F" w:rsidRDefault="003A0B0F" w:rsidP="003A0B0F">
      <w:pPr>
        <w:autoSpaceDE w:val="0"/>
        <w:autoSpaceDN w:val="0"/>
        <w:adjustRightInd w:val="0"/>
        <w:spacing w:line="360" w:lineRule="exact"/>
        <w:ind w:firstLine="708"/>
        <w:jc w:val="both"/>
        <w:outlineLvl w:val="0"/>
        <w:rPr>
          <w:rFonts w:eastAsia="Calibri"/>
          <w:szCs w:val="28"/>
          <w:lang w:eastAsia="en-US"/>
        </w:rPr>
      </w:pPr>
      <w:r w:rsidRPr="003A0B0F">
        <w:rPr>
          <w:rFonts w:eastAsia="Calibri"/>
          <w:szCs w:val="28"/>
          <w:lang w:eastAsia="en-US"/>
        </w:rPr>
        <w:t xml:space="preserve">Целевые статьи муниципальной программы </w:t>
      </w:r>
      <w:r w:rsidRPr="003A0B0F">
        <w:rPr>
          <w:bCs/>
          <w:szCs w:val="28"/>
        </w:rPr>
        <w:t xml:space="preserve">«Охрана окружающей среды Пермского муниципального округа» </w:t>
      </w:r>
      <w:r w:rsidRPr="003A0B0F">
        <w:rPr>
          <w:rFonts w:eastAsia="Calibri"/>
          <w:szCs w:val="28"/>
          <w:lang w:eastAsia="en-US"/>
        </w:rPr>
        <w:t>включают:</w:t>
      </w:r>
    </w:p>
    <w:p w14:paraId="1AC9B4CC" w14:textId="77777777" w:rsidR="003A0B0F" w:rsidRPr="003A0B0F" w:rsidRDefault="003A0B0F" w:rsidP="003A0B0F">
      <w:pPr>
        <w:autoSpaceDE w:val="0"/>
        <w:autoSpaceDN w:val="0"/>
        <w:adjustRightInd w:val="0"/>
        <w:spacing w:line="360" w:lineRule="exact"/>
        <w:ind w:firstLine="708"/>
        <w:jc w:val="center"/>
        <w:outlineLvl w:val="0"/>
        <w:rPr>
          <w:bCs/>
          <w:szCs w:val="28"/>
        </w:rPr>
      </w:pPr>
      <w:r w:rsidRPr="003A0B0F">
        <w:rPr>
          <w:rFonts w:eastAsia="Calibri"/>
          <w:szCs w:val="28"/>
          <w:lang w:eastAsia="en-US"/>
        </w:rPr>
        <w:t xml:space="preserve">11 0 00 00000  Муниципальная  программа </w:t>
      </w:r>
      <w:r w:rsidRPr="003A0B0F">
        <w:rPr>
          <w:bCs/>
          <w:szCs w:val="28"/>
        </w:rPr>
        <w:t>«Охрана окружающей среды Пермского муниципального округа»</w:t>
      </w:r>
    </w:p>
    <w:p w14:paraId="4729B4AD" w14:textId="77777777" w:rsidR="003A0B0F" w:rsidRPr="003A0B0F" w:rsidRDefault="003A0B0F" w:rsidP="003A0B0F">
      <w:pPr>
        <w:autoSpaceDE w:val="0"/>
        <w:autoSpaceDN w:val="0"/>
        <w:adjustRightInd w:val="0"/>
        <w:spacing w:line="360" w:lineRule="exact"/>
        <w:ind w:firstLine="709"/>
        <w:jc w:val="both"/>
        <w:outlineLvl w:val="0"/>
        <w:rPr>
          <w:szCs w:val="28"/>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«Охрана окружающей среды Пермского муниципального округа»</w:t>
      </w:r>
      <w:r w:rsidRPr="003A0B0F">
        <w:rPr>
          <w:szCs w:val="28"/>
        </w:rPr>
        <w:t>:</w:t>
      </w:r>
    </w:p>
    <w:p w14:paraId="26051E07" w14:textId="77777777" w:rsidR="003A0B0F" w:rsidRPr="003A0B0F" w:rsidRDefault="003A0B0F" w:rsidP="003A0B0F">
      <w:pPr>
        <w:autoSpaceDE w:val="0"/>
        <w:autoSpaceDN w:val="0"/>
        <w:adjustRightInd w:val="0"/>
        <w:spacing w:line="360" w:lineRule="exact"/>
        <w:ind w:firstLine="709"/>
        <w:jc w:val="both"/>
        <w:outlineLvl w:val="0"/>
        <w:rPr>
          <w:rFonts w:eastAsia="Calibri"/>
          <w:szCs w:val="28"/>
          <w:lang w:eastAsia="en-US"/>
        </w:rPr>
      </w:pPr>
      <w:r w:rsidRPr="003A0B0F">
        <w:rPr>
          <w:szCs w:val="28"/>
        </w:rPr>
        <w:t>2.11.1. 11</w:t>
      </w:r>
      <w:r w:rsidRPr="003A0B0F">
        <w:rPr>
          <w:rFonts w:eastAsia="Calibri"/>
          <w:szCs w:val="28"/>
          <w:lang w:eastAsia="en-US"/>
        </w:rPr>
        <w:t xml:space="preserve"> 1 00 00000 Подпрограмма «</w:t>
      </w:r>
      <w:r w:rsidRPr="003A0B0F">
        <w:rPr>
          <w:bCs/>
          <w:color w:val="000000"/>
          <w:szCs w:val="28"/>
        </w:rPr>
        <w:t>Охрана окружающей среды</w:t>
      </w:r>
      <w:r w:rsidRPr="003A0B0F">
        <w:rPr>
          <w:rFonts w:eastAsia="Calibri"/>
          <w:szCs w:val="28"/>
          <w:lang w:eastAsia="en-US"/>
        </w:rPr>
        <w:t>»</w:t>
      </w:r>
    </w:p>
    <w:p w14:paraId="2D5DA978"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D3B1989"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lastRenderedPageBreak/>
        <w:t>11 1 01 00000 Основное мероприятие «Мероприятия по экологическому образованию и формированию экологической культуры»</w:t>
      </w:r>
    </w:p>
    <w:p w14:paraId="5F4F9EC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C8ACB1A"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10080 Организация, проведение и участие в мероприятиях</w:t>
      </w:r>
    </w:p>
    <w:p w14:paraId="439E6EA0"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11 1 02 00000 Основное мероприятие «Снижение негативного воздействия на почвы, восстановление нарушенных земель, ликвидация несанкционированных свалок в границах муниципального образования»</w:t>
      </w:r>
    </w:p>
    <w:p w14:paraId="3006C33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E7C260C" w14:textId="77777777" w:rsidR="003A0B0F" w:rsidRPr="003A0B0F" w:rsidRDefault="003A0B0F" w:rsidP="003A0B0F">
      <w:pPr>
        <w:spacing w:line="360" w:lineRule="exact"/>
        <w:ind w:firstLine="708"/>
        <w:jc w:val="both"/>
        <w:rPr>
          <w:rFonts w:eastAsia="Calibri"/>
          <w:szCs w:val="28"/>
          <w:lang w:eastAsia="en-US"/>
        </w:rPr>
      </w:pPr>
      <w:r w:rsidRPr="007B1086">
        <w:rPr>
          <w:rFonts w:eastAsia="Calibri"/>
          <w:szCs w:val="28"/>
          <w:lang w:eastAsia="en-US"/>
        </w:rPr>
        <w:t>1В010 Разработка паспортов опасных отходов I-IV</w:t>
      </w:r>
    </w:p>
    <w:p w14:paraId="4BCC40A6"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1В020 Ликвидация несанкционированных свалок на территории населенных пунктов Пермского муниципального округа</w:t>
      </w:r>
    </w:p>
    <w:p w14:paraId="75D8F32C"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1В030 Разработка проектно-сметной документации на рекультивацию объектов размещения отходов и рекультивация, осуществление мер экологической реабилитации</w:t>
      </w:r>
    </w:p>
    <w:p w14:paraId="58E4CD2B" w14:textId="77777777" w:rsidR="003A0B0F" w:rsidRPr="007B1086" w:rsidRDefault="003A0B0F" w:rsidP="003A0B0F">
      <w:pPr>
        <w:spacing w:line="360" w:lineRule="exact"/>
        <w:jc w:val="center"/>
        <w:rPr>
          <w:rFonts w:eastAsia="Calibri"/>
          <w:szCs w:val="28"/>
          <w:lang w:eastAsia="en-US"/>
        </w:rPr>
      </w:pPr>
      <w:r w:rsidRPr="007B1086">
        <w:rPr>
          <w:rFonts w:eastAsia="Calibri"/>
          <w:szCs w:val="28"/>
          <w:lang w:eastAsia="en-US"/>
        </w:rPr>
        <w:t>2.11.2. 11 2 00 00000 Подпрограмма «</w:t>
      </w:r>
      <w:r w:rsidRPr="007B1086">
        <w:rPr>
          <w:bCs/>
          <w:color w:val="000000"/>
          <w:szCs w:val="28"/>
        </w:rPr>
        <w:t>Развитие водохозяйственного комплекса</w:t>
      </w:r>
      <w:r w:rsidRPr="007B1086">
        <w:rPr>
          <w:rFonts w:eastAsia="Calibri"/>
          <w:szCs w:val="28"/>
          <w:lang w:eastAsia="en-US"/>
        </w:rPr>
        <w:t>»</w:t>
      </w:r>
    </w:p>
    <w:p w14:paraId="5C9FC356" w14:textId="77777777" w:rsidR="003A0B0F" w:rsidRPr="007B1086" w:rsidRDefault="003A0B0F" w:rsidP="003A0B0F">
      <w:pPr>
        <w:autoSpaceDE w:val="0"/>
        <w:autoSpaceDN w:val="0"/>
        <w:adjustRightInd w:val="0"/>
        <w:spacing w:line="360" w:lineRule="exact"/>
        <w:ind w:firstLine="708"/>
        <w:jc w:val="both"/>
        <w:rPr>
          <w:szCs w:val="28"/>
        </w:rPr>
      </w:pPr>
      <w:r w:rsidRPr="007B1086">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815967A" w14:textId="77777777" w:rsidR="003A0B0F" w:rsidRPr="007B1086" w:rsidRDefault="003A0B0F" w:rsidP="003A0B0F">
      <w:pPr>
        <w:spacing w:line="360" w:lineRule="exact"/>
        <w:ind w:firstLine="708"/>
        <w:jc w:val="both"/>
        <w:rPr>
          <w:rFonts w:eastAsia="Calibri"/>
          <w:szCs w:val="28"/>
          <w:lang w:eastAsia="en-US"/>
        </w:rPr>
      </w:pPr>
      <w:r w:rsidRPr="007B1086">
        <w:rPr>
          <w:rFonts w:eastAsia="Calibri"/>
          <w:szCs w:val="28"/>
          <w:lang w:eastAsia="en-US"/>
        </w:rPr>
        <w:t>11 2 01 00000 Основное мероприятие «Предупреждение негативного воздействия поверхностных вод и аварий на гидротехнических сооружениях»</w:t>
      </w:r>
    </w:p>
    <w:p w14:paraId="6F3AB729" w14:textId="77777777" w:rsidR="003A0B0F" w:rsidRPr="007B1086" w:rsidRDefault="003A0B0F" w:rsidP="003A0B0F">
      <w:pPr>
        <w:spacing w:line="360" w:lineRule="exact"/>
        <w:ind w:firstLine="709"/>
        <w:jc w:val="both"/>
        <w:rPr>
          <w:rFonts w:eastAsia="Calibri"/>
          <w:szCs w:val="28"/>
          <w:lang w:eastAsia="en-US"/>
        </w:rPr>
      </w:pPr>
      <w:r w:rsidRPr="007B1086">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A918EDD" w14:textId="77777777" w:rsidR="003A0B0F" w:rsidRPr="007B1086" w:rsidRDefault="003A0B0F" w:rsidP="003A0B0F">
      <w:pPr>
        <w:spacing w:line="360" w:lineRule="exact"/>
        <w:jc w:val="both"/>
        <w:rPr>
          <w:rFonts w:eastAsia="Calibri"/>
          <w:szCs w:val="28"/>
          <w:lang w:eastAsia="en-US"/>
        </w:rPr>
      </w:pPr>
      <w:r w:rsidRPr="007B1086">
        <w:rPr>
          <w:rFonts w:eastAsia="Calibri"/>
          <w:szCs w:val="28"/>
          <w:lang w:eastAsia="en-US"/>
        </w:rPr>
        <w:tab/>
        <w:t>1В040 Осуществление мер по экологической реабилитации, восстановлению и улучшению экологического состояния водных объектов</w:t>
      </w:r>
    </w:p>
    <w:p w14:paraId="7D228E92" w14:textId="77777777" w:rsidR="003A0B0F" w:rsidRPr="00BE22B0" w:rsidRDefault="003A0B0F" w:rsidP="003A0B0F">
      <w:pPr>
        <w:spacing w:line="360" w:lineRule="exact"/>
        <w:rPr>
          <w:rFonts w:eastAsia="Calibri"/>
          <w:szCs w:val="28"/>
          <w:highlight w:val="red"/>
          <w:lang w:eastAsia="en-US"/>
        </w:rPr>
      </w:pPr>
    </w:p>
    <w:p w14:paraId="31C47286" w14:textId="77777777" w:rsidR="003A0B0F" w:rsidRPr="003A0B0F" w:rsidRDefault="003A0B0F" w:rsidP="003A0B0F">
      <w:pPr>
        <w:autoSpaceDE w:val="0"/>
        <w:autoSpaceDN w:val="0"/>
        <w:adjustRightInd w:val="0"/>
        <w:spacing w:line="360" w:lineRule="exact"/>
        <w:jc w:val="center"/>
        <w:outlineLvl w:val="0"/>
        <w:rPr>
          <w:b/>
          <w:bCs/>
          <w:szCs w:val="28"/>
        </w:rPr>
      </w:pPr>
      <w:r w:rsidRPr="003A0B0F">
        <w:rPr>
          <w:rFonts w:eastAsia="Calibri"/>
          <w:b/>
          <w:szCs w:val="28"/>
          <w:lang w:eastAsia="en-US"/>
        </w:rPr>
        <w:t xml:space="preserve">2.12. Муниципальная  программа </w:t>
      </w:r>
      <w:r w:rsidRPr="003A0B0F">
        <w:rPr>
          <w:b/>
          <w:bCs/>
          <w:szCs w:val="28"/>
        </w:rPr>
        <w:t>«Экономическое развитие Пермского муниципального округа»</w:t>
      </w:r>
    </w:p>
    <w:p w14:paraId="586A3F57" w14:textId="77777777" w:rsidR="003A0B0F" w:rsidRPr="003A0B0F" w:rsidRDefault="003A0B0F" w:rsidP="003A0B0F">
      <w:pPr>
        <w:autoSpaceDE w:val="0"/>
        <w:autoSpaceDN w:val="0"/>
        <w:adjustRightInd w:val="0"/>
        <w:spacing w:line="360" w:lineRule="exact"/>
        <w:ind w:firstLine="708"/>
        <w:jc w:val="both"/>
        <w:outlineLvl w:val="0"/>
        <w:rPr>
          <w:rFonts w:eastAsia="Calibri"/>
          <w:szCs w:val="28"/>
          <w:lang w:eastAsia="en-US"/>
        </w:rPr>
      </w:pPr>
      <w:r w:rsidRPr="003A0B0F">
        <w:rPr>
          <w:rFonts w:eastAsia="Calibri"/>
          <w:szCs w:val="28"/>
          <w:lang w:eastAsia="en-US"/>
        </w:rPr>
        <w:t xml:space="preserve">Целевые статьи муниципальной программы </w:t>
      </w:r>
      <w:r w:rsidRPr="003A0B0F">
        <w:rPr>
          <w:bCs/>
          <w:szCs w:val="28"/>
        </w:rPr>
        <w:t xml:space="preserve">«Экономическое развитие Пермского муниципального округа» </w:t>
      </w:r>
      <w:r w:rsidRPr="003A0B0F">
        <w:rPr>
          <w:rFonts w:eastAsia="Calibri"/>
          <w:szCs w:val="28"/>
          <w:lang w:eastAsia="en-US"/>
        </w:rPr>
        <w:t>включают:</w:t>
      </w:r>
    </w:p>
    <w:p w14:paraId="7F0CE370" w14:textId="77777777" w:rsidR="003A0B0F" w:rsidRPr="003A0B0F" w:rsidRDefault="003A0B0F" w:rsidP="003A0B0F">
      <w:pPr>
        <w:autoSpaceDE w:val="0"/>
        <w:autoSpaceDN w:val="0"/>
        <w:adjustRightInd w:val="0"/>
        <w:spacing w:line="360" w:lineRule="exact"/>
        <w:jc w:val="center"/>
        <w:outlineLvl w:val="0"/>
        <w:rPr>
          <w:bCs/>
          <w:szCs w:val="28"/>
        </w:rPr>
      </w:pPr>
      <w:r w:rsidRPr="003A0B0F">
        <w:rPr>
          <w:rFonts w:eastAsia="Calibri"/>
          <w:szCs w:val="28"/>
          <w:lang w:eastAsia="en-US"/>
        </w:rPr>
        <w:t xml:space="preserve">12 0 00 00000 Муниципальная  программа </w:t>
      </w:r>
      <w:r w:rsidRPr="003A0B0F">
        <w:rPr>
          <w:bCs/>
          <w:szCs w:val="28"/>
        </w:rPr>
        <w:t>«Экономическое развитие Пермского муниципального округа»</w:t>
      </w:r>
    </w:p>
    <w:p w14:paraId="2C7E430A" w14:textId="77777777" w:rsidR="003A0B0F" w:rsidRPr="003A0B0F" w:rsidRDefault="003A0B0F" w:rsidP="003A0B0F">
      <w:pPr>
        <w:autoSpaceDE w:val="0"/>
        <w:autoSpaceDN w:val="0"/>
        <w:adjustRightInd w:val="0"/>
        <w:spacing w:line="360" w:lineRule="exact"/>
        <w:ind w:firstLine="709"/>
        <w:jc w:val="both"/>
        <w:outlineLvl w:val="0"/>
        <w:rPr>
          <w:szCs w:val="28"/>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«Экономическое развитие Пермского муниципального округа»</w:t>
      </w:r>
      <w:r w:rsidRPr="003A0B0F">
        <w:rPr>
          <w:szCs w:val="28"/>
        </w:rPr>
        <w:t>:</w:t>
      </w:r>
    </w:p>
    <w:p w14:paraId="02DE9A26" w14:textId="77777777" w:rsidR="003A0B0F" w:rsidRPr="003A0B0F" w:rsidRDefault="003A0B0F" w:rsidP="003A0B0F">
      <w:pPr>
        <w:autoSpaceDE w:val="0"/>
        <w:autoSpaceDN w:val="0"/>
        <w:adjustRightInd w:val="0"/>
        <w:spacing w:line="360" w:lineRule="exact"/>
        <w:jc w:val="center"/>
        <w:outlineLvl w:val="0"/>
        <w:rPr>
          <w:rFonts w:eastAsia="Calibri"/>
          <w:szCs w:val="28"/>
          <w:lang w:eastAsia="en-US"/>
        </w:rPr>
      </w:pPr>
      <w:r w:rsidRPr="003A0B0F">
        <w:rPr>
          <w:bCs/>
          <w:szCs w:val="28"/>
        </w:rPr>
        <w:lastRenderedPageBreak/>
        <w:t>2.12.1. 12</w:t>
      </w:r>
      <w:r w:rsidRPr="003A0B0F">
        <w:rPr>
          <w:rFonts w:eastAsia="Calibri"/>
          <w:szCs w:val="28"/>
          <w:lang w:eastAsia="en-US"/>
        </w:rPr>
        <w:t xml:space="preserve"> 1 00 00000 Подпрограмма «Поддержка малого и среднего предпринимательства»</w:t>
      </w:r>
    </w:p>
    <w:p w14:paraId="30CC4A2B"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8462D77" w14:textId="77777777" w:rsidR="003A0B0F" w:rsidRPr="00241AEA" w:rsidRDefault="003A0B0F" w:rsidP="003A0B0F">
      <w:pPr>
        <w:spacing w:line="360" w:lineRule="exact"/>
        <w:ind w:firstLine="708"/>
        <w:jc w:val="center"/>
        <w:rPr>
          <w:rFonts w:eastAsia="Calibri"/>
          <w:szCs w:val="28"/>
          <w:lang w:eastAsia="en-US"/>
        </w:rPr>
      </w:pPr>
      <w:r w:rsidRPr="00241AEA">
        <w:rPr>
          <w:rFonts w:eastAsia="Calibri"/>
          <w:szCs w:val="28"/>
          <w:lang w:eastAsia="en-US"/>
        </w:rPr>
        <w:t>12 1 01 00000 Основное мероприятие «Информационная поддержка субъектов малого и среднего предпринимательства»</w:t>
      </w:r>
    </w:p>
    <w:p w14:paraId="274AF08B" w14:textId="77777777" w:rsidR="003A0B0F" w:rsidRPr="00241AEA" w:rsidRDefault="003A0B0F" w:rsidP="003A0B0F">
      <w:pPr>
        <w:spacing w:line="360" w:lineRule="exact"/>
        <w:ind w:firstLine="709"/>
        <w:jc w:val="both"/>
        <w:rPr>
          <w:rFonts w:eastAsia="Calibri"/>
          <w:szCs w:val="28"/>
          <w:lang w:eastAsia="en-US"/>
        </w:rPr>
      </w:pPr>
      <w:r w:rsidRPr="00241AEA">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0FAD4D3" w14:textId="77777777" w:rsidR="003A0B0F" w:rsidRPr="003A0B0F" w:rsidRDefault="003A0B0F" w:rsidP="003A0B0F">
      <w:pPr>
        <w:spacing w:line="360" w:lineRule="exact"/>
        <w:ind w:firstLine="708"/>
        <w:jc w:val="both"/>
        <w:rPr>
          <w:rFonts w:eastAsia="Calibri"/>
          <w:szCs w:val="28"/>
          <w:lang w:eastAsia="en-US"/>
        </w:rPr>
      </w:pPr>
      <w:r w:rsidRPr="00241AEA">
        <w:rPr>
          <w:rFonts w:eastAsia="Calibri"/>
          <w:szCs w:val="28"/>
          <w:lang w:eastAsia="en-US"/>
        </w:rPr>
        <w:t>10080 Организация, проведение и участие в мероприятиях</w:t>
      </w:r>
    </w:p>
    <w:p w14:paraId="31C34B57"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12 1 02 00000 Основное мероприятие «Пропаганда и популяризация предпринимательской деятельности»</w:t>
      </w:r>
    </w:p>
    <w:p w14:paraId="2C2E144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ECD0507"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1Э010 Мероприятия по пропаганде и популяризации предпринимательской деятельности</w:t>
      </w:r>
    </w:p>
    <w:p w14:paraId="1A46D133"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12 1 03 00000 Основное мероприятие «Консультационная поддержка субъектов малого и среднего предпринимательства»</w:t>
      </w:r>
    </w:p>
    <w:p w14:paraId="29D43FC3"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E9ED216"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1Э020 Предоставление субсидий некоммерческим организациям в целях консультационной поддержки субъектов малого и среднего предпринимательства</w:t>
      </w:r>
    </w:p>
    <w:p w14:paraId="3DEE8350"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12 1 04 00000 Основное мероприятие «</w:t>
      </w:r>
      <w:r w:rsidRPr="003A0B0F">
        <w:rPr>
          <w:color w:val="000000"/>
          <w:szCs w:val="28"/>
        </w:rPr>
        <w:t>Создание условий для привлечения инвестиций в экономику округа субъектами малого и среднего предпринимательства</w:t>
      </w:r>
      <w:r w:rsidRPr="003A0B0F">
        <w:rPr>
          <w:rFonts w:eastAsia="Calibri"/>
          <w:szCs w:val="28"/>
          <w:lang w:eastAsia="en-US"/>
        </w:rPr>
        <w:t>»</w:t>
      </w:r>
    </w:p>
    <w:p w14:paraId="02306E6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70927B0"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1Э030 Мероприятия по созданию условий для привлечения инвестиций в экономику округа субъектами малого и среднего предпринимательства</w:t>
      </w:r>
    </w:p>
    <w:p w14:paraId="5544477B"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 xml:space="preserve">12 1 05 00000 </w:t>
      </w:r>
      <w:r w:rsidRPr="003A0B0F">
        <w:rPr>
          <w:szCs w:val="28"/>
        </w:rPr>
        <w:t>Основное мероприятие «Создание условий для развития добросовестной конкуренции»</w:t>
      </w:r>
    </w:p>
    <w:p w14:paraId="3777218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04E552A"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1Э040 Мероприятие по формированию схем границ прилегающих территорий</w:t>
      </w:r>
    </w:p>
    <w:p w14:paraId="082628A4"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lastRenderedPageBreak/>
        <w:t xml:space="preserve">12 1 06 00000 </w:t>
      </w:r>
      <w:r w:rsidRPr="003A0B0F">
        <w:rPr>
          <w:szCs w:val="28"/>
        </w:rPr>
        <w:t>Основное мероприятие «Финансовая поддержка субъектов малого и среднего предпринимательства»</w:t>
      </w:r>
    </w:p>
    <w:p w14:paraId="3AF1E323"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CA37B19"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1Э060 Субсидии субъектам малого и среднего предпринимательства на возмещение затрат на проведение сертификации продукции товаров (работ, услуг) и классификации гостиниц</w:t>
      </w:r>
    </w:p>
    <w:p w14:paraId="56B64F90"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2.12.2. 12 2 00 00000 Подпрограмма «</w:t>
      </w:r>
      <w:r w:rsidRPr="003A0B0F">
        <w:rPr>
          <w:bCs/>
          <w:color w:val="000000"/>
          <w:szCs w:val="28"/>
        </w:rPr>
        <w:t>Поддержка малого и среднего предпринимательства в сфере туризма в Пермском муниципальном округе</w:t>
      </w:r>
      <w:r w:rsidRPr="003A0B0F">
        <w:rPr>
          <w:rFonts w:eastAsia="Calibri"/>
          <w:szCs w:val="28"/>
          <w:lang w:eastAsia="en-US"/>
        </w:rPr>
        <w:t>»</w:t>
      </w:r>
    </w:p>
    <w:p w14:paraId="2B172D4B"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333151E4"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12 2 01 00000 Основное мероприятие «</w:t>
      </w:r>
      <w:r w:rsidRPr="003A0B0F">
        <w:rPr>
          <w:color w:val="000000"/>
          <w:szCs w:val="28"/>
        </w:rPr>
        <w:t>Продвижение туристских ресурсов округа</w:t>
      </w:r>
      <w:r w:rsidRPr="003A0B0F">
        <w:rPr>
          <w:rFonts w:eastAsia="Calibri"/>
          <w:szCs w:val="28"/>
          <w:lang w:eastAsia="en-US"/>
        </w:rPr>
        <w:t>»</w:t>
      </w:r>
    </w:p>
    <w:p w14:paraId="061F61C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CF71A35"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1Э050 Мероприятия по продвижению туристических ресурсов округа</w:t>
      </w:r>
    </w:p>
    <w:p w14:paraId="2EB55A51"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p>
    <w:p w14:paraId="7E56A106" w14:textId="77777777" w:rsidR="003A0B0F" w:rsidRPr="003A0B0F" w:rsidRDefault="003A0B0F" w:rsidP="003A0B0F">
      <w:pPr>
        <w:autoSpaceDE w:val="0"/>
        <w:autoSpaceDN w:val="0"/>
        <w:adjustRightInd w:val="0"/>
        <w:spacing w:line="360" w:lineRule="exact"/>
        <w:jc w:val="center"/>
        <w:outlineLvl w:val="0"/>
        <w:rPr>
          <w:rFonts w:eastAsia="Calibri"/>
          <w:b/>
          <w:szCs w:val="28"/>
          <w:lang w:eastAsia="en-US"/>
        </w:rPr>
      </w:pPr>
      <w:r w:rsidRPr="003A0B0F">
        <w:rPr>
          <w:rFonts w:eastAsia="Calibri"/>
          <w:b/>
          <w:szCs w:val="28"/>
          <w:lang w:eastAsia="en-US"/>
        </w:rPr>
        <w:t>2.13. Муниципальная программа «Сельское хозяйство и комплексное развитие сельских территорий Пермского муниципального округа»</w:t>
      </w:r>
    </w:p>
    <w:p w14:paraId="5C6C6DF2" w14:textId="77777777" w:rsidR="003A0B0F" w:rsidRPr="003A0B0F" w:rsidRDefault="003A0B0F" w:rsidP="003A0B0F">
      <w:pPr>
        <w:autoSpaceDE w:val="0"/>
        <w:autoSpaceDN w:val="0"/>
        <w:adjustRightInd w:val="0"/>
        <w:spacing w:line="360" w:lineRule="exact"/>
        <w:jc w:val="both"/>
        <w:outlineLvl w:val="0"/>
        <w:rPr>
          <w:rFonts w:eastAsia="Calibri"/>
          <w:szCs w:val="28"/>
          <w:lang w:eastAsia="en-US"/>
        </w:rPr>
      </w:pPr>
      <w:r w:rsidRPr="003A0B0F">
        <w:rPr>
          <w:rFonts w:eastAsia="Calibri"/>
          <w:szCs w:val="28"/>
          <w:lang w:eastAsia="en-US"/>
        </w:rPr>
        <w:t xml:space="preserve">Целевые статьи муниципальной программы «Сельское хозяйство и комплексное развитие сельских территорий Пермского муниципального округа» </w:t>
      </w:r>
      <w:r w:rsidRPr="003A0B0F">
        <w:rPr>
          <w:bCs/>
          <w:szCs w:val="28"/>
        </w:rPr>
        <w:t xml:space="preserve"> </w:t>
      </w:r>
      <w:r w:rsidRPr="003A0B0F">
        <w:rPr>
          <w:rFonts w:eastAsia="Calibri"/>
          <w:szCs w:val="28"/>
          <w:lang w:eastAsia="en-US"/>
        </w:rPr>
        <w:t>включают:</w:t>
      </w:r>
    </w:p>
    <w:p w14:paraId="46C2C60A" w14:textId="77777777" w:rsidR="003A0B0F" w:rsidRPr="003A0B0F" w:rsidRDefault="003A0B0F" w:rsidP="003A0B0F">
      <w:pPr>
        <w:autoSpaceDE w:val="0"/>
        <w:autoSpaceDN w:val="0"/>
        <w:adjustRightInd w:val="0"/>
        <w:spacing w:line="360" w:lineRule="exact"/>
        <w:jc w:val="center"/>
        <w:outlineLvl w:val="0"/>
        <w:rPr>
          <w:rFonts w:eastAsia="Calibri"/>
          <w:szCs w:val="28"/>
          <w:lang w:eastAsia="en-US"/>
        </w:rPr>
      </w:pPr>
      <w:r w:rsidRPr="003A0B0F">
        <w:rPr>
          <w:rFonts w:eastAsia="Calibri"/>
          <w:szCs w:val="28"/>
          <w:lang w:eastAsia="en-US"/>
        </w:rPr>
        <w:t>13 0 00 00000 Муниципальная программа «Сельское хозяйство и комплексное развитие сельских территорий Пермского муниципального округа»</w:t>
      </w:r>
    </w:p>
    <w:p w14:paraId="39344167" w14:textId="77777777" w:rsidR="003A0B0F" w:rsidRPr="003A0B0F" w:rsidRDefault="003A0B0F" w:rsidP="003A0B0F">
      <w:pPr>
        <w:autoSpaceDE w:val="0"/>
        <w:autoSpaceDN w:val="0"/>
        <w:adjustRightInd w:val="0"/>
        <w:spacing w:line="360" w:lineRule="exact"/>
        <w:ind w:firstLine="709"/>
        <w:jc w:val="both"/>
        <w:outlineLvl w:val="0"/>
        <w:rPr>
          <w:szCs w:val="28"/>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«Сельское хозяйство и комплексное развитие сельских территорий Пермского муниципального округа»</w:t>
      </w:r>
      <w:r w:rsidRPr="003A0B0F">
        <w:rPr>
          <w:szCs w:val="28"/>
        </w:rPr>
        <w:t>:</w:t>
      </w:r>
    </w:p>
    <w:p w14:paraId="24BDE91B"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2.13.1. 13 1 00 00000 Подпрограмма «Поддержка сельскохозяйственных товаропроизводителей, способствующая повышению эффективности сельскохозяйственного производства»</w:t>
      </w:r>
    </w:p>
    <w:p w14:paraId="24A47EBC"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59EC88A"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13 1 01 00000 Основное мероприятие «Поддержка сельскохозяйственных товаропроизводителей»</w:t>
      </w:r>
    </w:p>
    <w:p w14:paraId="4780329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C21D09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1С010 Предоставление субсидии на финансовое обеспечение затрат сельскохозяйственным товаропроизводителям на организацию и проведение ярмарочных мероприятий</w:t>
      </w:r>
    </w:p>
    <w:p w14:paraId="584C868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1С020 Предоставление субсидий на финансовое обеспечение затрат юридическим лицам</w:t>
      </w:r>
    </w:p>
    <w:p w14:paraId="0AD2AA9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1С040 Предоставление субсидий на финансовое обеспечение затрат на организацию совещаний, семинаров</w:t>
      </w:r>
    </w:p>
    <w:p w14:paraId="4EE619E6"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2.13.2. 13.2.00.00000 Подпрограмма «Комплексное развитие сельских территорий»</w:t>
      </w:r>
    </w:p>
    <w:p w14:paraId="6C7C603F"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A854CF7"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rPr>
        <w:t>13 2</w:t>
      </w:r>
      <w:r w:rsidRPr="003A0B0F">
        <w:rPr>
          <w:rFonts w:eastAsia="Calibri"/>
          <w:szCs w:val="28"/>
          <w:lang w:eastAsia="en-US"/>
        </w:rPr>
        <w:t xml:space="preserve"> 01 00000 Основное мероприятие «Комплексное развитие сельских территорий»</w:t>
      </w:r>
    </w:p>
    <w:p w14:paraId="66E69823"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7677306"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L5765 Реализация мероприятий, направленных на комплексное развитие сельских территорий (Благоустройство сельских территорий)</w:t>
      </w:r>
    </w:p>
    <w:p w14:paraId="16B46DC5" w14:textId="77777777" w:rsidR="003A0B0F" w:rsidRPr="003A0B0F" w:rsidRDefault="003A0B0F" w:rsidP="003A0B0F">
      <w:pPr>
        <w:spacing w:line="360" w:lineRule="exact"/>
        <w:ind w:firstLine="708"/>
        <w:jc w:val="both"/>
        <w:rPr>
          <w:rFonts w:eastAsia="Calibri"/>
          <w:szCs w:val="28"/>
          <w:lang w:eastAsia="en-US"/>
        </w:rPr>
      </w:pPr>
      <w:r w:rsidRPr="007B1086">
        <w:rPr>
          <w:rFonts w:eastAsia="Calibri"/>
          <w:szCs w:val="28"/>
          <w:lang w:eastAsia="en-US"/>
        </w:rPr>
        <w:t>1С030 Разработка проектов на обеспечение освещения в рамках программы комплексное развитие сельских территорий</w:t>
      </w:r>
    </w:p>
    <w:p w14:paraId="22E3E813"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2.13.3. 13 3 00 00000 Подпрограмма «Обеспечение реализации муниципальной программы»</w:t>
      </w:r>
    </w:p>
    <w:p w14:paraId="1C4ADBA6"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7ED9325D" w14:textId="77777777" w:rsidR="003A0B0F" w:rsidRPr="003A0B0F" w:rsidRDefault="003A0B0F" w:rsidP="003A0B0F">
      <w:pPr>
        <w:spacing w:line="360" w:lineRule="exact"/>
        <w:ind w:firstLine="708"/>
        <w:jc w:val="center"/>
        <w:rPr>
          <w:rFonts w:eastAsia="Calibri"/>
          <w:szCs w:val="28"/>
          <w:lang w:eastAsia="en-US"/>
        </w:rPr>
      </w:pPr>
      <w:r w:rsidRPr="003A0B0F">
        <w:rPr>
          <w:rFonts w:eastAsia="Calibri"/>
          <w:szCs w:val="28"/>
          <w:lang w:eastAsia="en-US"/>
        </w:rPr>
        <w:t>13 3 01 00000 Основное мероприятие «Обеспечение деятельности органов местного самоуправления»</w:t>
      </w:r>
    </w:p>
    <w:p w14:paraId="6D6E096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16C8D2A"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2C7053C2" w14:textId="77777777" w:rsidR="003A0B0F" w:rsidRPr="003A0B0F" w:rsidRDefault="003A0B0F" w:rsidP="003A0B0F">
      <w:pPr>
        <w:spacing w:line="360" w:lineRule="exact"/>
        <w:ind w:firstLine="708"/>
        <w:jc w:val="both"/>
        <w:rPr>
          <w:rFonts w:eastAsia="Calibri"/>
          <w:szCs w:val="28"/>
          <w:lang w:eastAsia="en-US"/>
        </w:rPr>
      </w:pPr>
      <w:r w:rsidRPr="003A0B0F">
        <w:rPr>
          <w:rFonts w:eastAsia="Calibri"/>
          <w:szCs w:val="28"/>
          <w:lang w:eastAsia="en-US"/>
        </w:rPr>
        <w:t>2У110 Осуществление отдельного государственного полномочия по планированию использования земель сельскохозяйственного назначения</w:t>
      </w:r>
    </w:p>
    <w:p w14:paraId="6C4A0899" w14:textId="77777777" w:rsidR="003A0B0F" w:rsidRPr="003A0B0F" w:rsidRDefault="003A0B0F" w:rsidP="003A0B0F">
      <w:pPr>
        <w:spacing w:line="360" w:lineRule="exact"/>
        <w:jc w:val="both"/>
        <w:rPr>
          <w:rFonts w:eastAsia="Calibri"/>
          <w:szCs w:val="28"/>
          <w:lang w:eastAsia="en-US"/>
        </w:rPr>
      </w:pPr>
    </w:p>
    <w:p w14:paraId="6F38CE97" w14:textId="77777777" w:rsidR="003A0B0F" w:rsidRPr="003A0B0F" w:rsidRDefault="003A0B0F" w:rsidP="003A0B0F">
      <w:pPr>
        <w:widowControl w:val="0"/>
        <w:autoSpaceDE w:val="0"/>
        <w:autoSpaceDN w:val="0"/>
        <w:adjustRightInd w:val="0"/>
        <w:spacing w:line="360" w:lineRule="exact"/>
        <w:jc w:val="center"/>
        <w:outlineLvl w:val="2"/>
        <w:rPr>
          <w:rFonts w:eastAsia="Calibri"/>
          <w:b/>
          <w:szCs w:val="28"/>
          <w:lang w:eastAsia="en-US"/>
        </w:rPr>
      </w:pPr>
      <w:r w:rsidRPr="003A0B0F">
        <w:rPr>
          <w:rFonts w:eastAsia="Calibri"/>
          <w:b/>
          <w:szCs w:val="28"/>
          <w:lang w:eastAsia="en-US"/>
        </w:rPr>
        <w:t>2.14. </w:t>
      </w:r>
      <w:r w:rsidRPr="003A0B0F">
        <w:rPr>
          <w:rFonts w:eastAsia="Calibri"/>
          <w:szCs w:val="28"/>
          <w:lang w:eastAsia="en-US"/>
        </w:rPr>
        <w:t xml:space="preserve"> </w:t>
      </w:r>
      <w:r w:rsidRPr="003A0B0F">
        <w:rPr>
          <w:rFonts w:eastAsia="Calibri"/>
          <w:b/>
          <w:szCs w:val="28"/>
          <w:lang w:eastAsia="en-US"/>
        </w:rPr>
        <w:t xml:space="preserve">Муниципальная программа «Совершенствование муниципального </w:t>
      </w:r>
      <w:r w:rsidRPr="003A0B0F">
        <w:rPr>
          <w:rFonts w:eastAsia="Calibri"/>
          <w:b/>
          <w:szCs w:val="28"/>
          <w:lang w:eastAsia="en-US"/>
        </w:rPr>
        <w:lastRenderedPageBreak/>
        <w:t>управления Пермского муниципального округа»</w:t>
      </w:r>
    </w:p>
    <w:p w14:paraId="715A5E2E"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 xml:space="preserve">Целевые статьи муниципальной программы </w:t>
      </w:r>
      <w:r w:rsidRPr="003A0B0F">
        <w:rPr>
          <w:bCs/>
          <w:szCs w:val="28"/>
        </w:rPr>
        <w:t>«</w:t>
      </w:r>
      <w:r w:rsidRPr="003A0B0F">
        <w:rPr>
          <w:rFonts w:eastAsia="Calibri"/>
          <w:szCs w:val="28"/>
          <w:lang w:eastAsia="en-US"/>
        </w:rPr>
        <w:t>Совершенствование муниципального управления Пермского муниципального округа</w:t>
      </w:r>
      <w:r w:rsidRPr="003A0B0F">
        <w:rPr>
          <w:bCs/>
          <w:szCs w:val="28"/>
        </w:rPr>
        <w:t>»</w:t>
      </w:r>
      <w:r w:rsidRPr="003A0B0F">
        <w:rPr>
          <w:rFonts w:eastAsia="Calibri"/>
          <w:szCs w:val="28"/>
          <w:lang w:eastAsia="en-US"/>
        </w:rPr>
        <w:t xml:space="preserve"> включают:</w:t>
      </w:r>
    </w:p>
    <w:p w14:paraId="32DBF722" w14:textId="77777777" w:rsidR="003A0B0F" w:rsidRPr="003A0B0F" w:rsidRDefault="003A0B0F" w:rsidP="003A0B0F">
      <w:pPr>
        <w:jc w:val="center"/>
        <w:rPr>
          <w:bCs/>
          <w:szCs w:val="28"/>
        </w:rPr>
      </w:pPr>
      <w:r w:rsidRPr="003A0B0F">
        <w:rPr>
          <w:szCs w:val="28"/>
        </w:rPr>
        <w:t xml:space="preserve">14 0 00 00000 </w:t>
      </w:r>
      <w:r w:rsidRPr="003A0B0F">
        <w:rPr>
          <w:bCs/>
          <w:szCs w:val="28"/>
        </w:rPr>
        <w:t>Муниципальная программа «</w:t>
      </w:r>
      <w:r w:rsidRPr="003A0B0F">
        <w:rPr>
          <w:rFonts w:eastAsia="Calibri"/>
          <w:szCs w:val="28"/>
          <w:lang w:eastAsia="en-US"/>
        </w:rPr>
        <w:t>Совершенствование муниципального управления Пермского муниципального округа</w:t>
      </w:r>
      <w:r w:rsidRPr="003A0B0F">
        <w:rPr>
          <w:bCs/>
          <w:szCs w:val="28"/>
        </w:rPr>
        <w:t>»</w:t>
      </w:r>
    </w:p>
    <w:p w14:paraId="3BA4A6E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w:t>
      </w:r>
      <w:r w:rsidRPr="003A0B0F">
        <w:rPr>
          <w:rFonts w:eastAsia="Calibri"/>
          <w:szCs w:val="28"/>
          <w:lang w:eastAsia="en-US"/>
        </w:rPr>
        <w:t>Совершенствование муниципального управления Пермского муниципального округа</w:t>
      </w:r>
      <w:r w:rsidRPr="003A0B0F">
        <w:rPr>
          <w:bCs/>
          <w:szCs w:val="28"/>
        </w:rPr>
        <w:t>»</w:t>
      </w:r>
      <w:r w:rsidRPr="003A0B0F">
        <w:rPr>
          <w:rFonts w:eastAsia="Calibri"/>
          <w:szCs w:val="28"/>
          <w:lang w:eastAsia="en-US"/>
        </w:rPr>
        <w:t>:</w:t>
      </w:r>
    </w:p>
    <w:p w14:paraId="36A38D56" w14:textId="77777777" w:rsidR="003A0B0F" w:rsidRPr="003A0B0F" w:rsidRDefault="003A0B0F" w:rsidP="003A0B0F">
      <w:pPr>
        <w:autoSpaceDE w:val="0"/>
        <w:autoSpaceDN w:val="0"/>
        <w:adjustRightInd w:val="0"/>
        <w:jc w:val="center"/>
        <w:rPr>
          <w:szCs w:val="28"/>
        </w:rPr>
      </w:pPr>
      <w:r w:rsidRPr="003A0B0F">
        <w:rPr>
          <w:szCs w:val="28"/>
        </w:rPr>
        <w:t>2.14.1. 14 1 00 00000 Подпрограмма «</w:t>
      </w:r>
      <w:r w:rsidRPr="003A0B0F">
        <w:rPr>
          <w:rFonts w:eastAsia="Calibri"/>
          <w:szCs w:val="28"/>
          <w:lang w:eastAsia="en-US"/>
        </w:rPr>
        <w:t>Организация муниципального управления Пермского муниципального округа</w:t>
      </w:r>
      <w:r w:rsidRPr="003A0B0F">
        <w:rPr>
          <w:szCs w:val="28"/>
        </w:rPr>
        <w:t>»</w:t>
      </w:r>
    </w:p>
    <w:p w14:paraId="3B71F688"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1E0B9487" w14:textId="77777777" w:rsidR="003A0B0F" w:rsidRPr="003A0B0F" w:rsidRDefault="003A0B0F" w:rsidP="003A0B0F">
      <w:pPr>
        <w:autoSpaceDE w:val="0"/>
        <w:autoSpaceDN w:val="0"/>
        <w:adjustRightInd w:val="0"/>
        <w:jc w:val="center"/>
        <w:rPr>
          <w:szCs w:val="28"/>
        </w:rPr>
      </w:pPr>
      <w:r w:rsidRPr="003A0B0F">
        <w:rPr>
          <w:szCs w:val="28"/>
        </w:rPr>
        <w:t>14 1 01 00000 Основное мероприятие «</w:t>
      </w:r>
      <w:r w:rsidRPr="003A0B0F">
        <w:rPr>
          <w:rFonts w:eastAsia="Calibri"/>
          <w:szCs w:val="28"/>
          <w:lang w:eastAsia="en-US"/>
        </w:rPr>
        <w:t>Формирование антикоррупционной культуры, образования и воспитания</w:t>
      </w:r>
      <w:r w:rsidRPr="003A0B0F">
        <w:rPr>
          <w:szCs w:val="28"/>
        </w:rPr>
        <w:t>»</w:t>
      </w:r>
    </w:p>
    <w:p w14:paraId="3D4DBFB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AC05339" w14:textId="77777777" w:rsidR="003A0B0F" w:rsidRPr="003A0B0F" w:rsidRDefault="003A0B0F" w:rsidP="003A0B0F">
      <w:pPr>
        <w:spacing w:line="360" w:lineRule="exact"/>
        <w:ind w:firstLine="851"/>
        <w:jc w:val="both"/>
        <w:rPr>
          <w:rFonts w:eastAsia="Calibri"/>
          <w:szCs w:val="28"/>
          <w:lang w:eastAsia="en-US"/>
        </w:rPr>
      </w:pPr>
      <w:r w:rsidRPr="003A0B0F">
        <w:rPr>
          <w:rFonts w:eastAsia="Calibri"/>
          <w:szCs w:val="28"/>
          <w:lang w:eastAsia="en-US"/>
        </w:rPr>
        <w:t>1М010 Повышение квалификации муниципальных служащих администрации Пермского муниципального округа</w:t>
      </w:r>
    </w:p>
    <w:p w14:paraId="6F45B50E" w14:textId="77777777" w:rsidR="003A0B0F" w:rsidRPr="003A0B0F" w:rsidRDefault="003A0B0F" w:rsidP="003A0B0F">
      <w:pPr>
        <w:spacing w:line="360" w:lineRule="exact"/>
        <w:ind w:firstLine="851"/>
        <w:jc w:val="both"/>
        <w:rPr>
          <w:rFonts w:eastAsia="Calibri"/>
          <w:szCs w:val="28"/>
          <w:lang w:eastAsia="en-US"/>
        </w:rPr>
      </w:pPr>
      <w:r w:rsidRPr="003A0B0F">
        <w:rPr>
          <w:rFonts w:eastAsia="Calibri"/>
          <w:szCs w:val="28"/>
          <w:lang w:eastAsia="en-US"/>
        </w:rPr>
        <w:t>1М020 Проведение мониторинга эффективности антикоррупционных мер на территории Пермского муниципального округа</w:t>
      </w:r>
    </w:p>
    <w:p w14:paraId="603FC3E2"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14 1 02 00000 Основное мероприятие «Совершенствование системы муниципального управления Пермского муниципального округа»</w:t>
      </w:r>
    </w:p>
    <w:p w14:paraId="094AA13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F17E5AC"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 xml:space="preserve">2В230 Обеспечение хранения, комплектования, учета и использования архивных </w:t>
      </w:r>
      <w:proofErr w:type="gramStart"/>
      <w:r w:rsidRPr="003A0B0F">
        <w:rPr>
          <w:rFonts w:eastAsia="Calibri"/>
          <w:szCs w:val="28"/>
          <w:lang w:eastAsia="en-US"/>
        </w:rPr>
        <w:t>документов государственной части документов архивного фонда Пермского края</w:t>
      </w:r>
      <w:proofErr w:type="gramEnd"/>
    </w:p>
    <w:p w14:paraId="22D2A26C"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1М030 Формирование, хранение, учет, и использование архивных документов</w:t>
      </w:r>
    </w:p>
    <w:p w14:paraId="05ADBFC9"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14 1 03 00000 Основное мероприятие «Информирование населения о деятельности органов местного самоуправления»</w:t>
      </w:r>
    </w:p>
    <w:p w14:paraId="75A33E7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2A10B4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473AF37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1М040 </w:t>
      </w:r>
      <w:r w:rsidRPr="003A0B0F">
        <w:rPr>
          <w:bCs/>
        </w:rPr>
        <w:t>Субсидии на возмещение затрат по опубликованию муниципальных правовых актов</w:t>
      </w:r>
    </w:p>
    <w:p w14:paraId="3B9B176A"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14 1 04 00000 Основное мероприятие «Обеспечение деятельности органов местного самоуправления»</w:t>
      </w:r>
    </w:p>
    <w:p w14:paraId="47DE08A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BFF1C5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74EF842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10250 Представительские расходы и расходы на мероприятия</w:t>
      </w:r>
    </w:p>
    <w:p w14:paraId="23AED09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1М050 Глава муниципального округа - глава администрации Пермского муниципального округа</w:t>
      </w:r>
    </w:p>
    <w:p w14:paraId="0485490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2П040 Составление протоколов об административных правонарушениях</w:t>
      </w:r>
    </w:p>
    <w:p w14:paraId="084FB4B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2П060 Осуществление полномочий по созданию и организации деятельности административных комиссий</w:t>
      </w:r>
    </w:p>
    <w:p w14:paraId="74D581A9"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14 1 05 00000 Основное мероприятие «Цифровое муниципальное управление»</w:t>
      </w:r>
    </w:p>
    <w:p w14:paraId="3DDC29C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23B9B0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10020 Приобретение программного обеспечения и продление прав их использования</w:t>
      </w:r>
    </w:p>
    <w:p w14:paraId="03B705F5"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2.14.2. 14 2 00 00000 Подпрограмма «Содействие развитию институтов гражданского общества и общественных инициатив»</w:t>
      </w:r>
    </w:p>
    <w:p w14:paraId="1F6C3424"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1518FC08" w14:textId="77777777" w:rsidR="003A0B0F" w:rsidRPr="003A0B0F" w:rsidRDefault="003A0B0F" w:rsidP="003A0B0F">
      <w:pPr>
        <w:spacing w:line="360" w:lineRule="exact"/>
        <w:ind w:firstLine="709"/>
        <w:rPr>
          <w:rFonts w:eastAsia="Calibri"/>
          <w:szCs w:val="28"/>
          <w:lang w:eastAsia="en-US"/>
        </w:rPr>
      </w:pPr>
    </w:p>
    <w:p w14:paraId="7A898629"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14 2 01 00000 Основное мероприятие «Развитие территориального общественного самоуправления и общественных инициатив»</w:t>
      </w:r>
    </w:p>
    <w:p w14:paraId="08ECC923"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EECE8F3"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1М060 Создание условий для развития территориального общественного самоуправления, местных сообществ и общественных инициатив</w:t>
      </w:r>
    </w:p>
    <w:p w14:paraId="61B1BD0B"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SP060 Реализация мероприятий с участием средств самообложения граждан</w:t>
      </w:r>
    </w:p>
    <w:p w14:paraId="7AAE381E"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SP080 </w:t>
      </w:r>
      <w:proofErr w:type="spellStart"/>
      <w:r w:rsidRPr="003A0B0F">
        <w:rPr>
          <w:rFonts w:eastAsia="Calibri"/>
          <w:szCs w:val="28"/>
          <w:lang w:eastAsia="en-US"/>
        </w:rPr>
        <w:t>Софинансирование</w:t>
      </w:r>
      <w:proofErr w:type="spellEnd"/>
      <w:r w:rsidRPr="003A0B0F">
        <w:rPr>
          <w:rFonts w:eastAsia="Calibri"/>
          <w:szCs w:val="28"/>
          <w:lang w:eastAsia="en-US"/>
        </w:rPr>
        <w:t xml:space="preserve"> проектов </w:t>
      </w:r>
      <w:proofErr w:type="gramStart"/>
      <w:r w:rsidRPr="003A0B0F">
        <w:rPr>
          <w:rFonts w:eastAsia="Calibri"/>
          <w:szCs w:val="28"/>
          <w:lang w:eastAsia="en-US"/>
        </w:rPr>
        <w:t>инициативного</w:t>
      </w:r>
      <w:proofErr w:type="gramEnd"/>
      <w:r w:rsidRPr="003A0B0F">
        <w:rPr>
          <w:rFonts w:eastAsia="Calibri"/>
          <w:szCs w:val="28"/>
          <w:lang w:eastAsia="en-US"/>
        </w:rPr>
        <w:t xml:space="preserve"> бюджетирования</w:t>
      </w:r>
    </w:p>
    <w:p w14:paraId="08ABD109"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14 2 02 00000 Основное мероприятие «Взаимодействие органов власти и гражданского общества»</w:t>
      </w:r>
    </w:p>
    <w:p w14:paraId="427EFC9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CAD2126"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1М070 Создание условий для социальной интеграции инвалидов и их участие в жизни общества</w:t>
      </w:r>
    </w:p>
    <w:p w14:paraId="38DD5EAF"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1М080 Содействие в защите интересов ветеранов и граждан пожилого возраста</w:t>
      </w:r>
    </w:p>
    <w:p w14:paraId="1F863C0A" w14:textId="77777777" w:rsidR="003A0B0F" w:rsidRPr="003A0B0F" w:rsidRDefault="003A0B0F" w:rsidP="003A0B0F">
      <w:pPr>
        <w:autoSpaceDE w:val="0"/>
        <w:autoSpaceDN w:val="0"/>
        <w:adjustRightInd w:val="0"/>
        <w:spacing w:line="360" w:lineRule="exact"/>
        <w:ind w:firstLine="708"/>
        <w:jc w:val="center"/>
        <w:rPr>
          <w:rFonts w:eastAsia="Calibri"/>
          <w:szCs w:val="28"/>
          <w:lang w:eastAsia="en-US"/>
        </w:rPr>
      </w:pPr>
      <w:r w:rsidRPr="003A0B0F">
        <w:rPr>
          <w:rFonts w:eastAsia="Calibri"/>
          <w:szCs w:val="28"/>
          <w:lang w:eastAsia="en-US"/>
        </w:rPr>
        <w:t>2.14.3. 14 3 00 00000 Подпрограмма «Гармонизация межнациональных и межконфессиональных отношений на территории Пермского муниципального округа»</w:t>
      </w:r>
    </w:p>
    <w:p w14:paraId="7BBA04A6" w14:textId="77777777" w:rsidR="003A0B0F" w:rsidRPr="003A0B0F" w:rsidRDefault="003A0B0F" w:rsidP="003A0B0F">
      <w:pPr>
        <w:autoSpaceDE w:val="0"/>
        <w:autoSpaceDN w:val="0"/>
        <w:adjustRightInd w:val="0"/>
        <w:spacing w:line="360" w:lineRule="exact"/>
        <w:ind w:firstLine="708"/>
        <w:jc w:val="both"/>
        <w:rPr>
          <w:szCs w:val="28"/>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A515D46"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14 3 01 00000 Основное мероприятие «Профилактика межнациональных и межконфессиональных конфликтов на территории Пермского муниципального округа»</w:t>
      </w:r>
    </w:p>
    <w:p w14:paraId="0E7421C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8404628"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1М090 Разработка и изготовление продукции патриотического воспитания</w:t>
      </w:r>
    </w:p>
    <w:p w14:paraId="74D019DC"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1М100 Проведение мониторинга состояния межнациональных и межконфессиональных отношений (социологические опросы)</w:t>
      </w:r>
    </w:p>
    <w:p w14:paraId="6E7D0900"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1М110 Выпуск информационных материалов, проведение и участие в мероприятиях, направленных на укрепление межнационального и межконфессионального согласия</w:t>
      </w:r>
    </w:p>
    <w:p w14:paraId="4DCF3D69" w14:textId="77777777" w:rsidR="003A0B0F" w:rsidRPr="003A0B0F" w:rsidRDefault="003A0B0F" w:rsidP="003A0B0F">
      <w:pPr>
        <w:autoSpaceDE w:val="0"/>
        <w:autoSpaceDN w:val="0"/>
        <w:adjustRightInd w:val="0"/>
        <w:spacing w:line="360" w:lineRule="exact"/>
        <w:ind w:firstLine="708"/>
        <w:jc w:val="center"/>
        <w:rPr>
          <w:rFonts w:eastAsia="Calibri"/>
          <w:szCs w:val="28"/>
          <w:lang w:eastAsia="en-US"/>
        </w:rPr>
      </w:pPr>
      <w:r w:rsidRPr="003A0B0F">
        <w:rPr>
          <w:rFonts w:eastAsia="Calibri"/>
          <w:szCs w:val="28"/>
          <w:lang w:eastAsia="en-US"/>
        </w:rPr>
        <w:t>2.14.4. 14 4 00 00000 Подпрограмма «Обеспечение деятельности администрации и казенных учреждений Пермского муниципального округа»</w:t>
      </w:r>
    </w:p>
    <w:p w14:paraId="2273BB17" w14:textId="77777777" w:rsidR="003A0B0F" w:rsidRPr="003A0B0F" w:rsidRDefault="003A0B0F" w:rsidP="003A0B0F">
      <w:pPr>
        <w:autoSpaceDE w:val="0"/>
        <w:autoSpaceDN w:val="0"/>
        <w:adjustRightInd w:val="0"/>
        <w:spacing w:line="360" w:lineRule="exact"/>
        <w:ind w:firstLine="708"/>
        <w:jc w:val="both"/>
        <w:rPr>
          <w:rFonts w:eastAsia="Calibri"/>
          <w:szCs w:val="28"/>
          <w:lang w:eastAsia="en-US"/>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4CDD21F1"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14 4 01 00000 Основное мероприятие «Обеспечение деятельности муниципальных казенных учреждений»</w:t>
      </w:r>
    </w:p>
    <w:p w14:paraId="5A6C0A6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DD88BF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w:t>
      </w:r>
      <w:proofErr w:type="gramStart"/>
      <w:r w:rsidRPr="003A0B0F">
        <w:rPr>
          <w:rFonts w:eastAsia="Calibri"/>
          <w:szCs w:val="28"/>
          <w:lang w:eastAsia="en-US"/>
        </w:rPr>
        <w:t>й(</w:t>
      </w:r>
      <w:proofErr w:type="gramEnd"/>
      <w:r w:rsidRPr="003A0B0F">
        <w:rPr>
          <w:rFonts w:eastAsia="Calibri"/>
          <w:szCs w:val="28"/>
          <w:lang w:eastAsia="en-US"/>
        </w:rPr>
        <w:t>организаций)</w:t>
      </w:r>
    </w:p>
    <w:p w14:paraId="777EDF3E" w14:textId="77777777" w:rsidR="003A0B0F" w:rsidRPr="003A0B0F" w:rsidRDefault="003A0B0F" w:rsidP="003A0B0F">
      <w:pPr>
        <w:widowControl w:val="0"/>
        <w:autoSpaceDE w:val="0"/>
        <w:autoSpaceDN w:val="0"/>
        <w:adjustRightInd w:val="0"/>
        <w:spacing w:line="360" w:lineRule="exact"/>
        <w:jc w:val="center"/>
        <w:outlineLvl w:val="2"/>
        <w:rPr>
          <w:rFonts w:eastAsia="Calibri"/>
          <w:b/>
          <w:szCs w:val="28"/>
          <w:lang w:eastAsia="en-US"/>
        </w:rPr>
      </w:pPr>
    </w:p>
    <w:p w14:paraId="59473D3E" w14:textId="77777777" w:rsidR="003A0B0F" w:rsidRPr="003A0B0F" w:rsidRDefault="003A0B0F" w:rsidP="003A0B0F">
      <w:pPr>
        <w:widowControl w:val="0"/>
        <w:autoSpaceDE w:val="0"/>
        <w:autoSpaceDN w:val="0"/>
        <w:adjustRightInd w:val="0"/>
        <w:spacing w:line="360" w:lineRule="exact"/>
        <w:jc w:val="center"/>
        <w:outlineLvl w:val="2"/>
        <w:rPr>
          <w:rFonts w:eastAsia="Calibri"/>
          <w:b/>
          <w:szCs w:val="28"/>
          <w:lang w:eastAsia="en-US"/>
        </w:rPr>
      </w:pPr>
      <w:r w:rsidRPr="003A0B0F">
        <w:rPr>
          <w:rFonts w:eastAsia="Calibri"/>
          <w:b/>
          <w:szCs w:val="28"/>
          <w:lang w:eastAsia="en-US"/>
        </w:rPr>
        <w:t>2.15. Муниципальная программа «Обеспечение безопасности населения и территории Пермского муниципального округа»</w:t>
      </w:r>
    </w:p>
    <w:p w14:paraId="1D0546C5"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lastRenderedPageBreak/>
        <w:t xml:space="preserve">Целевые статьи муниципальной программы </w:t>
      </w:r>
      <w:r w:rsidRPr="003A0B0F">
        <w:rPr>
          <w:bCs/>
          <w:szCs w:val="28"/>
        </w:rPr>
        <w:t>«</w:t>
      </w:r>
      <w:r w:rsidRPr="003A0B0F">
        <w:rPr>
          <w:rFonts w:eastAsia="Calibri"/>
          <w:szCs w:val="28"/>
          <w:lang w:eastAsia="en-US"/>
        </w:rPr>
        <w:t>Обеспечение безопасности населения и территории Пермского муниципального округа</w:t>
      </w:r>
      <w:r w:rsidRPr="003A0B0F">
        <w:rPr>
          <w:bCs/>
          <w:szCs w:val="28"/>
        </w:rPr>
        <w:t>»</w:t>
      </w:r>
      <w:r w:rsidRPr="003A0B0F">
        <w:rPr>
          <w:rFonts w:eastAsia="Calibri"/>
          <w:szCs w:val="28"/>
          <w:lang w:eastAsia="en-US"/>
        </w:rPr>
        <w:t xml:space="preserve"> включают:</w:t>
      </w:r>
    </w:p>
    <w:p w14:paraId="6E78C5D6" w14:textId="77777777" w:rsidR="003A0B0F" w:rsidRPr="003A0B0F" w:rsidRDefault="003A0B0F" w:rsidP="003A0B0F">
      <w:pPr>
        <w:widowControl w:val="0"/>
        <w:autoSpaceDE w:val="0"/>
        <w:autoSpaceDN w:val="0"/>
        <w:adjustRightInd w:val="0"/>
        <w:spacing w:line="360" w:lineRule="exact"/>
        <w:jc w:val="center"/>
        <w:outlineLvl w:val="2"/>
        <w:rPr>
          <w:rFonts w:eastAsia="Calibri"/>
          <w:szCs w:val="28"/>
          <w:lang w:eastAsia="en-US"/>
        </w:rPr>
      </w:pPr>
      <w:r w:rsidRPr="003A0B0F">
        <w:rPr>
          <w:rFonts w:eastAsia="Calibri"/>
          <w:szCs w:val="28"/>
          <w:lang w:eastAsia="en-US"/>
        </w:rPr>
        <w:t>15 0 00 00000 Муниципальная программа «Обеспечение безопасности населения и территории Пермского муниципального округа»</w:t>
      </w:r>
    </w:p>
    <w:p w14:paraId="2A4A8D8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данной целевой статье отражаются расходы бюджета Пермского муниципального округа на реализацию муниципальной программы Пермского муниципального округа </w:t>
      </w:r>
      <w:r w:rsidRPr="003A0B0F">
        <w:rPr>
          <w:bCs/>
          <w:szCs w:val="28"/>
        </w:rPr>
        <w:t>«</w:t>
      </w:r>
      <w:r w:rsidRPr="003A0B0F">
        <w:rPr>
          <w:rFonts w:eastAsia="Calibri"/>
          <w:szCs w:val="28"/>
          <w:lang w:eastAsia="en-US"/>
        </w:rPr>
        <w:t>Обеспечение безопасности населения и территории Пермского муниципального округа</w:t>
      </w:r>
      <w:r w:rsidRPr="003A0B0F">
        <w:rPr>
          <w:bCs/>
          <w:szCs w:val="28"/>
        </w:rPr>
        <w:t>»</w:t>
      </w:r>
      <w:r w:rsidRPr="003A0B0F">
        <w:rPr>
          <w:rFonts w:eastAsia="Calibri"/>
          <w:szCs w:val="28"/>
          <w:lang w:eastAsia="en-US"/>
        </w:rPr>
        <w:t>:</w:t>
      </w:r>
    </w:p>
    <w:p w14:paraId="0923D4A7"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2.15.1. 15 1 00 00000 Подпрограмма «Участие в профилактике терроризма и экстремизма, повышение антитеррористической защищенности мест массового пребывания людей»</w:t>
      </w:r>
    </w:p>
    <w:p w14:paraId="3EA1BA06" w14:textId="77777777" w:rsidR="003A0B0F" w:rsidRPr="003A0B0F" w:rsidRDefault="003A0B0F" w:rsidP="003A0B0F">
      <w:pPr>
        <w:autoSpaceDE w:val="0"/>
        <w:autoSpaceDN w:val="0"/>
        <w:adjustRightInd w:val="0"/>
        <w:spacing w:line="360" w:lineRule="exact"/>
        <w:ind w:firstLine="708"/>
        <w:jc w:val="both"/>
        <w:rPr>
          <w:rFonts w:eastAsia="Calibri"/>
          <w:szCs w:val="28"/>
          <w:lang w:eastAsia="en-US"/>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5D6A4A3A"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15 1 01 00000 Основное мероприятие «Участие в профилактике терроризма и экстремизма»</w:t>
      </w:r>
    </w:p>
    <w:p w14:paraId="51AE68F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AFC9F2C"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1Б010 Участие в профилактике терроризма и экстремизма</w:t>
      </w:r>
    </w:p>
    <w:p w14:paraId="3873289C"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 xml:space="preserve">По данному направлению расходов отражаются расходы </w:t>
      </w:r>
      <w:proofErr w:type="gramStart"/>
      <w:r w:rsidRPr="003A0B0F">
        <w:rPr>
          <w:rFonts w:eastAsia="Calibri"/>
          <w:szCs w:val="28"/>
          <w:lang w:eastAsia="en-US"/>
        </w:rPr>
        <w:t>на</w:t>
      </w:r>
      <w:proofErr w:type="gramEnd"/>
      <w:r w:rsidRPr="003A0B0F">
        <w:rPr>
          <w:rFonts w:eastAsia="Calibri"/>
          <w:szCs w:val="28"/>
          <w:lang w:eastAsia="en-US"/>
        </w:rPr>
        <w:t>:</w:t>
      </w:r>
    </w:p>
    <w:p w14:paraId="34E9C968"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 размещение материалов в электронных и печатных СМИ, издание и распространение листовок и бюллетеней;</w:t>
      </w:r>
    </w:p>
    <w:p w14:paraId="07E0615E"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 проведение мероприятий, посвященных «Дню солидарности в борьбе с терроризмом»</w:t>
      </w:r>
    </w:p>
    <w:p w14:paraId="46040AAC"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15 1 02 00000 Основное мероприятие «Развитие элементов аппаратно-программного комплекса «Безопасный город»»</w:t>
      </w:r>
    </w:p>
    <w:p w14:paraId="241A32D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C1C3699"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1Б020 Мероприятия в рамках АПК «Безопасный город»</w:t>
      </w:r>
    </w:p>
    <w:p w14:paraId="016747AE"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 xml:space="preserve">По данному направлению расходов отражаются расходы </w:t>
      </w:r>
      <w:proofErr w:type="gramStart"/>
      <w:r w:rsidRPr="003A0B0F">
        <w:rPr>
          <w:rFonts w:eastAsia="Calibri"/>
          <w:szCs w:val="28"/>
          <w:lang w:eastAsia="en-US"/>
        </w:rPr>
        <w:t>на</w:t>
      </w:r>
      <w:proofErr w:type="gramEnd"/>
      <w:r w:rsidRPr="003A0B0F">
        <w:rPr>
          <w:rFonts w:eastAsia="Calibri"/>
          <w:szCs w:val="28"/>
          <w:lang w:eastAsia="en-US"/>
        </w:rPr>
        <w:t>:</w:t>
      </w:r>
    </w:p>
    <w:p w14:paraId="7235853F"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 xml:space="preserve">- установку </w:t>
      </w:r>
      <w:proofErr w:type="spellStart"/>
      <w:r w:rsidRPr="003A0B0F">
        <w:rPr>
          <w:rFonts w:eastAsia="Calibri"/>
          <w:szCs w:val="28"/>
          <w:lang w:eastAsia="en-US"/>
        </w:rPr>
        <w:t>сирено</w:t>
      </w:r>
      <w:proofErr w:type="spellEnd"/>
      <w:r w:rsidRPr="003A0B0F">
        <w:rPr>
          <w:rFonts w:eastAsia="Calibri"/>
          <w:szCs w:val="28"/>
          <w:lang w:eastAsia="en-US"/>
        </w:rPr>
        <w:t>-речевых систем оповещения населения;</w:t>
      </w:r>
    </w:p>
    <w:p w14:paraId="0A45B415"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 модернизация существующих систем безопасности и видеонаблюдения на объектах образовательных организаций</w:t>
      </w:r>
    </w:p>
    <w:p w14:paraId="2F1A41C0"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2.15.2. 15 2 00 00000 Подпрограмма «Обеспечение безопасного участия детей в дорожном движении»</w:t>
      </w:r>
    </w:p>
    <w:p w14:paraId="1D593E77" w14:textId="77777777" w:rsidR="003A0B0F" w:rsidRPr="003A0B0F" w:rsidRDefault="003A0B0F" w:rsidP="003A0B0F">
      <w:pPr>
        <w:autoSpaceDE w:val="0"/>
        <w:autoSpaceDN w:val="0"/>
        <w:adjustRightInd w:val="0"/>
        <w:spacing w:line="360" w:lineRule="exact"/>
        <w:ind w:firstLine="708"/>
        <w:jc w:val="both"/>
        <w:rPr>
          <w:rFonts w:eastAsia="Calibri"/>
          <w:szCs w:val="28"/>
          <w:lang w:eastAsia="en-US"/>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03BE1B4C" w14:textId="77777777" w:rsidR="003A0B0F" w:rsidRPr="003A0B0F" w:rsidRDefault="003A0B0F" w:rsidP="003A0B0F">
      <w:pPr>
        <w:spacing w:line="360" w:lineRule="exact"/>
        <w:jc w:val="center"/>
        <w:rPr>
          <w:rFonts w:eastAsia="Calibri"/>
          <w:szCs w:val="28"/>
          <w:highlight w:val="yellow"/>
          <w:lang w:eastAsia="en-US"/>
        </w:rPr>
      </w:pPr>
      <w:r w:rsidRPr="003A0B0F">
        <w:rPr>
          <w:rFonts w:eastAsia="Calibri"/>
          <w:szCs w:val="28"/>
          <w:lang w:eastAsia="en-US"/>
        </w:rPr>
        <w:lastRenderedPageBreak/>
        <w:t>15 2 01 00000 Основное мероприятие «Проведение обучения и информирования учащихся образовательных организаций по вопросам безопасности дорожного движения»</w:t>
      </w:r>
    </w:p>
    <w:p w14:paraId="2F29F1B3"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72A379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1Б040 Мероприятия по обучению и информированию учащихся образовательных организаций по вопросам безопасности дорожного движения</w:t>
      </w:r>
    </w:p>
    <w:p w14:paraId="29A48F34"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 xml:space="preserve">По данному направлению расходов отражаются расходы </w:t>
      </w:r>
      <w:proofErr w:type="gramStart"/>
      <w:r w:rsidRPr="003A0B0F">
        <w:rPr>
          <w:rFonts w:eastAsia="Calibri"/>
          <w:szCs w:val="28"/>
          <w:lang w:eastAsia="en-US"/>
        </w:rPr>
        <w:t>на</w:t>
      </w:r>
      <w:proofErr w:type="gramEnd"/>
      <w:r w:rsidRPr="003A0B0F">
        <w:rPr>
          <w:rFonts w:eastAsia="Calibri"/>
          <w:szCs w:val="28"/>
          <w:lang w:eastAsia="en-US"/>
        </w:rPr>
        <w:t>:</w:t>
      </w:r>
    </w:p>
    <w:p w14:paraId="2916797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изготовление и распространение листовок, брошюр и прочей продукции по вопросам безопасности дорожного движения;</w:t>
      </w:r>
    </w:p>
    <w:p w14:paraId="5E3E66DA" w14:textId="77777777" w:rsidR="003A0B0F" w:rsidRPr="003A0B0F" w:rsidRDefault="003A0B0F" w:rsidP="003A0B0F">
      <w:pPr>
        <w:spacing w:line="360" w:lineRule="exact"/>
        <w:ind w:firstLine="709"/>
        <w:rPr>
          <w:rFonts w:eastAsia="Calibri"/>
          <w:szCs w:val="28"/>
          <w:lang w:eastAsia="en-US"/>
        </w:rPr>
      </w:pPr>
      <w:r w:rsidRPr="003A0B0F">
        <w:rPr>
          <w:rFonts w:eastAsia="Calibri"/>
          <w:szCs w:val="28"/>
          <w:lang w:eastAsia="en-US"/>
        </w:rPr>
        <w:t>- проведение обучающих (информационных) мероприятий в образовательных организациях</w:t>
      </w:r>
    </w:p>
    <w:p w14:paraId="1AFCA1DF"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2.15.3. 15 3 00 00000 Подпрограмма «Обеспечение эффективной защиты населения и территории муниципального округа от чрезвычайных ситуаций мирного и военного времени, других опасностей и происшествий, угрожающих жизни, здоровью и имуществу граждан»</w:t>
      </w:r>
    </w:p>
    <w:p w14:paraId="68DAB855" w14:textId="77777777" w:rsidR="003A0B0F" w:rsidRPr="003A0B0F" w:rsidRDefault="003A0B0F" w:rsidP="003A0B0F">
      <w:pPr>
        <w:autoSpaceDE w:val="0"/>
        <w:autoSpaceDN w:val="0"/>
        <w:adjustRightInd w:val="0"/>
        <w:spacing w:line="360" w:lineRule="exact"/>
        <w:ind w:firstLine="708"/>
        <w:jc w:val="both"/>
        <w:rPr>
          <w:rFonts w:eastAsia="Calibri"/>
          <w:szCs w:val="28"/>
          <w:lang w:eastAsia="en-US"/>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29DE8A4B"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15 3 01 00000 Основное мероприятие «Обеспечение устойчивости управления руководством ПМО при предупреждении и ликвидации в чрезвычайных ситуациях мирного и военного времени»</w:t>
      </w:r>
    </w:p>
    <w:p w14:paraId="596C2AE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5B78B1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1Б050 Переработка и согласование плана КЧС Пермского муниципального округа по ликвидации аварийного разлива нефти и нефтепродуктов</w:t>
      </w:r>
    </w:p>
    <w:p w14:paraId="0D606FD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1Б120 Переработка паспорта безопасности Пермского муниципального округа</w:t>
      </w:r>
    </w:p>
    <w:p w14:paraId="47AE52B5"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15 3 02 00000 Основное мероприятие «Обучение должностных лиц и населения действиям при возникновении чрезвычайных ситуаций мирного и военного времени»</w:t>
      </w:r>
    </w:p>
    <w:p w14:paraId="05A7C2EC"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FED910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1Б060 Мероприятия по обучению должностных лиц и населения действиям при возникновении чрезвычайных ситуаций мирного и военного времени</w:t>
      </w:r>
    </w:p>
    <w:p w14:paraId="27E29E3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данному направлению расходов отражаются расходы </w:t>
      </w:r>
      <w:proofErr w:type="gramStart"/>
      <w:r w:rsidRPr="003A0B0F">
        <w:rPr>
          <w:rFonts w:eastAsia="Calibri"/>
          <w:szCs w:val="28"/>
          <w:lang w:eastAsia="en-US"/>
        </w:rPr>
        <w:t>на</w:t>
      </w:r>
      <w:proofErr w:type="gramEnd"/>
      <w:r w:rsidRPr="003A0B0F">
        <w:rPr>
          <w:rFonts w:eastAsia="Calibri"/>
          <w:szCs w:val="28"/>
          <w:lang w:eastAsia="en-US"/>
        </w:rPr>
        <w:t>:</w:t>
      </w:r>
    </w:p>
    <w:p w14:paraId="3BDBFBB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 изготовление стендов, баннеров, листовок, сборников, брошюр, плакатов и иной продукции;</w:t>
      </w:r>
    </w:p>
    <w:p w14:paraId="0155937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проведение мероприятий по изучению безопасности жизнедеятельности, защиты от чрезвычайных ситуаций, гражданской обороны в рамках месячников безопасности «День защиты детей» (01.04. по 01.06.), «День знаний» (20.08. по 20.09.); Гражданской обороны (4.09 по 4.10), безопасности людей на водных объектах (1.06-1.09);</w:t>
      </w:r>
    </w:p>
    <w:p w14:paraId="4B074E9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проведение соревнований участников Всероссийского движения «Школа безопасности» и «Юный спасатель»</w:t>
      </w:r>
    </w:p>
    <w:p w14:paraId="725DE0B3"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15 3 03 00000 Основное мероприятие «Обеспечение деятельности нештатных аварийно-спасательных формирований»</w:t>
      </w:r>
    </w:p>
    <w:p w14:paraId="1682180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17E0BF0E"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1Б070 Мероприятия по обеспечению деятельности нештатных аварийно-спасательных формирований</w:t>
      </w:r>
    </w:p>
    <w:p w14:paraId="240E2EE4"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данному направлению расходов отражаются расходы </w:t>
      </w:r>
      <w:proofErr w:type="gramStart"/>
      <w:r w:rsidRPr="003A0B0F">
        <w:rPr>
          <w:rFonts w:eastAsia="Calibri"/>
          <w:szCs w:val="28"/>
          <w:lang w:eastAsia="en-US"/>
        </w:rPr>
        <w:t>на</w:t>
      </w:r>
      <w:proofErr w:type="gramEnd"/>
      <w:r w:rsidRPr="003A0B0F">
        <w:rPr>
          <w:rFonts w:eastAsia="Calibri"/>
          <w:szCs w:val="28"/>
          <w:lang w:eastAsia="en-US"/>
        </w:rPr>
        <w:t>:</w:t>
      </w:r>
    </w:p>
    <w:p w14:paraId="4F299A26"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проведение занятий по организации работы в местах ЧС и происшествий;</w:t>
      </w:r>
    </w:p>
    <w:p w14:paraId="0A0B7BED"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награждение граждан за участие в поисковых, аварийно-спасательных мероприятиях и за спасение погибавших</w:t>
      </w:r>
    </w:p>
    <w:p w14:paraId="759DD796"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15 3 04 00000 Основное мероприятие «Обеспечение безопасности людей на водных объектах»</w:t>
      </w:r>
    </w:p>
    <w:p w14:paraId="436480F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01B3632A"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1Б080 Мероприятия по обеспечению безопасности людей на водных объектах</w:t>
      </w:r>
    </w:p>
    <w:p w14:paraId="59EFEBE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данному направлению расходов отражаются расходы </w:t>
      </w:r>
      <w:proofErr w:type="gramStart"/>
      <w:r w:rsidRPr="003A0B0F">
        <w:rPr>
          <w:rFonts w:eastAsia="Calibri"/>
          <w:szCs w:val="28"/>
          <w:lang w:eastAsia="en-US"/>
        </w:rPr>
        <w:t>на</w:t>
      </w:r>
      <w:proofErr w:type="gramEnd"/>
      <w:r w:rsidRPr="003A0B0F">
        <w:rPr>
          <w:rFonts w:eastAsia="Calibri"/>
          <w:szCs w:val="28"/>
          <w:lang w:eastAsia="en-US"/>
        </w:rPr>
        <w:t>:</w:t>
      </w:r>
    </w:p>
    <w:p w14:paraId="643A6FE9"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установку информационных знаков, размещение информационных материалов, плакатов и иной продукции</w:t>
      </w:r>
    </w:p>
    <w:p w14:paraId="30E430D0"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15 3 05 00000 Основное мероприятие «Проведение мероприятий по приведению в нормативное состояние помещений»</w:t>
      </w:r>
    </w:p>
    <w:p w14:paraId="3D315602"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8BD584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10090</w:t>
      </w:r>
      <w:proofErr w:type="gramStart"/>
      <w:r w:rsidRPr="003A0B0F">
        <w:rPr>
          <w:rFonts w:eastAsia="Calibri"/>
          <w:szCs w:val="28"/>
          <w:lang w:eastAsia="en-US"/>
        </w:rPr>
        <w:t> П</w:t>
      </w:r>
      <w:proofErr w:type="gramEnd"/>
      <w:r w:rsidRPr="003A0B0F">
        <w:rPr>
          <w:rFonts w:eastAsia="Calibri"/>
          <w:szCs w:val="28"/>
          <w:lang w:eastAsia="en-US"/>
        </w:rPr>
        <w:t>рочие мероприятия по приведению муниципальных учреждений (организаций) в нормативное состояние</w:t>
      </w:r>
    </w:p>
    <w:p w14:paraId="02F07590"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15 3 06 00000 Основное мероприятие «Первоочередное жизнеобеспечение населения в чрезвычайных ситуациях и работы пунктов временного размещения пострадавшего населения на территории Пермского муниципального округа»</w:t>
      </w:r>
    </w:p>
    <w:p w14:paraId="5DDAB9A7"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2B11192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1Б090 Оснащение пунктов временного размещения для временного пребывания пострадавших граждан</w:t>
      </w:r>
    </w:p>
    <w:p w14:paraId="49FFDE90"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15 3 07 00000 Основное мероприятие «Обеспечение первичных мер пожарной безопасности на территории Пермского муниципального округа»</w:t>
      </w:r>
    </w:p>
    <w:p w14:paraId="780A26E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8828D82" w14:textId="77777777" w:rsidR="003A0B0F" w:rsidRPr="003A0B0F" w:rsidRDefault="003A0B0F" w:rsidP="003A0B0F">
      <w:pPr>
        <w:spacing w:line="360" w:lineRule="exact"/>
        <w:ind w:firstLine="709"/>
        <w:jc w:val="both"/>
        <w:rPr>
          <w:bCs/>
          <w:color w:val="000000"/>
          <w:szCs w:val="28"/>
        </w:rPr>
      </w:pPr>
      <w:r w:rsidRPr="003A0B0F">
        <w:rPr>
          <w:rFonts w:eastAsia="Calibri"/>
          <w:szCs w:val="28"/>
          <w:lang w:eastAsia="en-US"/>
        </w:rPr>
        <w:t>1Б100 </w:t>
      </w:r>
      <w:r w:rsidRPr="003A0B0F">
        <w:rPr>
          <w:bCs/>
          <w:color w:val="000000"/>
          <w:szCs w:val="28"/>
          <w:lang w:val="x-none"/>
        </w:rPr>
        <w:t xml:space="preserve">Мероприятия </w:t>
      </w:r>
      <w:r w:rsidRPr="003A0B0F">
        <w:rPr>
          <w:bCs/>
          <w:color w:val="000000"/>
          <w:szCs w:val="28"/>
        </w:rPr>
        <w:t>по обеспечению первичных мер пожарной безопасности</w:t>
      </w:r>
    </w:p>
    <w:p w14:paraId="037B932A" w14:textId="77777777" w:rsidR="003A0B0F" w:rsidRPr="003A0B0F" w:rsidRDefault="003A0B0F" w:rsidP="003A0B0F">
      <w:pPr>
        <w:spacing w:line="360" w:lineRule="exact"/>
        <w:ind w:firstLine="709"/>
        <w:jc w:val="both"/>
        <w:rPr>
          <w:bCs/>
          <w:color w:val="000000"/>
          <w:szCs w:val="28"/>
        </w:rPr>
      </w:pPr>
      <w:r w:rsidRPr="003A0B0F">
        <w:rPr>
          <w:bCs/>
          <w:color w:val="000000"/>
          <w:szCs w:val="28"/>
        </w:rPr>
        <w:t xml:space="preserve">По данному направлению расходов отражаются расходы </w:t>
      </w:r>
      <w:proofErr w:type="gramStart"/>
      <w:r w:rsidRPr="003A0B0F">
        <w:rPr>
          <w:bCs/>
          <w:color w:val="000000"/>
          <w:szCs w:val="28"/>
        </w:rPr>
        <w:t>на</w:t>
      </w:r>
      <w:proofErr w:type="gramEnd"/>
      <w:r w:rsidRPr="003A0B0F">
        <w:rPr>
          <w:bCs/>
          <w:color w:val="000000"/>
          <w:szCs w:val="28"/>
        </w:rPr>
        <w:t>:</w:t>
      </w:r>
    </w:p>
    <w:p w14:paraId="36C96B0E" w14:textId="77777777" w:rsidR="003A0B0F" w:rsidRPr="003A0B0F" w:rsidRDefault="003A0B0F" w:rsidP="003A0B0F">
      <w:pPr>
        <w:spacing w:line="360" w:lineRule="exact"/>
        <w:ind w:firstLine="709"/>
        <w:jc w:val="both"/>
        <w:rPr>
          <w:rFonts w:eastAsia="Calibri"/>
          <w:szCs w:val="28"/>
          <w:lang w:eastAsia="en-US"/>
        </w:rPr>
      </w:pPr>
      <w:r w:rsidRPr="003A0B0F">
        <w:rPr>
          <w:bCs/>
          <w:color w:val="000000"/>
          <w:szCs w:val="28"/>
        </w:rPr>
        <w:t>- установку противопожарных резервуаров</w:t>
      </w:r>
    </w:p>
    <w:p w14:paraId="681CC5C9" w14:textId="77777777" w:rsidR="003A0B0F" w:rsidRPr="003A0B0F" w:rsidRDefault="003A0B0F" w:rsidP="003A0B0F">
      <w:pPr>
        <w:spacing w:line="360" w:lineRule="exact"/>
        <w:ind w:firstLine="709"/>
        <w:jc w:val="both"/>
        <w:rPr>
          <w:rFonts w:eastAsia="Calibri"/>
          <w:szCs w:val="28"/>
          <w:lang w:eastAsia="en-US"/>
        </w:rPr>
      </w:pPr>
      <w:r w:rsidRPr="003A0B0F">
        <w:rPr>
          <w:bCs/>
          <w:color w:val="000000"/>
          <w:szCs w:val="28"/>
        </w:rPr>
        <w:t>1Б110 </w:t>
      </w:r>
      <w:r w:rsidRPr="003A0B0F">
        <w:rPr>
          <w:bCs/>
          <w:color w:val="000000"/>
          <w:szCs w:val="28"/>
          <w:lang w:val="x-none"/>
        </w:rPr>
        <w:t>Субсидии общественным объединениям пожарной охраны на материальное стимулирование деятельности добровольных пожарных, действующих на территории</w:t>
      </w:r>
      <w:r w:rsidRPr="003A0B0F">
        <w:rPr>
          <w:bCs/>
          <w:color w:val="000000"/>
          <w:szCs w:val="28"/>
        </w:rPr>
        <w:t xml:space="preserve"> Пермского муниципального округа</w:t>
      </w:r>
    </w:p>
    <w:p w14:paraId="32DC97B9" w14:textId="77777777" w:rsidR="003A0B0F" w:rsidRPr="003A0B0F" w:rsidRDefault="003A0B0F" w:rsidP="003A0B0F">
      <w:pPr>
        <w:autoSpaceDE w:val="0"/>
        <w:autoSpaceDN w:val="0"/>
        <w:adjustRightInd w:val="0"/>
        <w:ind w:firstLine="709"/>
        <w:jc w:val="both"/>
        <w:rPr>
          <w:rFonts w:eastAsia="Calibri"/>
          <w:szCs w:val="28"/>
          <w:lang w:eastAsia="en-US"/>
        </w:rPr>
      </w:pPr>
      <w:r w:rsidRPr="003A0B0F">
        <w:rPr>
          <w:rFonts w:eastAsia="Calibri"/>
          <w:szCs w:val="28"/>
          <w:lang w:eastAsia="en-US"/>
        </w:rPr>
        <w:t>15 3 08 00000 Основное мероприятие «Обеспечение охраны общественного порядка на территории Пермского муниципального округа»</w:t>
      </w:r>
    </w:p>
    <w:p w14:paraId="53B556AB"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6ECABC61"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val="en-US" w:eastAsia="en-US"/>
        </w:rPr>
        <w:t>S</w:t>
      </w:r>
      <w:r w:rsidRPr="003A0B0F">
        <w:rPr>
          <w:rFonts w:eastAsia="Calibri"/>
          <w:szCs w:val="28"/>
          <w:lang w:eastAsia="en-US"/>
        </w:rPr>
        <w:t>П020 Выплата материального стимулирования народным дружинникам за участие в охране общественного порядка</w:t>
      </w:r>
    </w:p>
    <w:p w14:paraId="72A9C268" w14:textId="77777777" w:rsidR="003A0B0F" w:rsidRPr="003A0B0F" w:rsidRDefault="003A0B0F" w:rsidP="003A0B0F">
      <w:pPr>
        <w:spacing w:line="360" w:lineRule="exact"/>
        <w:jc w:val="center"/>
        <w:rPr>
          <w:rFonts w:eastAsia="Calibri"/>
          <w:szCs w:val="28"/>
          <w:lang w:eastAsia="en-US"/>
        </w:rPr>
      </w:pPr>
      <w:r w:rsidRPr="003A0B0F">
        <w:rPr>
          <w:rFonts w:eastAsia="Calibri"/>
          <w:szCs w:val="28"/>
          <w:lang w:eastAsia="en-US"/>
        </w:rPr>
        <w:t>15 3 09 00000 Основное мероприятие «Приведение в нормативное состояние ГТС»</w:t>
      </w:r>
    </w:p>
    <w:p w14:paraId="759402A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4A365F5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10130 Мероприятия по приведению в нормативное состояние ГТС</w:t>
      </w:r>
    </w:p>
    <w:p w14:paraId="22F36525"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xml:space="preserve">По данному направлению расходов отражаются расходы </w:t>
      </w:r>
      <w:proofErr w:type="gramStart"/>
      <w:r w:rsidRPr="003A0B0F">
        <w:rPr>
          <w:rFonts w:eastAsia="Calibri"/>
          <w:szCs w:val="28"/>
          <w:lang w:eastAsia="en-US"/>
        </w:rPr>
        <w:t>на</w:t>
      </w:r>
      <w:proofErr w:type="gramEnd"/>
      <w:r w:rsidRPr="003A0B0F">
        <w:rPr>
          <w:rFonts w:eastAsia="Calibri"/>
          <w:szCs w:val="28"/>
          <w:lang w:eastAsia="en-US"/>
        </w:rPr>
        <w:t>:</w:t>
      </w:r>
    </w:p>
    <w:p w14:paraId="6E7BF130"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 декларирование гидротехнических сооружений</w:t>
      </w:r>
    </w:p>
    <w:p w14:paraId="23E0B9D9" w14:textId="77777777" w:rsidR="003A0B0F" w:rsidRPr="003A0B0F" w:rsidRDefault="003A0B0F" w:rsidP="003A0B0F">
      <w:pPr>
        <w:spacing w:line="360" w:lineRule="exact"/>
        <w:ind w:firstLine="709"/>
        <w:jc w:val="center"/>
        <w:rPr>
          <w:rFonts w:eastAsia="Calibri"/>
          <w:szCs w:val="28"/>
          <w:lang w:eastAsia="en-US"/>
        </w:rPr>
      </w:pPr>
      <w:r w:rsidRPr="003A0B0F">
        <w:rPr>
          <w:rFonts w:eastAsia="Calibri"/>
          <w:szCs w:val="28"/>
          <w:lang w:eastAsia="en-US"/>
        </w:rPr>
        <w:t>2.15.4. 15 4 00 00000 Подпрограмма «Обеспечение реализации муниципальной программы»</w:t>
      </w:r>
    </w:p>
    <w:p w14:paraId="7F467399" w14:textId="77777777" w:rsidR="003A0B0F" w:rsidRPr="003A0B0F" w:rsidRDefault="003A0B0F" w:rsidP="003A0B0F">
      <w:pPr>
        <w:autoSpaceDE w:val="0"/>
        <w:autoSpaceDN w:val="0"/>
        <w:adjustRightInd w:val="0"/>
        <w:spacing w:line="360" w:lineRule="exact"/>
        <w:ind w:firstLine="708"/>
        <w:jc w:val="both"/>
        <w:rPr>
          <w:rFonts w:eastAsia="Calibri"/>
          <w:szCs w:val="28"/>
          <w:lang w:eastAsia="en-US"/>
        </w:rPr>
      </w:pPr>
      <w:r w:rsidRPr="003A0B0F">
        <w:rPr>
          <w:szCs w:val="28"/>
        </w:rPr>
        <w:t>По данной целевой статье отражаются расходы бюджета Пермского муниципального округа на реализацию подпрограммы по следующим основным мероприятиям:</w:t>
      </w:r>
    </w:p>
    <w:p w14:paraId="4CCDB682"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15 4 01 00000 Основное мероприятие «Обеспечение деятельности органов местного самоуправления»</w:t>
      </w:r>
    </w:p>
    <w:p w14:paraId="0ADF71B8"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lastRenderedPageBreak/>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391A672D"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44F50031"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51180 Осуществление первичного воинского учета органами местного самоуправления поселений, муниципальных и городских округов</w:t>
      </w:r>
    </w:p>
    <w:p w14:paraId="06151F49" w14:textId="77777777" w:rsidR="003A0B0F" w:rsidRPr="003A0B0F" w:rsidRDefault="003A0B0F" w:rsidP="003A0B0F">
      <w:pPr>
        <w:autoSpaceDE w:val="0"/>
        <w:autoSpaceDN w:val="0"/>
        <w:adjustRightInd w:val="0"/>
        <w:spacing w:line="360" w:lineRule="exact"/>
        <w:jc w:val="center"/>
        <w:rPr>
          <w:rFonts w:eastAsia="Calibri"/>
          <w:szCs w:val="28"/>
          <w:lang w:eastAsia="en-US"/>
        </w:rPr>
      </w:pPr>
      <w:r w:rsidRPr="003A0B0F">
        <w:rPr>
          <w:rFonts w:eastAsia="Calibri"/>
          <w:szCs w:val="28"/>
          <w:lang w:eastAsia="en-US"/>
        </w:rPr>
        <w:t>15 4 02 00000 Основное мероприятие «Обеспечение деятельности муниципальных казенных учреждений»</w:t>
      </w:r>
    </w:p>
    <w:p w14:paraId="735DF1EF" w14:textId="77777777" w:rsidR="003A0B0F" w:rsidRPr="003A0B0F" w:rsidRDefault="003A0B0F" w:rsidP="003A0B0F">
      <w:pPr>
        <w:spacing w:line="360" w:lineRule="exact"/>
        <w:ind w:firstLine="709"/>
        <w:jc w:val="both"/>
        <w:rPr>
          <w:rFonts w:eastAsia="Calibri"/>
          <w:szCs w:val="28"/>
          <w:lang w:eastAsia="en-US"/>
        </w:rPr>
      </w:pPr>
      <w:r w:rsidRPr="003A0B0F">
        <w:rPr>
          <w:rFonts w:eastAsia="Calibri"/>
          <w:szCs w:val="28"/>
          <w:lang w:eastAsia="en-US"/>
        </w:rPr>
        <w:t>По данной целевой статье отражаются расходы бюджета Пермского муниципального округа на реализацию основного мероприятия по следующим направлениям:</w:t>
      </w:r>
    </w:p>
    <w:p w14:paraId="7617436D" w14:textId="77777777" w:rsidR="003A0B0F" w:rsidRPr="003A0B0F" w:rsidRDefault="003A0B0F" w:rsidP="003A0B0F">
      <w:pPr>
        <w:autoSpaceDE w:val="0"/>
        <w:autoSpaceDN w:val="0"/>
        <w:adjustRightInd w:val="0"/>
        <w:spacing w:line="360" w:lineRule="exact"/>
        <w:ind w:firstLine="709"/>
        <w:jc w:val="both"/>
        <w:rPr>
          <w:szCs w:val="28"/>
        </w:rPr>
      </w:pPr>
      <w:r w:rsidRPr="003A0B0F">
        <w:rPr>
          <w:szCs w:val="28"/>
        </w:rPr>
        <w:t>10050 Обеспечение деятельности (оказание услуг, выполнение работ) муниципальных учреждений (организаций)</w:t>
      </w:r>
    </w:p>
    <w:p w14:paraId="7582921F" w14:textId="77777777" w:rsidR="003A0B0F" w:rsidRPr="003A0B0F" w:rsidRDefault="003A0B0F" w:rsidP="003A0B0F">
      <w:pPr>
        <w:autoSpaceDE w:val="0"/>
        <w:autoSpaceDN w:val="0"/>
        <w:adjustRightInd w:val="0"/>
        <w:spacing w:line="360" w:lineRule="exact"/>
        <w:jc w:val="center"/>
        <w:rPr>
          <w:b/>
          <w:szCs w:val="28"/>
          <w:highlight w:val="yellow"/>
        </w:rPr>
      </w:pPr>
    </w:p>
    <w:p w14:paraId="2D2CB443" w14:textId="77777777" w:rsidR="003A0B0F" w:rsidRPr="003A0B0F" w:rsidRDefault="003A0B0F" w:rsidP="003A0B0F">
      <w:pPr>
        <w:autoSpaceDE w:val="0"/>
        <w:autoSpaceDN w:val="0"/>
        <w:adjustRightInd w:val="0"/>
        <w:spacing w:line="360" w:lineRule="exact"/>
        <w:jc w:val="center"/>
        <w:rPr>
          <w:szCs w:val="28"/>
        </w:rPr>
      </w:pPr>
      <w:r w:rsidRPr="003A0B0F">
        <w:rPr>
          <w:b/>
          <w:szCs w:val="28"/>
        </w:rPr>
        <w:t>2.16. Непрограммные направления расходов бюджета Пермского муниципального округа</w:t>
      </w:r>
    </w:p>
    <w:p w14:paraId="270C31B4" w14:textId="77777777" w:rsidR="003A0B0F" w:rsidRPr="003A0B0F" w:rsidRDefault="003A0B0F" w:rsidP="003A0B0F">
      <w:pPr>
        <w:autoSpaceDE w:val="0"/>
        <w:autoSpaceDN w:val="0"/>
        <w:adjustRightInd w:val="0"/>
        <w:jc w:val="both"/>
        <w:rPr>
          <w:szCs w:val="28"/>
        </w:rPr>
      </w:pPr>
    </w:p>
    <w:p w14:paraId="19DB852F" w14:textId="77777777" w:rsidR="003A0B0F" w:rsidRPr="003A0B0F" w:rsidRDefault="003A0B0F" w:rsidP="003A0B0F">
      <w:pPr>
        <w:autoSpaceDE w:val="0"/>
        <w:autoSpaceDN w:val="0"/>
        <w:adjustRightInd w:val="0"/>
        <w:jc w:val="center"/>
        <w:rPr>
          <w:szCs w:val="28"/>
        </w:rPr>
      </w:pPr>
      <w:r w:rsidRPr="003A0B0F">
        <w:rPr>
          <w:szCs w:val="28"/>
        </w:rPr>
        <w:t>91 0 00 00000 Расходы в рамках непрограммных направлений деятельности</w:t>
      </w:r>
    </w:p>
    <w:p w14:paraId="159117CC" w14:textId="77777777" w:rsidR="003A0B0F" w:rsidRPr="003A0B0F" w:rsidRDefault="003A0B0F" w:rsidP="003A0B0F">
      <w:pPr>
        <w:autoSpaceDE w:val="0"/>
        <w:autoSpaceDN w:val="0"/>
        <w:adjustRightInd w:val="0"/>
        <w:jc w:val="both"/>
        <w:rPr>
          <w:szCs w:val="28"/>
        </w:rPr>
      </w:pPr>
      <w:r w:rsidRPr="003A0B0F">
        <w:rPr>
          <w:szCs w:val="28"/>
        </w:rPr>
        <w:t>Целевые статьи непрограммного направления расходов бюджета Пермского муниципального округа включают:</w:t>
      </w:r>
    </w:p>
    <w:p w14:paraId="7A4A97AA" w14:textId="77777777" w:rsidR="003A0B0F" w:rsidRPr="003A0B0F" w:rsidRDefault="003A0B0F" w:rsidP="003A0B0F">
      <w:pPr>
        <w:autoSpaceDE w:val="0"/>
        <w:autoSpaceDN w:val="0"/>
        <w:adjustRightInd w:val="0"/>
        <w:ind w:firstLine="709"/>
        <w:jc w:val="both"/>
        <w:rPr>
          <w:szCs w:val="28"/>
        </w:rPr>
      </w:pPr>
      <w:r w:rsidRPr="003A0B0F">
        <w:rPr>
          <w:szCs w:val="28"/>
        </w:rPr>
        <w:t>10040 Содержание органов местного самоуправления Пермского муниципального округа</w:t>
      </w:r>
    </w:p>
    <w:p w14:paraId="1AA95B8E" w14:textId="77777777" w:rsidR="003A0B0F" w:rsidRPr="003A0B0F" w:rsidRDefault="003A0B0F" w:rsidP="003A0B0F">
      <w:pPr>
        <w:autoSpaceDE w:val="0"/>
        <w:autoSpaceDN w:val="0"/>
        <w:adjustRightInd w:val="0"/>
        <w:ind w:firstLine="709"/>
        <w:jc w:val="both"/>
        <w:rPr>
          <w:szCs w:val="28"/>
        </w:rPr>
      </w:pPr>
      <w:r w:rsidRPr="003A0B0F">
        <w:rPr>
          <w:szCs w:val="28"/>
        </w:rPr>
        <w:t>10050 Расходы, связанные с ликвидацией органов местного самоуправления и муниципальных учреждений</w:t>
      </w:r>
    </w:p>
    <w:p w14:paraId="6E2A27BB" w14:textId="77777777" w:rsidR="003A0B0F" w:rsidRPr="003A0B0F" w:rsidRDefault="003A0B0F" w:rsidP="003A0B0F">
      <w:pPr>
        <w:autoSpaceDE w:val="0"/>
        <w:autoSpaceDN w:val="0"/>
        <w:adjustRightInd w:val="0"/>
        <w:ind w:firstLine="709"/>
        <w:jc w:val="both"/>
        <w:rPr>
          <w:szCs w:val="28"/>
        </w:rPr>
      </w:pPr>
      <w:r w:rsidRPr="003A0B0F">
        <w:rPr>
          <w:szCs w:val="28"/>
        </w:rPr>
        <w:t>10060 Исполнение решений судов, вступивших в законную силу, оплата государственной пошлины</w:t>
      </w:r>
    </w:p>
    <w:p w14:paraId="62432645" w14:textId="77777777" w:rsidR="003A0B0F" w:rsidRPr="003A0B0F" w:rsidRDefault="003A0B0F" w:rsidP="003A0B0F">
      <w:pPr>
        <w:autoSpaceDE w:val="0"/>
        <w:autoSpaceDN w:val="0"/>
        <w:adjustRightInd w:val="0"/>
        <w:ind w:firstLine="709"/>
        <w:jc w:val="both"/>
        <w:rPr>
          <w:szCs w:val="28"/>
        </w:rPr>
      </w:pPr>
      <w:r w:rsidRPr="003A0B0F">
        <w:rPr>
          <w:szCs w:val="28"/>
        </w:rPr>
        <w:t>10070 Денежные взыскания (штрафы) за административные правонарушения, возложенные на юридическое лицо</w:t>
      </w:r>
    </w:p>
    <w:p w14:paraId="45201024" w14:textId="77777777" w:rsidR="003A0B0F" w:rsidRPr="003A0B0F" w:rsidRDefault="003A0B0F" w:rsidP="003A0B0F">
      <w:pPr>
        <w:autoSpaceDE w:val="0"/>
        <w:autoSpaceDN w:val="0"/>
        <w:adjustRightInd w:val="0"/>
        <w:ind w:firstLine="709"/>
        <w:jc w:val="both"/>
        <w:rPr>
          <w:szCs w:val="28"/>
        </w:rPr>
      </w:pPr>
      <w:r w:rsidRPr="003A0B0F">
        <w:rPr>
          <w:szCs w:val="28"/>
        </w:rPr>
        <w:t>10200 Резервный фонд администрации Пермского муниципального округа</w:t>
      </w:r>
    </w:p>
    <w:p w14:paraId="7A17FE34" w14:textId="77777777" w:rsidR="003A0B0F" w:rsidRPr="003A0B0F" w:rsidRDefault="003A0B0F" w:rsidP="003A0B0F">
      <w:pPr>
        <w:autoSpaceDE w:val="0"/>
        <w:autoSpaceDN w:val="0"/>
        <w:adjustRightInd w:val="0"/>
        <w:ind w:firstLine="709"/>
        <w:jc w:val="both"/>
        <w:rPr>
          <w:szCs w:val="28"/>
        </w:rPr>
      </w:pPr>
      <w:r w:rsidRPr="003A0B0F">
        <w:rPr>
          <w:szCs w:val="28"/>
        </w:rPr>
        <w:t>10250 Представительские расходы и расходы на мероприятия</w:t>
      </w:r>
    </w:p>
    <w:p w14:paraId="05801BE3" w14:textId="77777777" w:rsidR="003A0B0F" w:rsidRPr="003A0B0F" w:rsidRDefault="003A0B0F" w:rsidP="003A0B0F">
      <w:pPr>
        <w:autoSpaceDE w:val="0"/>
        <w:autoSpaceDN w:val="0"/>
        <w:adjustRightInd w:val="0"/>
        <w:ind w:firstLine="709"/>
        <w:jc w:val="both"/>
        <w:rPr>
          <w:szCs w:val="28"/>
        </w:rPr>
      </w:pPr>
      <w:r w:rsidRPr="003A0B0F">
        <w:rPr>
          <w:szCs w:val="28"/>
        </w:rPr>
        <w:t>10270 Снос здания, сооружения или другого строения, признанного самовольной постройкой</w:t>
      </w:r>
    </w:p>
    <w:p w14:paraId="1EBA84D8" w14:textId="77777777" w:rsidR="003A0B0F" w:rsidRPr="003A0B0F" w:rsidRDefault="003A0B0F" w:rsidP="003A0B0F">
      <w:pPr>
        <w:autoSpaceDE w:val="0"/>
        <w:autoSpaceDN w:val="0"/>
        <w:adjustRightInd w:val="0"/>
        <w:ind w:firstLine="709"/>
        <w:jc w:val="both"/>
        <w:rPr>
          <w:szCs w:val="28"/>
        </w:rPr>
      </w:pPr>
      <w:r w:rsidRPr="003A0B0F">
        <w:rPr>
          <w:szCs w:val="28"/>
        </w:rPr>
        <w:t>1Н010 Оплата экспертиз, необходимых в разрешении судебных споров</w:t>
      </w:r>
    </w:p>
    <w:p w14:paraId="748720D7" w14:textId="77777777" w:rsidR="003A0B0F" w:rsidRPr="003A0B0F" w:rsidRDefault="003A0B0F" w:rsidP="003A0B0F">
      <w:pPr>
        <w:autoSpaceDE w:val="0"/>
        <w:autoSpaceDN w:val="0"/>
        <w:adjustRightInd w:val="0"/>
        <w:ind w:firstLine="709"/>
        <w:jc w:val="both"/>
        <w:rPr>
          <w:szCs w:val="28"/>
        </w:rPr>
      </w:pPr>
      <w:r w:rsidRPr="003A0B0F">
        <w:rPr>
          <w:szCs w:val="28"/>
        </w:rPr>
        <w:t>1Н020 Депутаты Думы Пермского муниципального округа</w:t>
      </w:r>
    </w:p>
    <w:p w14:paraId="7F03D828" w14:textId="77777777" w:rsidR="003A0B0F" w:rsidRPr="003A0B0F" w:rsidRDefault="003A0B0F" w:rsidP="003A0B0F">
      <w:pPr>
        <w:autoSpaceDE w:val="0"/>
        <w:autoSpaceDN w:val="0"/>
        <w:adjustRightInd w:val="0"/>
        <w:ind w:firstLine="709"/>
        <w:jc w:val="both"/>
        <w:rPr>
          <w:szCs w:val="28"/>
        </w:rPr>
      </w:pPr>
      <w:r w:rsidRPr="003A0B0F">
        <w:rPr>
          <w:szCs w:val="28"/>
        </w:rPr>
        <w:t>1Н030 Членский взнос в Совет муниципальных образований Пермского края</w:t>
      </w:r>
    </w:p>
    <w:p w14:paraId="518860B4" w14:textId="77777777" w:rsidR="003A0B0F" w:rsidRPr="003A0B0F" w:rsidRDefault="003A0B0F" w:rsidP="003A0B0F">
      <w:pPr>
        <w:autoSpaceDE w:val="0"/>
        <w:autoSpaceDN w:val="0"/>
        <w:adjustRightInd w:val="0"/>
        <w:ind w:firstLine="709"/>
        <w:jc w:val="both"/>
        <w:rPr>
          <w:szCs w:val="28"/>
        </w:rPr>
      </w:pPr>
      <w:r w:rsidRPr="003A0B0F">
        <w:rPr>
          <w:szCs w:val="28"/>
        </w:rPr>
        <w:t>1Н050 Пенсии за выслугу лет лицам, замещавшим муниципальные должности Пермского муниципального округа, муниципальным служащим Пермского муниципального округа</w:t>
      </w:r>
    </w:p>
    <w:p w14:paraId="77F2C210" w14:textId="77777777" w:rsidR="003A0B0F" w:rsidRPr="003A0B0F" w:rsidRDefault="003A0B0F" w:rsidP="003A0B0F">
      <w:pPr>
        <w:autoSpaceDE w:val="0"/>
        <w:autoSpaceDN w:val="0"/>
        <w:adjustRightInd w:val="0"/>
        <w:ind w:firstLine="709"/>
        <w:jc w:val="both"/>
        <w:rPr>
          <w:szCs w:val="28"/>
        </w:rPr>
      </w:pPr>
      <w:r w:rsidRPr="003A0B0F">
        <w:rPr>
          <w:szCs w:val="28"/>
        </w:rPr>
        <w:t>1Н110 Проведение социологических исследований на территории Пермского муниципального округа</w:t>
      </w:r>
    </w:p>
    <w:p w14:paraId="370BD680" w14:textId="77777777" w:rsidR="003A0B0F" w:rsidRPr="003A0B0F" w:rsidRDefault="003A0B0F" w:rsidP="003A0B0F">
      <w:pPr>
        <w:autoSpaceDE w:val="0"/>
        <w:autoSpaceDN w:val="0"/>
        <w:adjustRightInd w:val="0"/>
        <w:ind w:firstLine="709"/>
        <w:jc w:val="both"/>
        <w:rPr>
          <w:szCs w:val="28"/>
        </w:rPr>
      </w:pPr>
      <w:r w:rsidRPr="003A0B0F">
        <w:rPr>
          <w:szCs w:val="28"/>
        </w:rPr>
        <w:lastRenderedPageBreak/>
        <w:t>1Н130 Повышение квалификации сотрудников казенных учреждений Пермского муниципального округа</w:t>
      </w:r>
    </w:p>
    <w:p w14:paraId="5C30BB8C" w14:textId="77777777" w:rsidR="003A0B0F" w:rsidRPr="003A0B0F" w:rsidRDefault="003A0B0F" w:rsidP="003A0B0F">
      <w:pPr>
        <w:autoSpaceDE w:val="0"/>
        <w:autoSpaceDN w:val="0"/>
        <w:adjustRightInd w:val="0"/>
        <w:ind w:firstLine="709"/>
        <w:jc w:val="both"/>
        <w:rPr>
          <w:szCs w:val="28"/>
        </w:rPr>
      </w:pPr>
      <w:r w:rsidRPr="003A0B0F">
        <w:rPr>
          <w:szCs w:val="28"/>
        </w:rPr>
        <w:t>1Н140 Проведение выборов в представительные органы муниципального образования</w:t>
      </w:r>
    </w:p>
    <w:p w14:paraId="5497DBE6" w14:textId="77777777" w:rsidR="003A0B0F" w:rsidRPr="003A0B0F" w:rsidRDefault="003A0B0F" w:rsidP="003A0B0F">
      <w:pPr>
        <w:autoSpaceDE w:val="0"/>
        <w:autoSpaceDN w:val="0"/>
        <w:adjustRightInd w:val="0"/>
        <w:ind w:firstLine="709"/>
        <w:jc w:val="both"/>
        <w:rPr>
          <w:szCs w:val="28"/>
        </w:rPr>
      </w:pPr>
      <w:r w:rsidRPr="003A0B0F">
        <w:rPr>
          <w:szCs w:val="28"/>
        </w:rPr>
        <w:t>1Н160 Расходы, связанные с деятельностью молодежного парламента</w:t>
      </w:r>
    </w:p>
    <w:p w14:paraId="70DCF619" w14:textId="77777777" w:rsidR="003A0B0F" w:rsidRPr="003A0B0F" w:rsidRDefault="003A0B0F" w:rsidP="003A0B0F">
      <w:pPr>
        <w:autoSpaceDE w:val="0"/>
        <w:autoSpaceDN w:val="0"/>
        <w:adjustRightInd w:val="0"/>
        <w:ind w:firstLine="709"/>
        <w:jc w:val="both"/>
        <w:rPr>
          <w:szCs w:val="28"/>
        </w:rPr>
      </w:pPr>
      <w:r w:rsidRPr="003A0B0F">
        <w:rPr>
          <w:szCs w:val="28"/>
        </w:rPr>
        <w:t>59300 Государственная регистрация актов гражданского состояния</w:t>
      </w:r>
    </w:p>
    <w:p w14:paraId="67DA1796" w14:textId="77777777" w:rsidR="003A0B0F" w:rsidRPr="003A0B0F" w:rsidRDefault="003A0B0F" w:rsidP="003A0B0F">
      <w:pPr>
        <w:autoSpaceDE w:val="0"/>
        <w:autoSpaceDN w:val="0"/>
        <w:adjustRightInd w:val="0"/>
        <w:ind w:firstLine="709"/>
        <w:jc w:val="both"/>
        <w:rPr>
          <w:szCs w:val="28"/>
        </w:rPr>
      </w:pPr>
      <w:r w:rsidRPr="003A0B0F">
        <w:rPr>
          <w:szCs w:val="28"/>
        </w:rPr>
        <w:t>2У150 Организация мероприятий при осуществлении деятельности по обращению с животными без владельцев</w:t>
      </w:r>
    </w:p>
    <w:p w14:paraId="34C7D519" w14:textId="77777777" w:rsidR="003A0B0F" w:rsidRPr="003A0B0F" w:rsidRDefault="003A0B0F" w:rsidP="003A0B0F">
      <w:pPr>
        <w:autoSpaceDE w:val="0"/>
        <w:autoSpaceDN w:val="0"/>
        <w:adjustRightInd w:val="0"/>
        <w:ind w:firstLine="709"/>
        <w:jc w:val="both"/>
        <w:rPr>
          <w:szCs w:val="28"/>
        </w:rPr>
      </w:pPr>
      <w:r w:rsidRPr="003A0B0F">
        <w:rPr>
          <w:szCs w:val="28"/>
        </w:rPr>
        <w:t xml:space="preserve">2У100 Администрирование государственных полномочий </w:t>
      </w:r>
      <w:proofErr w:type="gramStart"/>
      <w:r w:rsidRPr="003A0B0F">
        <w:rPr>
          <w:szCs w:val="28"/>
        </w:rPr>
        <w:t>по организации мероприятий при осуществлении деятельности по обращению с животными без владельцев</w:t>
      </w:r>
      <w:proofErr w:type="gramEnd"/>
    </w:p>
    <w:p w14:paraId="7146E05E" w14:textId="77777777" w:rsidR="003A0B0F" w:rsidRPr="003A0B0F" w:rsidRDefault="003A0B0F" w:rsidP="003A0B0F">
      <w:pPr>
        <w:autoSpaceDE w:val="0"/>
        <w:autoSpaceDN w:val="0"/>
        <w:adjustRightInd w:val="0"/>
        <w:ind w:firstLine="709"/>
        <w:jc w:val="both"/>
        <w:rPr>
          <w:szCs w:val="28"/>
        </w:rPr>
      </w:pPr>
      <w:r w:rsidRPr="003A0B0F">
        <w:rPr>
          <w:szCs w:val="28"/>
        </w:rP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14:paraId="471A7082" w14:textId="77777777" w:rsidR="003A0B0F" w:rsidRPr="003A0B0F" w:rsidRDefault="003A0B0F" w:rsidP="003A0B0F">
      <w:pPr>
        <w:autoSpaceDE w:val="0"/>
        <w:autoSpaceDN w:val="0"/>
        <w:adjustRightInd w:val="0"/>
        <w:ind w:firstLine="709"/>
        <w:jc w:val="both"/>
        <w:rPr>
          <w:szCs w:val="28"/>
        </w:rPr>
      </w:pPr>
    </w:p>
    <w:p w14:paraId="5C5AF687" w14:textId="77777777" w:rsidR="003A0B0F" w:rsidRPr="003A0B0F" w:rsidRDefault="003A0B0F" w:rsidP="003A0B0F">
      <w:pPr>
        <w:autoSpaceDE w:val="0"/>
        <w:autoSpaceDN w:val="0"/>
        <w:adjustRightInd w:val="0"/>
        <w:spacing w:line="276" w:lineRule="auto"/>
        <w:jc w:val="center"/>
        <w:rPr>
          <w:b/>
          <w:szCs w:val="28"/>
        </w:rPr>
      </w:pPr>
      <w:r w:rsidRPr="003A0B0F">
        <w:rPr>
          <w:b/>
          <w:szCs w:val="28"/>
        </w:rPr>
        <w:t>3. Универсальные направления расходов, увязываемые с программными (непрограммными) статьями целевых статей расходов бюджета Пермского муниципального округа</w:t>
      </w:r>
    </w:p>
    <w:p w14:paraId="28B087F0" w14:textId="77777777" w:rsidR="003A0B0F" w:rsidRPr="003A0B0F" w:rsidRDefault="003A0B0F" w:rsidP="003A0B0F">
      <w:pPr>
        <w:autoSpaceDE w:val="0"/>
        <w:autoSpaceDN w:val="0"/>
        <w:adjustRightInd w:val="0"/>
        <w:spacing w:line="276" w:lineRule="auto"/>
        <w:jc w:val="center"/>
        <w:rPr>
          <w:b/>
          <w:szCs w:val="28"/>
          <w:highlight w:val="yellow"/>
        </w:rPr>
      </w:pPr>
    </w:p>
    <w:p w14:paraId="175BD570"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10010 Обеспечение дезинфицирующими средствами, антисептическими средствами для обработки рук</w:t>
      </w:r>
    </w:p>
    <w:p w14:paraId="3917D599" w14:textId="77777777" w:rsidR="003A0B0F" w:rsidRPr="003A0B0F" w:rsidRDefault="003A0B0F" w:rsidP="003A0B0F">
      <w:pPr>
        <w:autoSpaceDE w:val="0"/>
        <w:autoSpaceDN w:val="0"/>
        <w:adjustRightInd w:val="0"/>
        <w:ind w:firstLine="709"/>
        <w:jc w:val="both"/>
        <w:rPr>
          <w:szCs w:val="28"/>
        </w:rPr>
      </w:pPr>
      <w:r w:rsidRPr="003A0B0F">
        <w:rPr>
          <w:szCs w:val="28"/>
        </w:rPr>
        <w:t>10020 Приобретение программного обеспечения и продление прав их использования</w:t>
      </w:r>
    </w:p>
    <w:p w14:paraId="626A12FD" w14:textId="77777777" w:rsidR="003A0B0F" w:rsidRPr="003A0B0F" w:rsidRDefault="003A0B0F" w:rsidP="003A0B0F">
      <w:pPr>
        <w:autoSpaceDE w:val="0"/>
        <w:autoSpaceDN w:val="0"/>
        <w:adjustRightInd w:val="0"/>
        <w:ind w:firstLine="709"/>
        <w:jc w:val="both"/>
        <w:rPr>
          <w:szCs w:val="28"/>
        </w:rPr>
      </w:pPr>
      <w:r w:rsidRPr="003A0B0F">
        <w:rPr>
          <w:szCs w:val="28"/>
        </w:rPr>
        <w:t>10030 Обеспечение открытия и оснащения новых образовательных учреждений с образованием юридического лица</w:t>
      </w:r>
    </w:p>
    <w:p w14:paraId="1A676DE5"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10040 Содержание органов местного самоуправления Пермского муниципального округа</w:t>
      </w:r>
    </w:p>
    <w:p w14:paraId="0CEFB8F2"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10050 Расходы, связанные с ликвидацией органов местного самоуправления и муниципальных учреждений</w:t>
      </w:r>
    </w:p>
    <w:p w14:paraId="6396CBB7"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10070 Денежные взыскания (штрафы) за административные правонарушения, возложенные на юридическое лицо»</w:t>
      </w:r>
    </w:p>
    <w:p w14:paraId="2B122757"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10050 Обеспечение деятельности (оказание услуг, выполнение работ) муниципальных учреждений (организаций)</w:t>
      </w:r>
    </w:p>
    <w:p w14:paraId="727BF1BF"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10080 Организация, проведение и участие в мероприятиях</w:t>
      </w:r>
    </w:p>
    <w:p w14:paraId="17F60E9F"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10090</w:t>
      </w:r>
      <w:proofErr w:type="gramStart"/>
      <w:r w:rsidRPr="003A0B0F">
        <w:rPr>
          <w:rFonts w:eastAsia="Calibri"/>
          <w:szCs w:val="28"/>
          <w:lang w:eastAsia="en-US"/>
        </w:rPr>
        <w:t> П</w:t>
      </w:r>
      <w:proofErr w:type="gramEnd"/>
      <w:r w:rsidRPr="003A0B0F">
        <w:rPr>
          <w:rFonts w:eastAsia="Calibri"/>
          <w:szCs w:val="28"/>
          <w:lang w:eastAsia="en-US"/>
        </w:rPr>
        <w:t>рочие мероприятия по приведению муниципальных учреждений (организаций) в нормативное состояние</w:t>
      </w:r>
    </w:p>
    <w:p w14:paraId="559BA255"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10100 Проведение текущего и капитального ремонта муниципальных учреждений (организаций)</w:t>
      </w:r>
    </w:p>
    <w:p w14:paraId="4EAF760A"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t>10110 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p w14:paraId="3C502B56" w14:textId="77777777" w:rsidR="003A0B0F" w:rsidRPr="003A0B0F" w:rsidRDefault="003A0B0F" w:rsidP="003A0B0F">
      <w:pPr>
        <w:autoSpaceDE w:val="0"/>
        <w:autoSpaceDN w:val="0"/>
        <w:adjustRightInd w:val="0"/>
        <w:spacing w:line="360" w:lineRule="exact"/>
        <w:ind w:firstLine="709"/>
        <w:jc w:val="both"/>
        <w:rPr>
          <w:rFonts w:eastAsia="Calibri"/>
          <w:szCs w:val="28"/>
          <w:lang w:eastAsia="en-US"/>
        </w:rPr>
      </w:pPr>
      <w:r w:rsidRPr="003A0B0F">
        <w:rPr>
          <w:rFonts w:eastAsia="Calibri"/>
          <w:szCs w:val="28"/>
          <w:lang w:eastAsia="en-US"/>
        </w:rPr>
        <w:lastRenderedPageBreak/>
        <w:t>10120 Проектирование, строительство (реконструкция) автомобильных дорог общего пользования местного значения</w:t>
      </w:r>
    </w:p>
    <w:p w14:paraId="6A9B4394" w14:textId="77777777" w:rsidR="003A0B0F" w:rsidRPr="003A0B0F" w:rsidRDefault="003A0B0F" w:rsidP="003A0B0F">
      <w:pPr>
        <w:tabs>
          <w:tab w:val="left" w:pos="709"/>
        </w:tabs>
        <w:ind w:firstLine="709"/>
        <w:jc w:val="both"/>
        <w:rPr>
          <w:rFonts w:eastAsia="Calibri"/>
          <w:szCs w:val="28"/>
          <w:lang w:eastAsia="en-US"/>
        </w:rPr>
      </w:pPr>
      <w:r w:rsidRPr="003A0B0F">
        <w:rPr>
          <w:szCs w:val="28"/>
        </w:rPr>
        <w:t>10190 Приобретение услуг по предоставлению спортивных объектов для осуществления уставных видов деятельности</w:t>
      </w:r>
    </w:p>
    <w:p w14:paraId="617C6D97" w14:textId="77777777" w:rsidR="003A0B0F" w:rsidRPr="003A0B0F" w:rsidRDefault="003A0B0F" w:rsidP="003A0B0F">
      <w:pPr>
        <w:autoSpaceDE w:val="0"/>
        <w:autoSpaceDN w:val="0"/>
        <w:adjustRightInd w:val="0"/>
        <w:ind w:firstLine="709"/>
        <w:jc w:val="both"/>
        <w:rPr>
          <w:szCs w:val="28"/>
        </w:rPr>
      </w:pPr>
      <w:r w:rsidRPr="003A0B0F">
        <w:rPr>
          <w:szCs w:val="28"/>
        </w:rPr>
        <w:t>10220 Проведение обязательных медицинских психиатрических освидетельствований педагогических работников муниципальных образовательных организаций</w:t>
      </w:r>
    </w:p>
    <w:p w14:paraId="7D85181D" w14:textId="77777777" w:rsidR="003A0B0F" w:rsidRPr="003A0B0F" w:rsidRDefault="003A0B0F" w:rsidP="003A0B0F">
      <w:pPr>
        <w:autoSpaceDE w:val="0"/>
        <w:autoSpaceDN w:val="0"/>
        <w:adjustRightInd w:val="0"/>
        <w:ind w:firstLine="709"/>
        <w:jc w:val="both"/>
        <w:rPr>
          <w:szCs w:val="28"/>
        </w:rPr>
      </w:pPr>
      <w:r w:rsidRPr="003A0B0F">
        <w:rPr>
          <w:szCs w:val="28"/>
        </w:rPr>
        <w:t>10250 Представительские расходы и расходы на мероприятия</w:t>
      </w:r>
    </w:p>
    <w:p w14:paraId="75FAFDB4" w14:textId="77777777" w:rsidR="003A0B0F" w:rsidRPr="003A0B0F" w:rsidRDefault="003A0B0F" w:rsidP="003A0B0F">
      <w:pPr>
        <w:autoSpaceDE w:val="0"/>
        <w:autoSpaceDN w:val="0"/>
        <w:adjustRightInd w:val="0"/>
        <w:ind w:firstLine="709"/>
        <w:jc w:val="both"/>
        <w:rPr>
          <w:szCs w:val="28"/>
        </w:rPr>
      </w:pPr>
      <w:r w:rsidRPr="003A0B0F">
        <w:rPr>
          <w:szCs w:val="28"/>
        </w:rPr>
        <w:t>SФ050 Реализация проекта «Мы выбираем спорт!»</w:t>
      </w:r>
    </w:p>
    <w:p w14:paraId="38E3D542" w14:textId="77777777" w:rsidR="003A0B0F" w:rsidRPr="003A0B0F" w:rsidRDefault="003A0B0F" w:rsidP="003A0B0F">
      <w:pPr>
        <w:ind w:firstLine="709"/>
        <w:jc w:val="both"/>
        <w:rPr>
          <w:color w:val="000000"/>
          <w:szCs w:val="28"/>
        </w:rPr>
      </w:pPr>
      <w:r w:rsidRPr="003A0B0F">
        <w:rPr>
          <w:rFonts w:eastAsia="Calibri"/>
          <w:szCs w:val="28"/>
          <w:lang w:eastAsia="en-US"/>
        </w:rPr>
        <w:t>SС240 </w:t>
      </w:r>
      <w:r w:rsidRPr="003A0B0F">
        <w:rPr>
          <w:color w:val="000000"/>
          <w:szCs w:val="28"/>
        </w:rPr>
        <w:t>Обеспечение работников учреждений бюджетной сферы Пермского муниципального округа путевками на санаторно-курортное лечение и оздоровление</w:t>
      </w:r>
    </w:p>
    <w:p w14:paraId="177909FD" w14:textId="77777777" w:rsidR="003A0B0F" w:rsidRPr="003A0B0F" w:rsidRDefault="003A0B0F" w:rsidP="003A0B0F">
      <w:pPr>
        <w:autoSpaceDE w:val="0"/>
        <w:autoSpaceDN w:val="0"/>
        <w:adjustRightInd w:val="0"/>
        <w:ind w:firstLine="709"/>
        <w:jc w:val="both"/>
        <w:rPr>
          <w:szCs w:val="28"/>
        </w:rPr>
      </w:pPr>
      <w:r w:rsidRPr="003A0B0F">
        <w:rPr>
          <w:rFonts w:eastAsia="Calibri"/>
          <w:szCs w:val="28"/>
          <w:lang w:eastAsia="en-US"/>
        </w:rPr>
        <w:t>SФ130 </w:t>
      </w:r>
      <w:r w:rsidRPr="003A0B0F">
        <w:rPr>
          <w:color w:val="000000"/>
          <w:szCs w:val="28"/>
        </w:rPr>
        <w:t xml:space="preserve">Строительство спортивных объектов, устройство спортивных площадок и оснащение объектов спортивным оборудованием и инвентарем для занятий физической культурой и спортом </w:t>
      </w:r>
    </w:p>
    <w:p w14:paraId="1980ED8E" w14:textId="77777777" w:rsidR="003A0B0F" w:rsidRPr="003A0B0F" w:rsidRDefault="003A0B0F" w:rsidP="003A0B0F">
      <w:pPr>
        <w:autoSpaceDE w:val="0"/>
        <w:autoSpaceDN w:val="0"/>
        <w:adjustRightInd w:val="0"/>
        <w:ind w:firstLine="709"/>
        <w:jc w:val="both"/>
        <w:rPr>
          <w:szCs w:val="28"/>
        </w:rPr>
      </w:pPr>
      <w:r w:rsidRPr="003A0B0F">
        <w:rPr>
          <w:rFonts w:eastAsia="Calibri"/>
        </w:rPr>
        <w:t>SФ320 </w:t>
      </w:r>
      <w:r w:rsidRPr="003A0B0F">
        <w:t>Реализация</w:t>
      </w:r>
      <w:r w:rsidRPr="003A0B0F">
        <w:rPr>
          <w:color w:val="000000"/>
          <w:szCs w:val="28"/>
        </w:rPr>
        <w:t xml:space="preserve"> мероприятия «Умею плавать!»</w:t>
      </w:r>
    </w:p>
    <w:p w14:paraId="02260E5F" w14:textId="77777777" w:rsidR="003A0B0F" w:rsidRPr="003A0B0F" w:rsidRDefault="003A0B0F" w:rsidP="003A0B0F">
      <w:pPr>
        <w:tabs>
          <w:tab w:val="left" w:pos="567"/>
        </w:tabs>
        <w:spacing w:line="360" w:lineRule="exact"/>
        <w:ind w:firstLine="709"/>
        <w:jc w:val="both"/>
        <w:rPr>
          <w:rFonts w:eastAsia="Calibri"/>
          <w:szCs w:val="28"/>
          <w:lang w:eastAsia="en-US"/>
        </w:rPr>
      </w:pPr>
      <w:r w:rsidRPr="003A0B0F">
        <w:rPr>
          <w:rFonts w:eastAsia="Calibri"/>
          <w:szCs w:val="28"/>
          <w:lang w:eastAsia="en-US"/>
        </w:rPr>
        <w:t>SТ040 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p w14:paraId="09020551" w14:textId="77777777" w:rsidR="003A0B0F" w:rsidRPr="00241AEA" w:rsidRDefault="003A0B0F" w:rsidP="003A0B0F">
      <w:pPr>
        <w:spacing w:line="360" w:lineRule="exact"/>
        <w:ind w:firstLine="709"/>
        <w:jc w:val="both"/>
        <w:rPr>
          <w:rFonts w:eastAsia="Calibri"/>
          <w:szCs w:val="28"/>
          <w:lang w:eastAsia="en-US"/>
        </w:rPr>
      </w:pPr>
      <w:r w:rsidRPr="00241AEA">
        <w:rPr>
          <w:rFonts w:eastAsia="Calibri"/>
          <w:szCs w:val="28"/>
          <w:lang w:eastAsia="en-US"/>
        </w:rPr>
        <w:t>09505 Обеспечение мероприятий по модернизации систем коммунальной инфраструктуры</w:t>
      </w:r>
    </w:p>
    <w:p w14:paraId="2D92ADC0" w14:textId="77777777" w:rsidR="003A0B0F" w:rsidRPr="003A0B0F" w:rsidRDefault="003A0B0F" w:rsidP="003A0B0F">
      <w:pPr>
        <w:spacing w:line="360" w:lineRule="exact"/>
        <w:ind w:firstLine="709"/>
        <w:jc w:val="both"/>
        <w:rPr>
          <w:rFonts w:eastAsia="Calibri"/>
          <w:szCs w:val="28"/>
          <w:lang w:eastAsia="en-US"/>
        </w:rPr>
      </w:pPr>
      <w:r w:rsidRPr="00241AEA">
        <w:rPr>
          <w:rFonts w:eastAsia="Calibri"/>
          <w:szCs w:val="28"/>
          <w:lang w:eastAsia="en-US"/>
        </w:rPr>
        <w:t>09605 Обеспечение мероприятий по модернизации систем коммунальной инфраструктуры</w:t>
      </w:r>
    </w:p>
    <w:p w14:paraId="6F20677E" w14:textId="70257134" w:rsidR="003A0B0F" w:rsidRPr="003A0B0F" w:rsidRDefault="005422E0" w:rsidP="003A0B0F">
      <w:pPr>
        <w:tabs>
          <w:tab w:val="left" w:pos="567"/>
        </w:tabs>
        <w:spacing w:line="360" w:lineRule="exact"/>
        <w:ind w:firstLine="709"/>
        <w:jc w:val="both"/>
        <w:rPr>
          <w:rFonts w:eastAsia="Calibri"/>
          <w:szCs w:val="28"/>
          <w:lang w:eastAsia="en-US"/>
        </w:rPr>
      </w:pPr>
      <w:r>
        <w:rPr>
          <w:rFonts w:eastAsia="Calibri"/>
          <w:szCs w:val="28"/>
          <w:lang w:val="en-US" w:eastAsia="en-US"/>
        </w:rPr>
        <w:t>SP</w:t>
      </w:r>
      <w:r>
        <w:rPr>
          <w:rFonts w:eastAsia="Calibri"/>
          <w:szCs w:val="28"/>
          <w:lang w:eastAsia="en-US"/>
        </w:rPr>
        <w:t>350 Реализация программы «Комфортный край»</w:t>
      </w:r>
    </w:p>
    <w:p w14:paraId="23817536" w14:textId="41CB11A3" w:rsidR="004144B9" w:rsidRDefault="004144B9" w:rsidP="003A0B0F">
      <w:pPr>
        <w:pStyle w:val="a5"/>
        <w:spacing w:line="240" w:lineRule="atLeast"/>
        <w:jc w:val="center"/>
      </w:pPr>
    </w:p>
    <w:sectPr w:rsidR="004144B9" w:rsidSect="007F53DC">
      <w:pgSz w:w="11906" w:h="16838" w:code="9"/>
      <w:pgMar w:top="1134" w:right="567" w:bottom="1134"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1CE"/>
    <w:multiLevelType w:val="hybridMultilevel"/>
    <w:tmpl w:val="CD443E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9264A7"/>
    <w:multiLevelType w:val="hybridMultilevel"/>
    <w:tmpl w:val="5C4403C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3A4937DA"/>
    <w:multiLevelType w:val="multilevel"/>
    <w:tmpl w:val="A79EDD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04F58E6"/>
    <w:multiLevelType w:val="hybridMultilevel"/>
    <w:tmpl w:val="89CE4F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DDB0E7F"/>
    <w:multiLevelType w:val="hybridMultilevel"/>
    <w:tmpl w:val="EEB4F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1C514B"/>
    <w:multiLevelType w:val="multilevel"/>
    <w:tmpl w:val="5C76B8CE"/>
    <w:lvl w:ilvl="0">
      <w:start w:val="1"/>
      <w:numFmt w:val="decimal"/>
      <w:lvlText w:val="%1."/>
      <w:lvlJc w:val="left"/>
      <w:pPr>
        <w:ind w:left="1785" w:hanging="106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7ABA7B96"/>
    <w:multiLevelType w:val="hybridMultilevel"/>
    <w:tmpl w:val="CAF81F80"/>
    <w:lvl w:ilvl="0" w:tplc="FFFFFFFF">
      <w:start w:val="1"/>
      <w:numFmt w:val="decimal"/>
      <w:lvlText w:val="%1."/>
      <w:lvlJc w:val="left"/>
      <w:pPr>
        <w:ind w:left="1755" w:hanging="103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BF"/>
    <w:rsid w:val="000006E8"/>
    <w:rsid w:val="00002C99"/>
    <w:rsid w:val="00022607"/>
    <w:rsid w:val="000427CE"/>
    <w:rsid w:val="00081394"/>
    <w:rsid w:val="00090D87"/>
    <w:rsid w:val="00097FB7"/>
    <w:rsid w:val="001327D0"/>
    <w:rsid w:val="00133717"/>
    <w:rsid w:val="0015498C"/>
    <w:rsid w:val="001F0F09"/>
    <w:rsid w:val="00215768"/>
    <w:rsid w:val="00241AEA"/>
    <w:rsid w:val="00246E4E"/>
    <w:rsid w:val="0028550D"/>
    <w:rsid w:val="00291354"/>
    <w:rsid w:val="002E07FF"/>
    <w:rsid w:val="002F3293"/>
    <w:rsid w:val="003000DA"/>
    <w:rsid w:val="00317AAF"/>
    <w:rsid w:val="003236E5"/>
    <w:rsid w:val="0032481C"/>
    <w:rsid w:val="00326B55"/>
    <w:rsid w:val="00332E76"/>
    <w:rsid w:val="00345B61"/>
    <w:rsid w:val="003A0B0F"/>
    <w:rsid w:val="003C3F14"/>
    <w:rsid w:val="003C6124"/>
    <w:rsid w:val="003E0BAA"/>
    <w:rsid w:val="003E7329"/>
    <w:rsid w:val="004144B9"/>
    <w:rsid w:val="004404E7"/>
    <w:rsid w:val="00470770"/>
    <w:rsid w:val="00480917"/>
    <w:rsid w:val="00494123"/>
    <w:rsid w:val="005017BC"/>
    <w:rsid w:val="0051089E"/>
    <w:rsid w:val="00511B75"/>
    <w:rsid w:val="00515C76"/>
    <w:rsid w:val="00530A34"/>
    <w:rsid w:val="005422E0"/>
    <w:rsid w:val="00555C1B"/>
    <w:rsid w:val="00573D92"/>
    <w:rsid w:val="00574D4C"/>
    <w:rsid w:val="00596B0A"/>
    <w:rsid w:val="005C4946"/>
    <w:rsid w:val="005D12BF"/>
    <w:rsid w:val="005E2B51"/>
    <w:rsid w:val="005F7334"/>
    <w:rsid w:val="005F7C3D"/>
    <w:rsid w:val="00614C9B"/>
    <w:rsid w:val="00663066"/>
    <w:rsid w:val="00676C31"/>
    <w:rsid w:val="006925D4"/>
    <w:rsid w:val="006C2D22"/>
    <w:rsid w:val="006D00DE"/>
    <w:rsid w:val="00704A04"/>
    <w:rsid w:val="00717C6E"/>
    <w:rsid w:val="007A1018"/>
    <w:rsid w:val="007A7884"/>
    <w:rsid w:val="007B1086"/>
    <w:rsid w:val="007E010B"/>
    <w:rsid w:val="007E7496"/>
    <w:rsid w:val="007F53DC"/>
    <w:rsid w:val="008124DC"/>
    <w:rsid w:val="008215C4"/>
    <w:rsid w:val="00825621"/>
    <w:rsid w:val="0083324E"/>
    <w:rsid w:val="00864A58"/>
    <w:rsid w:val="008651CE"/>
    <w:rsid w:val="008651FF"/>
    <w:rsid w:val="00905602"/>
    <w:rsid w:val="00921837"/>
    <w:rsid w:val="009B022B"/>
    <w:rsid w:val="009C3AFF"/>
    <w:rsid w:val="00A011BB"/>
    <w:rsid w:val="00A12DF3"/>
    <w:rsid w:val="00A13A41"/>
    <w:rsid w:val="00A23CC0"/>
    <w:rsid w:val="00A421E9"/>
    <w:rsid w:val="00A62573"/>
    <w:rsid w:val="00A8583E"/>
    <w:rsid w:val="00AC20EB"/>
    <w:rsid w:val="00AD6A0A"/>
    <w:rsid w:val="00AF1839"/>
    <w:rsid w:val="00AF7D9E"/>
    <w:rsid w:val="00B01E8A"/>
    <w:rsid w:val="00B418AA"/>
    <w:rsid w:val="00B7665B"/>
    <w:rsid w:val="00BA2B58"/>
    <w:rsid w:val="00BB39F5"/>
    <w:rsid w:val="00BD7F31"/>
    <w:rsid w:val="00BE22B0"/>
    <w:rsid w:val="00C06726"/>
    <w:rsid w:val="00C136F9"/>
    <w:rsid w:val="00C27DCA"/>
    <w:rsid w:val="00C31FDD"/>
    <w:rsid w:val="00C34C52"/>
    <w:rsid w:val="00C400B1"/>
    <w:rsid w:val="00C76E6B"/>
    <w:rsid w:val="00C82A3D"/>
    <w:rsid w:val="00CB48A7"/>
    <w:rsid w:val="00CB59CD"/>
    <w:rsid w:val="00CC1F60"/>
    <w:rsid w:val="00CC47D4"/>
    <w:rsid w:val="00D23D49"/>
    <w:rsid w:val="00D2613A"/>
    <w:rsid w:val="00D40C21"/>
    <w:rsid w:val="00D944DE"/>
    <w:rsid w:val="00DB03A6"/>
    <w:rsid w:val="00E048BA"/>
    <w:rsid w:val="00E1561F"/>
    <w:rsid w:val="00E8036F"/>
    <w:rsid w:val="00E87F38"/>
    <w:rsid w:val="00EA7A34"/>
    <w:rsid w:val="00ED13AF"/>
    <w:rsid w:val="00ED227C"/>
    <w:rsid w:val="00ED31F6"/>
    <w:rsid w:val="00EE142D"/>
    <w:rsid w:val="00EF4667"/>
    <w:rsid w:val="00F31A3F"/>
    <w:rsid w:val="00F554B2"/>
    <w:rsid w:val="00F6771B"/>
    <w:rsid w:val="00F924E6"/>
    <w:rsid w:val="00FC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4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Знак"/>
    <w:basedOn w:val="a"/>
    <w:link w:val="a6"/>
    <w:pPr>
      <w:spacing w:line="360" w:lineRule="exact"/>
      <w:ind w:firstLine="720"/>
      <w:jc w:val="both"/>
    </w:pPr>
  </w:style>
  <w:style w:type="character" w:customStyle="1" w:styleId="a6">
    <w:name w:val="Основной текст Знак"/>
    <w:aliases w:val="Основной текст Знак1 Знак,Основной текст Знак Знак Знак, Знак Знак"/>
    <w:basedOn w:val="a0"/>
    <w:link w:val="a5"/>
    <w:uiPriority w:val="99"/>
    <w:rsid w:val="00F924E6"/>
    <w:rPr>
      <w:sz w:val="28"/>
    </w:r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uiPriority w:val="99"/>
    <w:rsid w:val="00B7665B"/>
    <w:rPr>
      <w:color w:val="0000FF" w:themeColor="hyperlink"/>
      <w:u w:val="single"/>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 w:type="paragraph" w:styleId="ad">
    <w:name w:val="header"/>
    <w:basedOn w:val="a"/>
    <w:link w:val="ae"/>
    <w:rsid w:val="003A0B0F"/>
    <w:pPr>
      <w:jc w:val="center"/>
    </w:pPr>
  </w:style>
  <w:style w:type="character" w:customStyle="1" w:styleId="ae">
    <w:name w:val="Верхний колонтитул Знак"/>
    <w:basedOn w:val="a0"/>
    <w:link w:val="ad"/>
    <w:rsid w:val="003A0B0F"/>
    <w:rPr>
      <w:sz w:val="28"/>
    </w:rPr>
  </w:style>
  <w:style w:type="character" w:styleId="af">
    <w:name w:val="page number"/>
    <w:basedOn w:val="a0"/>
    <w:rsid w:val="003A0B0F"/>
  </w:style>
  <w:style w:type="paragraph" w:styleId="af0">
    <w:name w:val="footer"/>
    <w:basedOn w:val="a"/>
    <w:link w:val="af1"/>
    <w:rsid w:val="003A0B0F"/>
    <w:pPr>
      <w:suppressAutoHyphens/>
    </w:pPr>
    <w:rPr>
      <w:sz w:val="20"/>
    </w:rPr>
  </w:style>
  <w:style w:type="character" w:customStyle="1" w:styleId="af1">
    <w:name w:val="Нижний колонтитул Знак"/>
    <w:basedOn w:val="a0"/>
    <w:link w:val="af0"/>
    <w:rsid w:val="003A0B0F"/>
  </w:style>
  <w:style w:type="paragraph" w:styleId="2">
    <w:name w:val="Body Text 2"/>
    <w:basedOn w:val="a"/>
    <w:link w:val="20"/>
    <w:rsid w:val="003A0B0F"/>
    <w:pPr>
      <w:spacing w:after="120" w:line="480" w:lineRule="auto"/>
    </w:pPr>
    <w:rPr>
      <w:lang w:val="x-none" w:eastAsia="x-none"/>
    </w:rPr>
  </w:style>
  <w:style w:type="character" w:customStyle="1" w:styleId="20">
    <w:name w:val="Основной текст 2 Знак"/>
    <w:basedOn w:val="a0"/>
    <w:link w:val="2"/>
    <w:rsid w:val="003A0B0F"/>
    <w:rPr>
      <w:sz w:val="28"/>
      <w:lang w:val="x-none" w:eastAsia="x-none"/>
    </w:rPr>
  </w:style>
  <w:style w:type="paragraph" w:customStyle="1" w:styleId="ConsPlusNormal">
    <w:name w:val="ConsPlusNormal"/>
    <w:rsid w:val="003A0B0F"/>
    <w:pPr>
      <w:autoSpaceDE w:val="0"/>
      <w:autoSpaceDN w:val="0"/>
      <w:adjustRightInd w:val="0"/>
    </w:pPr>
    <w:rPr>
      <w:rFonts w:ascii="Arial" w:eastAsia="Calibri" w:hAnsi="Arial" w:cs="Arial"/>
      <w:lang w:eastAsia="en-US"/>
    </w:rPr>
  </w:style>
  <w:style w:type="character" w:customStyle="1" w:styleId="blk3">
    <w:name w:val="blk3"/>
    <w:rsid w:val="003A0B0F"/>
    <w:rPr>
      <w:vanish w:val="0"/>
      <w:webHidden w:val="0"/>
      <w:specVanish w:val="0"/>
    </w:rPr>
  </w:style>
  <w:style w:type="character" w:styleId="af2">
    <w:name w:val="Strong"/>
    <w:qFormat/>
    <w:rsid w:val="003A0B0F"/>
    <w:rPr>
      <w:b/>
      <w:bCs/>
      <w:sz w:val="11"/>
      <w:szCs w:val="11"/>
    </w:rPr>
  </w:style>
  <w:style w:type="character" w:customStyle="1" w:styleId="af3">
    <w:name w:val="Знак Знак"/>
    <w:rsid w:val="003A0B0F"/>
    <w:rPr>
      <w:sz w:val="28"/>
      <w:lang w:val="x-none" w:eastAsia="x-none"/>
    </w:rPr>
  </w:style>
  <w:style w:type="paragraph" w:styleId="af4">
    <w:name w:val="No Spacing"/>
    <w:qFormat/>
    <w:rsid w:val="003A0B0F"/>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 Знак1,Основной текст Знак Знак, Знак"/>
    <w:basedOn w:val="a"/>
    <w:link w:val="a6"/>
    <w:pPr>
      <w:spacing w:line="360" w:lineRule="exact"/>
      <w:ind w:firstLine="720"/>
      <w:jc w:val="both"/>
    </w:pPr>
  </w:style>
  <w:style w:type="character" w:customStyle="1" w:styleId="a6">
    <w:name w:val="Основной текст Знак"/>
    <w:aliases w:val="Основной текст Знак1 Знак,Основной текст Знак Знак Знак, Знак Знак"/>
    <w:basedOn w:val="a0"/>
    <w:link w:val="a5"/>
    <w:uiPriority w:val="99"/>
    <w:rsid w:val="00F924E6"/>
    <w:rPr>
      <w:sz w:val="28"/>
    </w:r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character" w:styleId="aa">
    <w:name w:val="Hyperlink"/>
    <w:basedOn w:val="a0"/>
    <w:uiPriority w:val="99"/>
    <w:rsid w:val="00B7665B"/>
    <w:rPr>
      <w:color w:val="0000FF" w:themeColor="hyperlink"/>
      <w:u w:val="single"/>
    </w:rPr>
  </w:style>
  <w:style w:type="paragraph" w:styleId="ab">
    <w:name w:val="Balloon Text"/>
    <w:basedOn w:val="a"/>
    <w:link w:val="ac"/>
    <w:rsid w:val="00097FB7"/>
    <w:rPr>
      <w:rFonts w:ascii="Tahoma" w:hAnsi="Tahoma" w:cs="Tahoma"/>
      <w:sz w:val="16"/>
      <w:szCs w:val="16"/>
    </w:rPr>
  </w:style>
  <w:style w:type="character" w:customStyle="1" w:styleId="ac">
    <w:name w:val="Текст выноски Знак"/>
    <w:basedOn w:val="a0"/>
    <w:link w:val="ab"/>
    <w:rsid w:val="00097FB7"/>
    <w:rPr>
      <w:rFonts w:ascii="Tahoma" w:hAnsi="Tahoma" w:cs="Tahoma"/>
      <w:sz w:val="16"/>
      <w:szCs w:val="16"/>
    </w:rPr>
  </w:style>
  <w:style w:type="paragraph" w:styleId="ad">
    <w:name w:val="header"/>
    <w:basedOn w:val="a"/>
    <w:link w:val="ae"/>
    <w:rsid w:val="003A0B0F"/>
    <w:pPr>
      <w:jc w:val="center"/>
    </w:pPr>
  </w:style>
  <w:style w:type="character" w:customStyle="1" w:styleId="ae">
    <w:name w:val="Верхний колонтитул Знак"/>
    <w:basedOn w:val="a0"/>
    <w:link w:val="ad"/>
    <w:rsid w:val="003A0B0F"/>
    <w:rPr>
      <w:sz w:val="28"/>
    </w:rPr>
  </w:style>
  <w:style w:type="character" w:styleId="af">
    <w:name w:val="page number"/>
    <w:basedOn w:val="a0"/>
    <w:rsid w:val="003A0B0F"/>
  </w:style>
  <w:style w:type="paragraph" w:styleId="af0">
    <w:name w:val="footer"/>
    <w:basedOn w:val="a"/>
    <w:link w:val="af1"/>
    <w:rsid w:val="003A0B0F"/>
    <w:pPr>
      <w:suppressAutoHyphens/>
    </w:pPr>
    <w:rPr>
      <w:sz w:val="20"/>
    </w:rPr>
  </w:style>
  <w:style w:type="character" w:customStyle="1" w:styleId="af1">
    <w:name w:val="Нижний колонтитул Знак"/>
    <w:basedOn w:val="a0"/>
    <w:link w:val="af0"/>
    <w:rsid w:val="003A0B0F"/>
  </w:style>
  <w:style w:type="paragraph" w:styleId="2">
    <w:name w:val="Body Text 2"/>
    <w:basedOn w:val="a"/>
    <w:link w:val="20"/>
    <w:rsid w:val="003A0B0F"/>
    <w:pPr>
      <w:spacing w:after="120" w:line="480" w:lineRule="auto"/>
    </w:pPr>
    <w:rPr>
      <w:lang w:val="x-none" w:eastAsia="x-none"/>
    </w:rPr>
  </w:style>
  <w:style w:type="character" w:customStyle="1" w:styleId="20">
    <w:name w:val="Основной текст 2 Знак"/>
    <w:basedOn w:val="a0"/>
    <w:link w:val="2"/>
    <w:rsid w:val="003A0B0F"/>
    <w:rPr>
      <w:sz w:val="28"/>
      <w:lang w:val="x-none" w:eastAsia="x-none"/>
    </w:rPr>
  </w:style>
  <w:style w:type="paragraph" w:customStyle="1" w:styleId="ConsPlusNormal">
    <w:name w:val="ConsPlusNormal"/>
    <w:rsid w:val="003A0B0F"/>
    <w:pPr>
      <w:autoSpaceDE w:val="0"/>
      <w:autoSpaceDN w:val="0"/>
      <w:adjustRightInd w:val="0"/>
    </w:pPr>
    <w:rPr>
      <w:rFonts w:ascii="Arial" w:eastAsia="Calibri" w:hAnsi="Arial" w:cs="Arial"/>
      <w:lang w:eastAsia="en-US"/>
    </w:rPr>
  </w:style>
  <w:style w:type="character" w:customStyle="1" w:styleId="blk3">
    <w:name w:val="blk3"/>
    <w:rsid w:val="003A0B0F"/>
    <w:rPr>
      <w:vanish w:val="0"/>
      <w:webHidden w:val="0"/>
      <w:specVanish w:val="0"/>
    </w:rPr>
  </w:style>
  <w:style w:type="character" w:styleId="af2">
    <w:name w:val="Strong"/>
    <w:qFormat/>
    <w:rsid w:val="003A0B0F"/>
    <w:rPr>
      <w:b/>
      <w:bCs/>
      <w:sz w:val="11"/>
      <w:szCs w:val="11"/>
    </w:rPr>
  </w:style>
  <w:style w:type="character" w:customStyle="1" w:styleId="af3">
    <w:name w:val="Знак Знак"/>
    <w:rsid w:val="003A0B0F"/>
    <w:rPr>
      <w:sz w:val="28"/>
      <w:lang w:val="x-none" w:eastAsia="x-none"/>
    </w:rPr>
  </w:style>
  <w:style w:type="paragraph" w:styleId="af4">
    <w:name w:val="No Spacing"/>
    <w:qFormat/>
    <w:rsid w:val="003A0B0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E04EF700D2BB3D3A509494C460CB03A04440C6A50E18BD8F9E080DBD51960EA4B4D44A8912F101BED22EtER8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1E04EF700D2BB3D3A509494C460CB03A04440C6AA0714BC8A9E080DBD51960EA4B4D44A8912F101BED22EtER8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41;&#1051;&#1040;&#1053;&#1050;&#1048;%20&#1043;&#1051;&#1040;&#1042;&#1067;%20&#1055;&#1052;&#1056;\&#1055;&#1086;&#1089;&#1090;-&#1077;%20&#1075;&#1083;&#1072;&#1074;&#1099;%20&#1055;&#1052;&#105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20394-7E72-4028-A6D1-89EA796E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Пост-е главы ПМР</Template>
  <TotalTime>299</TotalTime>
  <Pages>48</Pages>
  <Words>10766</Words>
  <Characters>85443</Characters>
  <Application>Microsoft Office Word</Application>
  <DocSecurity>0</DocSecurity>
  <Lines>712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ИВЦ</Company>
  <LinksUpToDate>false</LinksUpToDate>
  <CharactersWithSpaces>96017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feu17-05</cp:lastModifiedBy>
  <cp:revision>41</cp:revision>
  <cp:lastPrinted>2023-04-07T08:40:00Z</cp:lastPrinted>
  <dcterms:created xsi:type="dcterms:W3CDTF">2023-03-13T09:34:00Z</dcterms:created>
  <dcterms:modified xsi:type="dcterms:W3CDTF">2023-11-01T10:43:00Z</dcterms:modified>
</cp:coreProperties>
</file>